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59C" w:rsidRPr="0018123A" w:rsidRDefault="00387969" w:rsidP="00F4459C">
      <w:pPr>
        <w:pStyle w:val="a9"/>
        <w:tabs>
          <w:tab w:val="left" w:pos="0"/>
        </w:tabs>
        <w:outlineLvl w:val="0"/>
        <w:rPr>
          <w:b w:val="0"/>
          <w:szCs w:val="28"/>
        </w:rPr>
      </w:pPr>
      <w:r>
        <w:rPr>
          <w:b w:val="0"/>
          <w:noProof/>
          <w:szCs w:val="28"/>
        </w:rPr>
        <w:drawing>
          <wp:inline distT="0" distB="0" distL="0" distR="0">
            <wp:extent cx="542925" cy="71374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3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459C" w:rsidRPr="0018123A" w:rsidRDefault="00F4459C" w:rsidP="00F4459C">
      <w:pPr>
        <w:pStyle w:val="a9"/>
        <w:tabs>
          <w:tab w:val="left" w:pos="2700"/>
        </w:tabs>
        <w:ind w:firstLine="2700"/>
        <w:jc w:val="left"/>
        <w:outlineLvl w:val="0"/>
        <w:rPr>
          <w:b w:val="0"/>
          <w:szCs w:val="28"/>
        </w:rPr>
      </w:pPr>
      <w:r w:rsidRPr="0018123A">
        <w:rPr>
          <w:b w:val="0"/>
          <w:szCs w:val="28"/>
        </w:rPr>
        <w:t xml:space="preserve">   РОССИЙСКАЯ ФЕДЕРАЦИЯ</w:t>
      </w:r>
    </w:p>
    <w:p w:rsidR="00F4459C" w:rsidRPr="0018123A" w:rsidRDefault="00F4459C" w:rsidP="00F4459C">
      <w:pPr>
        <w:jc w:val="center"/>
        <w:rPr>
          <w:sz w:val="28"/>
          <w:szCs w:val="28"/>
        </w:rPr>
      </w:pPr>
      <w:r w:rsidRPr="0018123A">
        <w:rPr>
          <w:sz w:val="28"/>
          <w:szCs w:val="28"/>
        </w:rPr>
        <w:t>РОСТОВСКАЯ ОБЛАСТЬ</w:t>
      </w:r>
    </w:p>
    <w:p w:rsidR="00F4459C" w:rsidRPr="0018123A" w:rsidRDefault="00F4459C" w:rsidP="00F4459C">
      <w:pPr>
        <w:jc w:val="center"/>
        <w:rPr>
          <w:sz w:val="28"/>
          <w:szCs w:val="28"/>
        </w:rPr>
      </w:pPr>
      <w:r w:rsidRPr="0018123A">
        <w:rPr>
          <w:sz w:val="28"/>
          <w:szCs w:val="28"/>
        </w:rPr>
        <w:t>МУНИЦИПАЛЬНОЕ ОБРАЗОВАНИЕ</w:t>
      </w:r>
    </w:p>
    <w:p w:rsidR="00F4459C" w:rsidRPr="0018123A" w:rsidRDefault="00F4459C" w:rsidP="00F4459C">
      <w:pPr>
        <w:jc w:val="center"/>
        <w:rPr>
          <w:sz w:val="28"/>
          <w:szCs w:val="28"/>
        </w:rPr>
      </w:pPr>
      <w:r w:rsidRPr="0018123A">
        <w:rPr>
          <w:sz w:val="28"/>
          <w:szCs w:val="28"/>
        </w:rPr>
        <w:t>«БОГУРАЕВСКОЕ СЕЛЬСКОЕ ПОСЕЛЕНИЕ»</w:t>
      </w:r>
    </w:p>
    <w:p w:rsidR="00A77489" w:rsidRDefault="00F4459C" w:rsidP="00A77489">
      <w:pPr>
        <w:tabs>
          <w:tab w:val="left" w:pos="6737"/>
        </w:tabs>
        <w:jc w:val="center"/>
        <w:rPr>
          <w:sz w:val="28"/>
          <w:szCs w:val="28"/>
        </w:rPr>
      </w:pPr>
      <w:r w:rsidRPr="0018123A">
        <w:rPr>
          <w:sz w:val="28"/>
          <w:szCs w:val="28"/>
        </w:rPr>
        <w:t>АДМИНИСТРАЦИЯ БОГУРАЕВСКОГО СЕЛЬСКОГО ПОСЕЛЕНИЯ</w:t>
      </w:r>
    </w:p>
    <w:p w:rsidR="00B25850" w:rsidRPr="00B25850" w:rsidRDefault="00F4459C" w:rsidP="00B25850">
      <w:pPr>
        <w:tabs>
          <w:tab w:val="left" w:pos="6737"/>
        </w:tabs>
        <w:jc w:val="center"/>
        <w:rPr>
          <w:bCs/>
          <w:sz w:val="28"/>
          <w:szCs w:val="28"/>
        </w:rPr>
      </w:pPr>
      <w:r w:rsidRPr="00A77489">
        <w:rPr>
          <w:bCs/>
          <w:sz w:val="28"/>
          <w:szCs w:val="28"/>
        </w:rPr>
        <w:t>ПОСТАНОВЛЕНИЕ</w:t>
      </w:r>
    </w:p>
    <w:p w:rsidR="00AE4E33" w:rsidRDefault="006F1A45" w:rsidP="00AE4E33">
      <w:pPr>
        <w:tabs>
          <w:tab w:val="left" w:pos="4320"/>
          <w:tab w:val="left" w:pos="7380"/>
        </w:tabs>
        <w:spacing w:before="120"/>
        <w:jc w:val="center"/>
        <w:rPr>
          <w:sz w:val="28"/>
        </w:rPr>
      </w:pPr>
      <w:r>
        <w:rPr>
          <w:sz w:val="28"/>
        </w:rPr>
        <w:t>_________2026</w:t>
      </w:r>
      <w:r w:rsidR="008A3A4F">
        <w:rPr>
          <w:sz w:val="28"/>
        </w:rPr>
        <w:t xml:space="preserve"> </w:t>
      </w:r>
      <w:r w:rsidR="00F4459C" w:rsidRPr="00A77489">
        <w:rPr>
          <w:sz w:val="28"/>
        </w:rPr>
        <w:t xml:space="preserve">   № </w:t>
      </w:r>
      <w:bookmarkStart w:id="0" w:name="Номер"/>
      <w:bookmarkEnd w:id="0"/>
      <w:r w:rsidR="00C25196">
        <w:rPr>
          <w:sz w:val="28"/>
        </w:rPr>
        <w:t>__</w:t>
      </w:r>
      <w:r w:rsidR="00F4459C" w:rsidRPr="00A77489">
        <w:rPr>
          <w:sz w:val="28"/>
        </w:rPr>
        <w:t xml:space="preserve">                                       </w:t>
      </w:r>
    </w:p>
    <w:p w:rsidR="006F1A45" w:rsidRPr="00A77489" w:rsidRDefault="00F4459C" w:rsidP="008A3A4F">
      <w:pPr>
        <w:tabs>
          <w:tab w:val="left" w:pos="4320"/>
          <w:tab w:val="left" w:pos="7380"/>
        </w:tabs>
        <w:spacing w:before="120"/>
        <w:jc w:val="center"/>
        <w:rPr>
          <w:sz w:val="28"/>
        </w:rPr>
      </w:pPr>
      <w:r w:rsidRPr="00A77489">
        <w:rPr>
          <w:sz w:val="28"/>
        </w:rPr>
        <w:t xml:space="preserve">  х. Богураев</w:t>
      </w:r>
    </w:p>
    <w:tbl>
      <w:tblPr>
        <w:tblW w:w="10374" w:type="dxa"/>
        <w:tblLayout w:type="fixed"/>
        <w:tblLook w:val="0000"/>
      </w:tblPr>
      <w:tblGrid>
        <w:gridCol w:w="10374"/>
      </w:tblGrid>
      <w:tr w:rsidR="00293961" w:rsidTr="00321E85">
        <w:trPr>
          <w:trHeight w:val="546"/>
        </w:trPr>
        <w:tc>
          <w:tcPr>
            <w:tcW w:w="10374" w:type="dxa"/>
            <w:shd w:val="clear" w:color="auto" w:fill="auto"/>
          </w:tcPr>
          <w:p w:rsidR="00321E85" w:rsidRDefault="00293961" w:rsidP="00321E85">
            <w:pPr>
              <w:tabs>
                <w:tab w:val="left" w:pos="4320"/>
                <w:tab w:val="left" w:pos="7380"/>
              </w:tabs>
              <w:jc w:val="center"/>
              <w:rPr>
                <w:sz w:val="28"/>
                <w:szCs w:val="28"/>
              </w:rPr>
            </w:pPr>
            <w:r w:rsidRPr="00293961">
              <w:rPr>
                <w:sz w:val="28"/>
                <w:szCs w:val="28"/>
              </w:rPr>
              <w:t xml:space="preserve">Об окончании отопительного </w:t>
            </w:r>
          </w:p>
          <w:p w:rsidR="00293961" w:rsidRPr="00293961" w:rsidRDefault="00293961" w:rsidP="00321E85">
            <w:pPr>
              <w:tabs>
                <w:tab w:val="left" w:pos="4320"/>
                <w:tab w:val="left" w:pos="7380"/>
              </w:tabs>
              <w:jc w:val="center"/>
            </w:pPr>
            <w:r w:rsidRPr="00293961">
              <w:rPr>
                <w:sz w:val="28"/>
                <w:szCs w:val="28"/>
              </w:rPr>
              <w:t>периода 20</w:t>
            </w:r>
            <w:r w:rsidR="006F1A45">
              <w:rPr>
                <w:sz w:val="28"/>
                <w:szCs w:val="28"/>
              </w:rPr>
              <w:t>25-2026</w:t>
            </w:r>
            <w:r w:rsidRPr="00293961">
              <w:rPr>
                <w:sz w:val="28"/>
                <w:szCs w:val="28"/>
              </w:rPr>
              <w:t xml:space="preserve"> годов</w:t>
            </w:r>
          </w:p>
        </w:tc>
      </w:tr>
    </w:tbl>
    <w:p w:rsidR="00EB07E0" w:rsidRDefault="00EB07E0" w:rsidP="00EB07E0">
      <w:pPr>
        <w:ind w:firstLine="900"/>
        <w:jc w:val="both"/>
        <w:rPr>
          <w:sz w:val="28"/>
          <w:szCs w:val="28"/>
        </w:rPr>
      </w:pPr>
    </w:p>
    <w:p w:rsidR="00FB6A87" w:rsidRPr="00387969" w:rsidRDefault="00FB6A87" w:rsidP="00FB6A87">
      <w:pPr>
        <w:ind w:firstLine="900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с пунктом 5 части 2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6 мая 2011 года № 354 «О предоставлении коммунальных услуг собственникам и пользователям помещений в многоквартирных домах и жилых домов», в связи с повышением среднесуточной температуры наружного воздуха</w:t>
      </w:r>
      <w:r w:rsidR="008902E3">
        <w:rPr>
          <w:sz w:val="28"/>
          <w:szCs w:val="28"/>
        </w:rPr>
        <w:t xml:space="preserve">, </w:t>
      </w:r>
      <w:r w:rsidR="008902E3">
        <w:rPr>
          <w:sz w:val="28"/>
          <w:szCs w:val="28"/>
          <w:lang w:eastAsia="ar-SA"/>
        </w:rPr>
        <w:t xml:space="preserve">Администрация Богураевского  сельского поселения </w:t>
      </w:r>
      <w:r w:rsidR="008902E3" w:rsidRPr="00387969">
        <w:rPr>
          <w:b/>
          <w:sz w:val="28"/>
          <w:szCs w:val="28"/>
          <w:lang w:eastAsia="ar-SA"/>
        </w:rPr>
        <w:t>п о с т а н о в л я е т:</w:t>
      </w:r>
    </w:p>
    <w:p w:rsidR="00FB6A87" w:rsidRDefault="00FB6A87" w:rsidP="00FB6A87">
      <w:pPr>
        <w:ind w:firstLine="900"/>
        <w:jc w:val="center"/>
        <w:rPr>
          <w:b/>
          <w:sz w:val="28"/>
          <w:szCs w:val="28"/>
        </w:rPr>
      </w:pPr>
    </w:p>
    <w:p w:rsidR="006F1A45" w:rsidRPr="00695484" w:rsidRDefault="00FB6A87" w:rsidP="008A3A4F">
      <w:pPr>
        <w:ind w:firstLine="90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 Установить окончание отопительного периода 20</w:t>
      </w:r>
      <w:r w:rsidR="006F1A45">
        <w:rPr>
          <w:sz w:val="28"/>
          <w:szCs w:val="28"/>
        </w:rPr>
        <w:t>25-2026</w:t>
      </w:r>
      <w:r>
        <w:rPr>
          <w:sz w:val="28"/>
          <w:szCs w:val="28"/>
        </w:rPr>
        <w:t xml:space="preserve"> годов </w:t>
      </w:r>
      <w:r w:rsidR="00330A49">
        <w:rPr>
          <w:color w:val="000000"/>
          <w:sz w:val="28"/>
          <w:szCs w:val="28"/>
        </w:rPr>
        <w:t>15</w:t>
      </w:r>
      <w:r w:rsidR="00FA6ACD" w:rsidRPr="00473C37">
        <w:rPr>
          <w:color w:val="000000"/>
          <w:sz w:val="28"/>
          <w:szCs w:val="28"/>
        </w:rPr>
        <w:t xml:space="preserve"> </w:t>
      </w:r>
      <w:r w:rsidRPr="00473C37">
        <w:rPr>
          <w:color w:val="000000"/>
          <w:sz w:val="28"/>
          <w:szCs w:val="28"/>
        </w:rPr>
        <w:t>апреля 20</w:t>
      </w:r>
      <w:r w:rsidR="00387969" w:rsidRPr="00473C37">
        <w:rPr>
          <w:color w:val="000000"/>
          <w:sz w:val="28"/>
          <w:szCs w:val="28"/>
        </w:rPr>
        <w:t>2</w:t>
      </w:r>
      <w:r w:rsidR="006F1A45">
        <w:rPr>
          <w:color w:val="000000"/>
          <w:sz w:val="28"/>
          <w:szCs w:val="28"/>
        </w:rPr>
        <w:t>6</w:t>
      </w:r>
      <w:r w:rsidR="00330A49">
        <w:rPr>
          <w:color w:val="000000"/>
          <w:sz w:val="28"/>
          <w:szCs w:val="28"/>
        </w:rPr>
        <w:t xml:space="preserve"> года с</w:t>
      </w:r>
      <w:r w:rsidR="004D2FA5" w:rsidRPr="00473C37">
        <w:rPr>
          <w:color w:val="000000"/>
          <w:sz w:val="28"/>
          <w:szCs w:val="28"/>
        </w:rPr>
        <w:t xml:space="preserve"> </w:t>
      </w:r>
      <w:r w:rsidRPr="00473C37">
        <w:rPr>
          <w:color w:val="000000"/>
          <w:sz w:val="28"/>
          <w:szCs w:val="28"/>
        </w:rPr>
        <w:t>0</w:t>
      </w:r>
      <w:r w:rsidR="004D2FA5" w:rsidRPr="00473C37">
        <w:rPr>
          <w:color w:val="000000"/>
          <w:sz w:val="28"/>
          <w:szCs w:val="28"/>
        </w:rPr>
        <w:t>8</w:t>
      </w:r>
      <w:r w:rsidRPr="00473C37">
        <w:rPr>
          <w:color w:val="000000"/>
          <w:sz w:val="28"/>
          <w:szCs w:val="28"/>
        </w:rPr>
        <w:t>:00 часов.</w:t>
      </w:r>
    </w:p>
    <w:p w:rsidR="00695484" w:rsidRDefault="00FB6A87" w:rsidP="00FB6A87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Рекомендовать: </w:t>
      </w:r>
    </w:p>
    <w:p w:rsidR="00FB6A87" w:rsidRDefault="00FB6A87" w:rsidP="00FB6A87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2.1. Руководителям организаций, предоставляющим населению коммунальную услугу по централизованному отоплению, при установлении устойчивых (в течение не менее пяти суток подряд) среднесуточных температур наружного воздуха выше + 8 градусов закончить отопительный период днем следующим за днем окончания 5-дневного периода, в течение которого соответственно среднесуточная температура наружного воздуха выше 8 градусов Цельсия.</w:t>
      </w:r>
    </w:p>
    <w:p w:rsidR="006F1A45" w:rsidRDefault="00FB6A87" w:rsidP="008A3A4F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2.2.  Руководителям детских дошкольных, школьных и медицинских учреждений в случае снижения нормативной температуры в помещениях данных учреждений продлить отопительный период при оформлении обращения в теплоснабжающую организацию, при  наличии технической возможности; в  случае отсутствия технической возможности обеспечить нормативную температуру в помещениях за счет альтернативных источников отопления.</w:t>
      </w:r>
    </w:p>
    <w:p w:rsidR="006F1A45" w:rsidRPr="006F1A45" w:rsidRDefault="00FB6A87" w:rsidP="008A3A4F">
      <w:pPr>
        <w:ind w:firstLine="851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  3. Постановление вступает в силу </w:t>
      </w:r>
      <w:r w:rsidR="008902E3">
        <w:rPr>
          <w:sz w:val="28"/>
          <w:szCs w:val="28"/>
        </w:rPr>
        <w:t xml:space="preserve">со дня </w:t>
      </w:r>
      <w:r>
        <w:rPr>
          <w:sz w:val="28"/>
          <w:szCs w:val="28"/>
        </w:rPr>
        <w:t xml:space="preserve">его официального опубликования </w:t>
      </w:r>
      <w:r>
        <w:rPr>
          <w:sz w:val="28"/>
          <w:szCs w:val="28"/>
          <w:lang w:eastAsia="ar-SA"/>
        </w:rPr>
        <w:t xml:space="preserve">в сети Интернет на официальном сайте Администрации </w:t>
      </w:r>
      <w:r w:rsidR="008902E3">
        <w:rPr>
          <w:sz w:val="28"/>
          <w:szCs w:val="28"/>
          <w:lang w:eastAsia="ar-SA"/>
        </w:rPr>
        <w:t>Богураевского  сельского поселения</w:t>
      </w:r>
      <w:r w:rsidR="00695484">
        <w:rPr>
          <w:sz w:val="28"/>
          <w:szCs w:val="28"/>
          <w:lang w:eastAsia="ar-SA"/>
        </w:rPr>
        <w:t>.</w:t>
      </w:r>
    </w:p>
    <w:p w:rsidR="00FB6A87" w:rsidRDefault="00FB6A87" w:rsidP="00FB6A87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постановления оставляю за собой.</w:t>
      </w:r>
    </w:p>
    <w:p w:rsidR="006F1A45" w:rsidRPr="00A77489" w:rsidRDefault="006F1A45"/>
    <w:p w:rsidR="00911B2F" w:rsidRDefault="000A7185" w:rsidP="000A7185">
      <w:pPr>
        <w:rPr>
          <w:sz w:val="28"/>
          <w:szCs w:val="28"/>
        </w:rPr>
      </w:pPr>
      <w:r w:rsidRPr="000A7185">
        <w:rPr>
          <w:sz w:val="28"/>
          <w:szCs w:val="28"/>
        </w:rPr>
        <w:t>Глав</w:t>
      </w:r>
      <w:r w:rsidR="00293961">
        <w:rPr>
          <w:sz w:val="28"/>
          <w:szCs w:val="28"/>
        </w:rPr>
        <w:t>а</w:t>
      </w:r>
      <w:r w:rsidRPr="000A7185">
        <w:rPr>
          <w:sz w:val="28"/>
          <w:szCs w:val="28"/>
        </w:rPr>
        <w:t xml:space="preserve"> </w:t>
      </w:r>
      <w:r w:rsidR="00911B2F">
        <w:rPr>
          <w:sz w:val="28"/>
          <w:szCs w:val="28"/>
        </w:rPr>
        <w:t xml:space="preserve">Администрации </w:t>
      </w:r>
    </w:p>
    <w:p w:rsidR="008A3A4F" w:rsidRDefault="000A7185" w:rsidP="000A7185">
      <w:pPr>
        <w:rPr>
          <w:sz w:val="28"/>
          <w:szCs w:val="28"/>
        </w:rPr>
      </w:pPr>
      <w:r w:rsidRPr="000A7185">
        <w:rPr>
          <w:sz w:val="28"/>
          <w:szCs w:val="28"/>
        </w:rPr>
        <w:t xml:space="preserve">Богураевского сельского </w:t>
      </w:r>
    </w:p>
    <w:p w:rsidR="00B73057" w:rsidRDefault="000A7185" w:rsidP="000A7185">
      <w:pPr>
        <w:rPr>
          <w:sz w:val="28"/>
          <w:szCs w:val="28"/>
        </w:rPr>
      </w:pPr>
      <w:r w:rsidRPr="000A7185">
        <w:rPr>
          <w:sz w:val="28"/>
          <w:szCs w:val="28"/>
        </w:rPr>
        <w:t xml:space="preserve">поселения                                        </w:t>
      </w:r>
      <w:r>
        <w:rPr>
          <w:sz w:val="28"/>
          <w:szCs w:val="28"/>
        </w:rPr>
        <w:t xml:space="preserve">      </w:t>
      </w:r>
      <w:r w:rsidRPr="000A7185">
        <w:rPr>
          <w:sz w:val="28"/>
          <w:szCs w:val="28"/>
        </w:rPr>
        <w:t xml:space="preserve">  </w:t>
      </w:r>
      <w:r w:rsidR="008A3A4F">
        <w:rPr>
          <w:sz w:val="28"/>
          <w:szCs w:val="28"/>
        </w:rPr>
        <w:t xml:space="preserve">                                                </w:t>
      </w:r>
      <w:r w:rsidR="00293961">
        <w:rPr>
          <w:sz w:val="28"/>
          <w:szCs w:val="28"/>
        </w:rPr>
        <w:t>В.П. Белоконев</w:t>
      </w:r>
      <w:r w:rsidR="00B73057" w:rsidRPr="000A7185">
        <w:rPr>
          <w:sz w:val="28"/>
          <w:szCs w:val="28"/>
        </w:rPr>
        <w:t xml:space="preserve"> </w:t>
      </w:r>
    </w:p>
    <w:p w:rsidR="00293961" w:rsidRDefault="00293961" w:rsidP="000A7185">
      <w:pPr>
        <w:rPr>
          <w:sz w:val="28"/>
          <w:szCs w:val="28"/>
        </w:rPr>
      </w:pPr>
    </w:p>
    <w:sectPr w:rsidR="00293961" w:rsidSect="006F1A45">
      <w:pgSz w:w="11906" w:h="16838" w:code="9"/>
      <w:pgMar w:top="568" w:right="851" w:bottom="142" w:left="1134" w:header="39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7DA3" w:rsidRDefault="00E27DA3">
      <w:r>
        <w:separator/>
      </w:r>
    </w:p>
  </w:endnote>
  <w:endnote w:type="continuationSeparator" w:id="1">
    <w:p w:rsidR="00E27DA3" w:rsidRDefault="00E27D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7DA3" w:rsidRDefault="00E27DA3">
      <w:r>
        <w:separator/>
      </w:r>
    </w:p>
  </w:footnote>
  <w:footnote w:type="continuationSeparator" w:id="1">
    <w:p w:rsidR="00E27DA3" w:rsidRDefault="00E27D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>
    <w:nsid w:val="0761503E"/>
    <w:multiLevelType w:val="hybridMultilevel"/>
    <w:tmpl w:val="467A344A"/>
    <w:lvl w:ilvl="0" w:tplc="EC506AA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C618390A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A6D2741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DC08A4E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71F2B6E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8B1C38F0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AEA222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8702E1C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5D0E64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46AD1EA0"/>
    <w:multiLevelType w:val="hybridMultilevel"/>
    <w:tmpl w:val="3C946DB0"/>
    <w:lvl w:ilvl="0" w:tplc="9B6CE6A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D8DE413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5742DB7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337A5AF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34EA868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706DA1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5C2C5B6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E84E9C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5840007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57CB3D20"/>
    <w:multiLevelType w:val="hybridMultilevel"/>
    <w:tmpl w:val="853CB95E"/>
    <w:lvl w:ilvl="0" w:tplc="CEBE073A">
      <w:start w:val="1"/>
      <w:numFmt w:val="decimal"/>
      <w:lvlText w:val="%1."/>
      <w:lvlJc w:val="left"/>
      <w:pPr>
        <w:tabs>
          <w:tab w:val="num" w:pos="1935"/>
        </w:tabs>
        <w:ind w:left="19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attachedTemplate r:id="rId1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4AAA"/>
    <w:rsid w:val="00005F4E"/>
    <w:rsid w:val="00011380"/>
    <w:rsid w:val="000135FF"/>
    <w:rsid w:val="000151E7"/>
    <w:rsid w:val="00023157"/>
    <w:rsid w:val="000302F1"/>
    <w:rsid w:val="000516D2"/>
    <w:rsid w:val="000558FE"/>
    <w:rsid w:val="00072824"/>
    <w:rsid w:val="00091CFD"/>
    <w:rsid w:val="0009307E"/>
    <w:rsid w:val="00097766"/>
    <w:rsid w:val="000A7071"/>
    <w:rsid w:val="000A7185"/>
    <w:rsid w:val="000A71D6"/>
    <w:rsid w:val="000B0C0A"/>
    <w:rsid w:val="000B1661"/>
    <w:rsid w:val="000E1245"/>
    <w:rsid w:val="000E735F"/>
    <w:rsid w:val="00117D79"/>
    <w:rsid w:val="00123C7C"/>
    <w:rsid w:val="00146B31"/>
    <w:rsid w:val="00157AC6"/>
    <w:rsid w:val="00167A3E"/>
    <w:rsid w:val="00170E7D"/>
    <w:rsid w:val="00192FEB"/>
    <w:rsid w:val="001A6BB3"/>
    <w:rsid w:val="001A6EE9"/>
    <w:rsid w:val="001B14C2"/>
    <w:rsid w:val="001C4CA5"/>
    <w:rsid w:val="001C51F6"/>
    <w:rsid w:val="001C69A5"/>
    <w:rsid w:val="001D18B3"/>
    <w:rsid w:val="001D4210"/>
    <w:rsid w:val="001D5506"/>
    <w:rsid w:val="001E375C"/>
    <w:rsid w:val="001F6CDB"/>
    <w:rsid w:val="00204218"/>
    <w:rsid w:val="002131A2"/>
    <w:rsid w:val="00235BDF"/>
    <w:rsid w:val="002477BC"/>
    <w:rsid w:val="00250E3F"/>
    <w:rsid w:val="00266DB7"/>
    <w:rsid w:val="00276FFA"/>
    <w:rsid w:val="00281252"/>
    <w:rsid w:val="00286FD4"/>
    <w:rsid w:val="00293961"/>
    <w:rsid w:val="002A2A33"/>
    <w:rsid w:val="002A60AB"/>
    <w:rsid w:val="002B0D17"/>
    <w:rsid w:val="002C5D93"/>
    <w:rsid w:val="002D79E6"/>
    <w:rsid w:val="002E1AE2"/>
    <w:rsid w:val="002E1D1C"/>
    <w:rsid w:val="002E1FA8"/>
    <w:rsid w:val="002E3541"/>
    <w:rsid w:val="003036DA"/>
    <w:rsid w:val="00305769"/>
    <w:rsid w:val="003204B5"/>
    <w:rsid w:val="00321C34"/>
    <w:rsid w:val="00321E85"/>
    <w:rsid w:val="003225EC"/>
    <w:rsid w:val="00330A49"/>
    <w:rsid w:val="003335F3"/>
    <w:rsid w:val="0034025C"/>
    <w:rsid w:val="00340CA5"/>
    <w:rsid w:val="00342F27"/>
    <w:rsid w:val="00361D5A"/>
    <w:rsid w:val="00365420"/>
    <w:rsid w:val="00373202"/>
    <w:rsid w:val="00383245"/>
    <w:rsid w:val="0038761D"/>
    <w:rsid w:val="00387969"/>
    <w:rsid w:val="003A1F74"/>
    <w:rsid w:val="003A28A6"/>
    <w:rsid w:val="003C323A"/>
    <w:rsid w:val="003F55A0"/>
    <w:rsid w:val="00405D8A"/>
    <w:rsid w:val="00407F93"/>
    <w:rsid w:val="004111D8"/>
    <w:rsid w:val="004137C0"/>
    <w:rsid w:val="004252D5"/>
    <w:rsid w:val="004306B6"/>
    <w:rsid w:val="00431158"/>
    <w:rsid w:val="00442191"/>
    <w:rsid w:val="00443450"/>
    <w:rsid w:val="004472D2"/>
    <w:rsid w:val="00455BE8"/>
    <w:rsid w:val="00461AE5"/>
    <w:rsid w:val="0046272D"/>
    <w:rsid w:val="0047312E"/>
    <w:rsid w:val="00473C37"/>
    <w:rsid w:val="00481B56"/>
    <w:rsid w:val="0049267C"/>
    <w:rsid w:val="004930DD"/>
    <w:rsid w:val="004A445C"/>
    <w:rsid w:val="004A73B3"/>
    <w:rsid w:val="004B7B12"/>
    <w:rsid w:val="004D2FA5"/>
    <w:rsid w:val="004E16BC"/>
    <w:rsid w:val="004F2F21"/>
    <w:rsid w:val="004F578A"/>
    <w:rsid w:val="005022D4"/>
    <w:rsid w:val="00506564"/>
    <w:rsid w:val="00513DF9"/>
    <w:rsid w:val="0053451F"/>
    <w:rsid w:val="00534701"/>
    <w:rsid w:val="005350BA"/>
    <w:rsid w:val="0056081A"/>
    <w:rsid w:val="00565D33"/>
    <w:rsid w:val="00566BFE"/>
    <w:rsid w:val="00572005"/>
    <w:rsid w:val="005840DB"/>
    <w:rsid w:val="0058722E"/>
    <w:rsid w:val="0059161E"/>
    <w:rsid w:val="005A1163"/>
    <w:rsid w:val="005B6B04"/>
    <w:rsid w:val="005C2419"/>
    <w:rsid w:val="005C6E4B"/>
    <w:rsid w:val="005C6F6F"/>
    <w:rsid w:val="005D0AA2"/>
    <w:rsid w:val="005D2372"/>
    <w:rsid w:val="005F2C92"/>
    <w:rsid w:val="0060610D"/>
    <w:rsid w:val="006073AB"/>
    <w:rsid w:val="00613A77"/>
    <w:rsid w:val="00643232"/>
    <w:rsid w:val="00646F08"/>
    <w:rsid w:val="00652508"/>
    <w:rsid w:val="0065545E"/>
    <w:rsid w:val="006667E4"/>
    <w:rsid w:val="0067141C"/>
    <w:rsid w:val="00695484"/>
    <w:rsid w:val="00695B4C"/>
    <w:rsid w:val="006A0E3B"/>
    <w:rsid w:val="006B5A74"/>
    <w:rsid w:val="006C418D"/>
    <w:rsid w:val="006D200E"/>
    <w:rsid w:val="006D3F58"/>
    <w:rsid w:val="006D6BB3"/>
    <w:rsid w:val="006E47A6"/>
    <w:rsid w:val="006F1A45"/>
    <w:rsid w:val="00704AFD"/>
    <w:rsid w:val="007137F0"/>
    <w:rsid w:val="007140AE"/>
    <w:rsid w:val="007230E1"/>
    <w:rsid w:val="00751AB5"/>
    <w:rsid w:val="0075309A"/>
    <w:rsid w:val="00757DFE"/>
    <w:rsid w:val="00784D01"/>
    <w:rsid w:val="007A0931"/>
    <w:rsid w:val="007A4091"/>
    <w:rsid w:val="007C1AAE"/>
    <w:rsid w:val="007E4E8C"/>
    <w:rsid w:val="007E7CB8"/>
    <w:rsid w:val="007F0659"/>
    <w:rsid w:val="007F200E"/>
    <w:rsid w:val="007F4810"/>
    <w:rsid w:val="00807DBD"/>
    <w:rsid w:val="0081046A"/>
    <w:rsid w:val="00822ECE"/>
    <w:rsid w:val="0082345A"/>
    <w:rsid w:val="00827057"/>
    <w:rsid w:val="00834E97"/>
    <w:rsid w:val="0083566D"/>
    <w:rsid w:val="008357E1"/>
    <w:rsid w:val="00844AAA"/>
    <w:rsid w:val="00850F9E"/>
    <w:rsid w:val="00855942"/>
    <w:rsid w:val="00865FB8"/>
    <w:rsid w:val="00875D21"/>
    <w:rsid w:val="00884791"/>
    <w:rsid w:val="00890043"/>
    <w:rsid w:val="008902E3"/>
    <w:rsid w:val="008944F5"/>
    <w:rsid w:val="008A3A4F"/>
    <w:rsid w:val="008A7F57"/>
    <w:rsid w:val="008B125E"/>
    <w:rsid w:val="008D33CF"/>
    <w:rsid w:val="008E3A5F"/>
    <w:rsid w:val="008E3A79"/>
    <w:rsid w:val="0090065F"/>
    <w:rsid w:val="00911B2F"/>
    <w:rsid w:val="00925741"/>
    <w:rsid w:val="00932646"/>
    <w:rsid w:val="009469D2"/>
    <w:rsid w:val="0095109F"/>
    <w:rsid w:val="00952B66"/>
    <w:rsid w:val="00956F12"/>
    <w:rsid w:val="00962E9C"/>
    <w:rsid w:val="0098125E"/>
    <w:rsid w:val="009865EB"/>
    <w:rsid w:val="00996168"/>
    <w:rsid w:val="009A27A8"/>
    <w:rsid w:val="009B4186"/>
    <w:rsid w:val="009D07D7"/>
    <w:rsid w:val="009F3D27"/>
    <w:rsid w:val="009F6127"/>
    <w:rsid w:val="00A1716F"/>
    <w:rsid w:val="00A225E2"/>
    <w:rsid w:val="00A552D9"/>
    <w:rsid w:val="00A56FBF"/>
    <w:rsid w:val="00A57018"/>
    <w:rsid w:val="00A60E00"/>
    <w:rsid w:val="00A77489"/>
    <w:rsid w:val="00AA1D63"/>
    <w:rsid w:val="00AA420D"/>
    <w:rsid w:val="00AB116F"/>
    <w:rsid w:val="00AB4651"/>
    <w:rsid w:val="00AC0598"/>
    <w:rsid w:val="00AC0B86"/>
    <w:rsid w:val="00AC30A0"/>
    <w:rsid w:val="00AC5ECE"/>
    <w:rsid w:val="00AD494A"/>
    <w:rsid w:val="00AE4E33"/>
    <w:rsid w:val="00AF5DAC"/>
    <w:rsid w:val="00B07C25"/>
    <w:rsid w:val="00B1310F"/>
    <w:rsid w:val="00B170CC"/>
    <w:rsid w:val="00B25850"/>
    <w:rsid w:val="00B37432"/>
    <w:rsid w:val="00B37627"/>
    <w:rsid w:val="00B73057"/>
    <w:rsid w:val="00B741F7"/>
    <w:rsid w:val="00B83725"/>
    <w:rsid w:val="00B8420C"/>
    <w:rsid w:val="00BB086D"/>
    <w:rsid w:val="00BD6257"/>
    <w:rsid w:val="00BE05BE"/>
    <w:rsid w:val="00BE77CF"/>
    <w:rsid w:val="00BF03D8"/>
    <w:rsid w:val="00C13C40"/>
    <w:rsid w:val="00C22BA1"/>
    <w:rsid w:val="00C25196"/>
    <w:rsid w:val="00C26634"/>
    <w:rsid w:val="00C3007B"/>
    <w:rsid w:val="00C56F6E"/>
    <w:rsid w:val="00C73A4C"/>
    <w:rsid w:val="00C861C7"/>
    <w:rsid w:val="00C91E3F"/>
    <w:rsid w:val="00C9717D"/>
    <w:rsid w:val="00CC1F5C"/>
    <w:rsid w:val="00CD5505"/>
    <w:rsid w:val="00CE0BDD"/>
    <w:rsid w:val="00D212F5"/>
    <w:rsid w:val="00D24443"/>
    <w:rsid w:val="00D317FB"/>
    <w:rsid w:val="00D319D6"/>
    <w:rsid w:val="00D416E0"/>
    <w:rsid w:val="00D4797F"/>
    <w:rsid w:val="00D74798"/>
    <w:rsid w:val="00DC5DD8"/>
    <w:rsid w:val="00DC64C6"/>
    <w:rsid w:val="00DC7CD3"/>
    <w:rsid w:val="00DE1502"/>
    <w:rsid w:val="00DE3604"/>
    <w:rsid w:val="00DE5BB9"/>
    <w:rsid w:val="00DF2B7E"/>
    <w:rsid w:val="00DF5D82"/>
    <w:rsid w:val="00E10A47"/>
    <w:rsid w:val="00E159BB"/>
    <w:rsid w:val="00E15FC8"/>
    <w:rsid w:val="00E21CBE"/>
    <w:rsid w:val="00E22217"/>
    <w:rsid w:val="00E27DA3"/>
    <w:rsid w:val="00E330AA"/>
    <w:rsid w:val="00E51A24"/>
    <w:rsid w:val="00E61181"/>
    <w:rsid w:val="00E6471D"/>
    <w:rsid w:val="00E877BB"/>
    <w:rsid w:val="00E9340F"/>
    <w:rsid w:val="00EB07E0"/>
    <w:rsid w:val="00EB42F6"/>
    <w:rsid w:val="00EB5D9A"/>
    <w:rsid w:val="00EC0A2A"/>
    <w:rsid w:val="00EC239B"/>
    <w:rsid w:val="00EC2918"/>
    <w:rsid w:val="00EC799B"/>
    <w:rsid w:val="00ED297F"/>
    <w:rsid w:val="00ED7B36"/>
    <w:rsid w:val="00F105C9"/>
    <w:rsid w:val="00F13051"/>
    <w:rsid w:val="00F164C9"/>
    <w:rsid w:val="00F21882"/>
    <w:rsid w:val="00F2747F"/>
    <w:rsid w:val="00F36CD3"/>
    <w:rsid w:val="00F4459C"/>
    <w:rsid w:val="00F47093"/>
    <w:rsid w:val="00F51196"/>
    <w:rsid w:val="00F540BD"/>
    <w:rsid w:val="00F66378"/>
    <w:rsid w:val="00F66F66"/>
    <w:rsid w:val="00F77739"/>
    <w:rsid w:val="00F830D9"/>
    <w:rsid w:val="00F950D3"/>
    <w:rsid w:val="00FA06A8"/>
    <w:rsid w:val="00FA620C"/>
    <w:rsid w:val="00FA6ACD"/>
    <w:rsid w:val="00FB1C59"/>
    <w:rsid w:val="00FB4854"/>
    <w:rsid w:val="00FB6A87"/>
    <w:rsid w:val="00FC7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6DB7"/>
    <w:rPr>
      <w:sz w:val="24"/>
      <w:szCs w:val="24"/>
    </w:rPr>
  </w:style>
  <w:style w:type="paragraph" w:styleId="1">
    <w:name w:val="heading 1"/>
    <w:basedOn w:val="a"/>
    <w:next w:val="a"/>
    <w:qFormat/>
    <w:rsid w:val="00266DB7"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rsid w:val="00266DB7"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67141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7141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66DB7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rsid w:val="00266DB7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rsid w:val="00266DB7"/>
    <w:pPr>
      <w:ind w:firstLine="720"/>
    </w:pPr>
    <w:rPr>
      <w:szCs w:val="20"/>
    </w:rPr>
  </w:style>
  <w:style w:type="paragraph" w:styleId="a4">
    <w:name w:val="caption"/>
    <w:basedOn w:val="a"/>
    <w:next w:val="a"/>
    <w:qFormat/>
    <w:rsid w:val="00266DB7"/>
    <w:pPr>
      <w:spacing w:before="120"/>
      <w:jc w:val="center"/>
    </w:pPr>
    <w:rPr>
      <w:b/>
      <w:sz w:val="28"/>
    </w:rPr>
  </w:style>
  <w:style w:type="paragraph" w:styleId="a5">
    <w:name w:val="footer"/>
    <w:basedOn w:val="a"/>
    <w:rsid w:val="00266DB7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2A60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962E9C"/>
    <w:rPr>
      <w:rFonts w:ascii="Tahoma" w:hAnsi="Tahoma" w:cs="Tahoma"/>
      <w:sz w:val="16"/>
      <w:szCs w:val="16"/>
    </w:rPr>
  </w:style>
  <w:style w:type="paragraph" w:customStyle="1" w:styleId="a8">
    <w:name w:val="Знак"/>
    <w:basedOn w:val="a"/>
    <w:rsid w:val="008357E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0">
    <w:name w:val="Сетка таблицы1"/>
    <w:basedOn w:val="a1"/>
    <w:next w:val="a6"/>
    <w:rsid w:val="008357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qFormat/>
    <w:rsid w:val="00F4459C"/>
    <w:pPr>
      <w:jc w:val="center"/>
    </w:pPr>
    <w:rPr>
      <w:b/>
      <w:bCs/>
      <w:sz w:val="28"/>
    </w:rPr>
  </w:style>
  <w:style w:type="character" w:customStyle="1" w:styleId="aa">
    <w:name w:val="Название Знак"/>
    <w:basedOn w:val="a0"/>
    <w:link w:val="a9"/>
    <w:rsid w:val="00F4459C"/>
    <w:rPr>
      <w:b/>
      <w:bCs/>
      <w:sz w:val="28"/>
      <w:szCs w:val="24"/>
    </w:rPr>
  </w:style>
  <w:style w:type="paragraph" w:styleId="ab">
    <w:name w:val="List Paragraph"/>
    <w:basedOn w:val="a"/>
    <w:uiPriority w:val="34"/>
    <w:qFormat/>
    <w:rsid w:val="006954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8;&#1088;&#1080;&#1085;&#1072;\&#1056;&#1072;&#1073;&#1086;&#1095;&#1080;&#1081;%20&#1089;&#1090;&#1086;&#1083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Толстенева И.</dc:creator>
  <cp:lastModifiedBy>Наталья</cp:lastModifiedBy>
  <cp:revision>2</cp:revision>
  <cp:lastPrinted>2026-04-09T06:00:00Z</cp:lastPrinted>
  <dcterms:created xsi:type="dcterms:W3CDTF">2026-04-09T06:00:00Z</dcterms:created>
  <dcterms:modified xsi:type="dcterms:W3CDTF">2026-04-09T06:00:00Z</dcterms:modified>
</cp:coreProperties>
</file>