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E4E" w14:textId="77777777" w:rsidR="002E5E2B" w:rsidRPr="007079B7" w:rsidRDefault="00CA3832" w:rsidP="002E5E2B">
      <w:pPr>
        <w:jc w:val="center"/>
      </w:pPr>
      <w:r w:rsidRPr="007079B7">
        <w:rPr>
          <w:noProof/>
        </w:rPr>
        <w:drawing>
          <wp:inline distT="0" distB="0" distL="0" distR="0" wp14:anchorId="7554054D" wp14:editId="335C443F">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41B9EC2B" w14:textId="77777777" w:rsidR="002E5E2B" w:rsidRPr="007079B7" w:rsidRDefault="002E5E2B" w:rsidP="002E5E2B">
      <w:pPr>
        <w:jc w:val="center"/>
      </w:pPr>
      <w:r w:rsidRPr="007079B7">
        <w:t>РОССИЙСКАЯ ФЕДЕРАЦИЯ</w:t>
      </w:r>
    </w:p>
    <w:p w14:paraId="14A6128D" w14:textId="77777777" w:rsidR="002E5E2B" w:rsidRPr="007079B7" w:rsidRDefault="002E5E2B" w:rsidP="002E5E2B">
      <w:pPr>
        <w:jc w:val="center"/>
      </w:pPr>
      <w:r w:rsidRPr="007079B7">
        <w:t>РОСТОВСКАЯ ОБЛАСТЬ</w:t>
      </w:r>
    </w:p>
    <w:p w14:paraId="42227866" w14:textId="77777777" w:rsidR="002E5E2B" w:rsidRPr="007079B7" w:rsidRDefault="002E5E2B" w:rsidP="002E5E2B">
      <w:pPr>
        <w:jc w:val="center"/>
      </w:pPr>
      <w:r w:rsidRPr="007079B7">
        <w:t>МУНИЦИПАЛЬНОЕ ОБРАЗОВАНИЕ «</w:t>
      </w:r>
      <w:r w:rsidR="007566F0">
        <w:t>БОГУРАЕВСКОЕ</w:t>
      </w:r>
      <w:r w:rsidR="002C28D5">
        <w:t xml:space="preserve"> СЕЛЬСКОЕ ПОСЕЛЕНИЕ</w:t>
      </w:r>
      <w:r w:rsidRPr="007079B7">
        <w:t>»</w:t>
      </w:r>
    </w:p>
    <w:p w14:paraId="3F71BE57" w14:textId="77777777" w:rsidR="002E5E2B" w:rsidRPr="007079B7" w:rsidRDefault="002E5E2B" w:rsidP="002C28D5">
      <w:pPr>
        <w:jc w:val="center"/>
      </w:pPr>
      <w:r w:rsidRPr="007079B7">
        <w:t xml:space="preserve">АДМИНИСТРАЦИЯ </w:t>
      </w:r>
      <w:r w:rsidR="007566F0">
        <w:t>БОГУРАЕВСКОГО</w:t>
      </w:r>
      <w:r w:rsidR="002C28D5">
        <w:t xml:space="preserve"> СЕЛЬСКОГО ПОСЕЛЕНИЯ</w:t>
      </w:r>
    </w:p>
    <w:p w14:paraId="099FEEEB" w14:textId="77777777"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p>
    <w:p w14:paraId="579D62A5" w14:textId="2EA11955" w:rsidR="002E5E2B" w:rsidRPr="003A1720"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0761B8">
        <w:rPr>
          <w:sz w:val="28"/>
          <w:szCs w:val="28"/>
          <w:lang w:eastAsia="zh-CN"/>
        </w:rPr>
        <w:t>31.10</w:t>
      </w:r>
      <w:r w:rsidRPr="007079B7">
        <w:rPr>
          <w:sz w:val="28"/>
          <w:szCs w:val="28"/>
          <w:lang w:eastAsia="zh-CN"/>
        </w:rPr>
        <w:t>.202</w:t>
      </w:r>
      <w:r w:rsidR="0049386E">
        <w:rPr>
          <w:sz w:val="28"/>
          <w:szCs w:val="28"/>
          <w:lang w:eastAsia="zh-CN"/>
        </w:rPr>
        <w:t>5</w:t>
      </w:r>
      <w:r w:rsidRPr="007079B7">
        <w:rPr>
          <w:sz w:val="28"/>
          <w:szCs w:val="28"/>
          <w:lang w:eastAsia="zh-CN"/>
        </w:rPr>
        <w:t xml:space="preserve"> № </w:t>
      </w:r>
      <w:r w:rsidR="000761B8">
        <w:rPr>
          <w:sz w:val="28"/>
          <w:szCs w:val="28"/>
          <w:lang w:eastAsia="zh-CN"/>
        </w:rPr>
        <w:t>1</w:t>
      </w:r>
      <w:r w:rsidR="003A1720" w:rsidRPr="003A1720">
        <w:rPr>
          <w:sz w:val="28"/>
          <w:szCs w:val="28"/>
          <w:lang w:eastAsia="zh-CN"/>
        </w:rPr>
        <w:t>32</w:t>
      </w:r>
    </w:p>
    <w:p w14:paraId="4BDE3366" w14:textId="77777777" w:rsidR="002E5E2B" w:rsidRDefault="007566F0" w:rsidP="002E5E2B">
      <w:pPr>
        <w:suppressAutoHyphens/>
        <w:spacing w:after="100" w:afterAutospacing="1"/>
        <w:jc w:val="center"/>
        <w:rPr>
          <w:sz w:val="28"/>
          <w:szCs w:val="28"/>
          <w:lang w:eastAsia="zh-CN"/>
        </w:rPr>
      </w:pPr>
      <w:r>
        <w:rPr>
          <w:sz w:val="28"/>
          <w:szCs w:val="28"/>
          <w:lang w:eastAsia="zh-CN"/>
        </w:rPr>
        <w:t>х</w:t>
      </w:r>
      <w:r w:rsidR="002C28D5">
        <w:rPr>
          <w:sz w:val="28"/>
          <w:szCs w:val="28"/>
          <w:lang w:eastAsia="zh-CN"/>
        </w:rPr>
        <w:t xml:space="preserve">. </w:t>
      </w:r>
      <w:proofErr w:type="spellStart"/>
      <w:r>
        <w:rPr>
          <w:sz w:val="28"/>
          <w:szCs w:val="28"/>
          <w:lang w:eastAsia="zh-CN"/>
        </w:rPr>
        <w:t>Богураев</w:t>
      </w:r>
      <w:proofErr w:type="spellEnd"/>
    </w:p>
    <w:p w14:paraId="2666B9A1" w14:textId="36D891E7" w:rsidR="002C28D5" w:rsidRPr="0099218E" w:rsidRDefault="002C28D5" w:rsidP="0049386E">
      <w:pPr>
        <w:pStyle w:val="4"/>
        <w:jc w:val="center"/>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proofErr w:type="spellStart"/>
      <w:r w:rsidR="007566F0">
        <w:rPr>
          <w:rFonts w:ascii="Times New Roman" w:hAnsi="Times New Roman"/>
          <w:sz w:val="28"/>
          <w:szCs w:val="28"/>
        </w:rPr>
        <w:t>Богураевского</w:t>
      </w:r>
      <w:proofErr w:type="spellEnd"/>
      <w:r w:rsidRPr="0099218E">
        <w:rPr>
          <w:rFonts w:ascii="Times New Roman" w:hAnsi="Times New Roman"/>
          <w:sz w:val="28"/>
          <w:szCs w:val="28"/>
        </w:rPr>
        <w:t xml:space="preserve"> сельского   поселения от </w:t>
      </w:r>
      <w:r w:rsidR="008D1650">
        <w:rPr>
          <w:rFonts w:ascii="Times New Roman" w:hAnsi="Times New Roman"/>
          <w:sz w:val="28"/>
          <w:szCs w:val="28"/>
        </w:rPr>
        <w:t>14</w:t>
      </w:r>
      <w:r w:rsidRPr="00E54CC2">
        <w:rPr>
          <w:rFonts w:ascii="Times New Roman" w:hAnsi="Times New Roman"/>
          <w:sz w:val="28"/>
          <w:szCs w:val="28"/>
        </w:rPr>
        <w:t xml:space="preserve">.11.2018 № </w:t>
      </w:r>
      <w:r w:rsidR="008D1650">
        <w:rPr>
          <w:rFonts w:ascii="Times New Roman" w:hAnsi="Times New Roman"/>
          <w:sz w:val="28"/>
          <w:szCs w:val="28"/>
        </w:rPr>
        <w:t>122</w:t>
      </w:r>
    </w:p>
    <w:p w14:paraId="4DEC2CB4"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787BDFB6" w14:textId="77777777"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14:paraId="43423FA7" w14:textId="77777777"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5F90D14B" w14:textId="77777777"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 </w:t>
      </w:r>
      <w:r w:rsidRPr="00E54CC2">
        <w:rPr>
          <w:rFonts w:eastAsia="Droid Sans Fallback"/>
          <w:color w:val="000000"/>
          <w:kern w:val="1"/>
          <w:sz w:val="28"/>
          <w:szCs w:val="28"/>
          <w:lang w:bidi="hi-IN"/>
        </w:rPr>
        <w:t xml:space="preserve">от </w:t>
      </w:r>
      <w:r w:rsidR="00E54CC2" w:rsidRPr="00E54CC2">
        <w:rPr>
          <w:rFonts w:eastAsia="Droid Sans Fallback"/>
          <w:color w:val="000000"/>
          <w:kern w:val="1"/>
          <w:sz w:val="28"/>
          <w:szCs w:val="28"/>
          <w:lang w:bidi="hi-IN"/>
        </w:rPr>
        <w:t>14</w:t>
      </w:r>
      <w:r w:rsidRPr="00E54CC2">
        <w:rPr>
          <w:rFonts w:eastAsia="Droid Sans Fallback"/>
          <w:color w:val="000000"/>
          <w:kern w:val="1"/>
          <w:sz w:val="28"/>
          <w:szCs w:val="28"/>
          <w:lang w:bidi="hi-IN"/>
        </w:rPr>
        <w:t>.1</w:t>
      </w:r>
      <w:r w:rsidR="002C28D5" w:rsidRPr="00E54CC2">
        <w:rPr>
          <w:rFonts w:eastAsia="Droid Sans Fallback"/>
          <w:color w:val="000000"/>
          <w:kern w:val="1"/>
          <w:sz w:val="28"/>
          <w:szCs w:val="28"/>
          <w:lang w:bidi="hi-IN"/>
        </w:rPr>
        <w:t>1</w:t>
      </w:r>
      <w:r w:rsidRPr="00E54CC2">
        <w:rPr>
          <w:rFonts w:eastAsia="Droid Sans Fallback"/>
          <w:color w:val="000000"/>
          <w:kern w:val="1"/>
          <w:sz w:val="28"/>
          <w:szCs w:val="28"/>
          <w:lang w:bidi="hi-IN"/>
        </w:rPr>
        <w:t xml:space="preserve">.2018 № </w:t>
      </w:r>
      <w:r w:rsidR="00E54CC2" w:rsidRPr="00E54CC2">
        <w:rPr>
          <w:rFonts w:eastAsia="Droid Sans Fallback"/>
          <w:color w:val="000000"/>
          <w:kern w:val="1"/>
          <w:sz w:val="28"/>
          <w:szCs w:val="28"/>
          <w:lang w:bidi="hi-IN"/>
        </w:rPr>
        <w:t>122</w:t>
      </w:r>
      <w:r w:rsidRPr="00E54CC2">
        <w:rPr>
          <w:rFonts w:eastAsia="Droid Sans Fallback"/>
          <w:color w:val="000000"/>
          <w:kern w:val="1"/>
          <w:sz w:val="28"/>
          <w:szCs w:val="28"/>
          <w:lang w:bidi="hi-IN"/>
        </w:rPr>
        <w:t xml:space="preserve"> «Об</w:t>
      </w:r>
      <w:r w:rsidRPr="00205045">
        <w:rPr>
          <w:rFonts w:eastAsia="Droid Sans Fallback"/>
          <w:color w:val="000000"/>
          <w:kern w:val="1"/>
          <w:sz w:val="28"/>
          <w:szCs w:val="28"/>
          <w:lang w:bidi="hi-IN"/>
        </w:rPr>
        <w:t xml:space="preserve"> утверждении 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14:paraId="51BA0C1A" w14:textId="6F5FB62F"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49386E">
        <w:rPr>
          <w:rFonts w:eastAsia="Droid Sans Fallback"/>
          <w:color w:val="000000"/>
          <w:kern w:val="1"/>
          <w:sz w:val="28"/>
          <w:szCs w:val="28"/>
          <w:lang w:bidi="hi-IN"/>
        </w:rPr>
        <w:t>6</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w:t>
      </w:r>
      <w:r w:rsidR="007566F0">
        <w:rPr>
          <w:rFonts w:eastAsia="Droid Sans Fallback"/>
          <w:color w:val="000000"/>
          <w:kern w:val="1"/>
          <w:sz w:val="28"/>
          <w:szCs w:val="28"/>
          <w:lang w:bidi="hi-IN"/>
        </w:rPr>
        <w:t>но не ранее 1 января 202</w:t>
      </w:r>
      <w:r w:rsidR="0049386E">
        <w:rPr>
          <w:rFonts w:eastAsia="Droid Sans Fallback"/>
          <w:color w:val="000000"/>
          <w:kern w:val="1"/>
          <w:sz w:val="28"/>
          <w:szCs w:val="28"/>
          <w:lang w:bidi="hi-IN"/>
        </w:rPr>
        <w:t xml:space="preserve">6 </w:t>
      </w:r>
      <w:r w:rsidR="007566F0">
        <w:rPr>
          <w:rFonts w:eastAsia="Droid Sans Fallback"/>
          <w:color w:val="000000"/>
          <w:kern w:val="1"/>
          <w:sz w:val="28"/>
          <w:szCs w:val="28"/>
          <w:lang w:bidi="hi-IN"/>
        </w:rPr>
        <w:t xml:space="preserve">г., </w:t>
      </w:r>
      <w:r>
        <w:rPr>
          <w:rFonts w:eastAsia="Droid Sans Fallback"/>
          <w:color w:val="000000"/>
          <w:kern w:val="1"/>
          <w:sz w:val="28"/>
          <w:szCs w:val="28"/>
          <w:lang w:bidi="hi-IN"/>
        </w:rPr>
        <w:t xml:space="preserve">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proofErr w:type="spellStart"/>
      <w:r w:rsidR="007566F0">
        <w:rPr>
          <w:rFonts w:eastAsia="Droid Sans Fallback"/>
          <w:color w:val="000000"/>
          <w:kern w:val="1"/>
          <w:sz w:val="28"/>
          <w:szCs w:val="28"/>
          <w:lang w:bidi="hi-IN"/>
        </w:rPr>
        <w:t>Богураевского</w:t>
      </w:r>
      <w:proofErr w:type="spellEnd"/>
      <w:r w:rsidR="002C28D5">
        <w:rPr>
          <w:rFonts w:eastAsia="Droid Sans Fallback"/>
          <w:color w:val="000000"/>
          <w:kern w:val="1"/>
          <w:sz w:val="28"/>
          <w:szCs w:val="28"/>
          <w:lang w:bidi="hi-IN"/>
        </w:rPr>
        <w:t xml:space="preserve"> 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49386E">
        <w:rPr>
          <w:rFonts w:eastAsia="Droid Sans Fallback"/>
          <w:color w:val="000000"/>
          <w:kern w:val="1"/>
          <w:sz w:val="28"/>
          <w:szCs w:val="28"/>
          <w:lang w:bidi="hi-IN"/>
        </w:rPr>
        <w:t>6</w:t>
      </w:r>
      <w:r>
        <w:rPr>
          <w:rFonts w:eastAsia="Droid Sans Fallback"/>
          <w:color w:val="000000"/>
          <w:kern w:val="1"/>
          <w:sz w:val="28"/>
          <w:szCs w:val="28"/>
          <w:lang w:bidi="hi-IN"/>
        </w:rPr>
        <w:t xml:space="preserve"> год и плановый период 202</w:t>
      </w:r>
      <w:r w:rsidR="0049386E">
        <w:rPr>
          <w:rFonts w:eastAsia="Droid Sans Fallback"/>
          <w:color w:val="000000"/>
          <w:kern w:val="1"/>
          <w:sz w:val="28"/>
          <w:szCs w:val="28"/>
          <w:lang w:bidi="hi-IN"/>
        </w:rPr>
        <w:t>7</w:t>
      </w:r>
      <w:r>
        <w:rPr>
          <w:rFonts w:eastAsia="Droid Sans Fallback"/>
          <w:color w:val="000000"/>
          <w:kern w:val="1"/>
          <w:sz w:val="28"/>
          <w:szCs w:val="28"/>
          <w:lang w:bidi="hi-IN"/>
        </w:rPr>
        <w:t xml:space="preserve"> и 202</w:t>
      </w:r>
      <w:r w:rsidR="0049386E">
        <w:rPr>
          <w:rFonts w:eastAsia="Droid Sans Fallback"/>
          <w:color w:val="000000"/>
          <w:kern w:val="1"/>
          <w:sz w:val="28"/>
          <w:szCs w:val="28"/>
          <w:lang w:bidi="hi-IN"/>
        </w:rPr>
        <w:t>8</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14:paraId="696F23D3" w14:textId="77777777"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w:t>
      </w:r>
      <w:r w:rsidR="002C28D5">
        <w:rPr>
          <w:rFonts w:eastAsia="Droid Sans Fallback"/>
          <w:color w:val="000000"/>
          <w:kern w:val="1"/>
          <w:sz w:val="28"/>
          <w:szCs w:val="28"/>
          <w:lang w:bidi="hi-IN"/>
        </w:rPr>
        <w:t xml:space="preserve">заведующего сектором </w:t>
      </w:r>
      <w:r w:rsidR="007566F0">
        <w:rPr>
          <w:rFonts w:eastAsia="Droid Sans Fallback"/>
          <w:color w:val="000000"/>
          <w:kern w:val="1"/>
          <w:sz w:val="28"/>
          <w:szCs w:val="28"/>
          <w:lang w:bidi="hi-IN"/>
        </w:rPr>
        <w:t>экономики и финансов Пузанову М.Ю.</w:t>
      </w:r>
    </w:p>
    <w:p w14:paraId="67BE4272" w14:textId="77777777" w:rsidR="00DA3D74" w:rsidRDefault="00DA3D74" w:rsidP="00040C21">
      <w:pPr>
        <w:pStyle w:val="2"/>
        <w:ind w:firstLine="720"/>
        <w:rPr>
          <w:b w:val="0"/>
        </w:rPr>
      </w:pPr>
    </w:p>
    <w:p w14:paraId="090805BB" w14:textId="77777777" w:rsidR="00DA3D74" w:rsidRDefault="00DA3D74" w:rsidP="00040C21">
      <w:pPr>
        <w:pStyle w:val="2"/>
        <w:ind w:firstLine="720"/>
        <w:rPr>
          <w:b w:val="0"/>
        </w:rPr>
      </w:pPr>
    </w:p>
    <w:p w14:paraId="13D08325" w14:textId="77777777" w:rsidR="002E6C6F" w:rsidRDefault="002E1D5C" w:rsidP="007566F0">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14:paraId="4143DC5C" w14:textId="77777777" w:rsidR="008B7B1C" w:rsidRDefault="007566F0" w:rsidP="002C28D5">
      <w:pPr>
        <w:keepNext/>
        <w:outlineLvl w:val="1"/>
        <w:rPr>
          <w:sz w:val="28"/>
          <w:szCs w:val="20"/>
        </w:rPr>
      </w:pPr>
      <w:proofErr w:type="spellStart"/>
      <w:r>
        <w:rPr>
          <w:sz w:val="28"/>
          <w:szCs w:val="20"/>
        </w:rPr>
        <w:t>Богураевского</w:t>
      </w:r>
      <w:proofErr w:type="spellEnd"/>
      <w:r w:rsidR="002C28D5">
        <w:rPr>
          <w:sz w:val="28"/>
          <w:szCs w:val="20"/>
        </w:rPr>
        <w:t xml:space="preserve"> сельского поселения</w:t>
      </w:r>
      <w:r w:rsidR="002E1D5C" w:rsidRPr="00752521">
        <w:rPr>
          <w:sz w:val="28"/>
          <w:szCs w:val="20"/>
        </w:rPr>
        <w:tab/>
      </w:r>
      <w:r w:rsidR="002E1D5C" w:rsidRPr="00752521">
        <w:rPr>
          <w:sz w:val="28"/>
          <w:szCs w:val="20"/>
        </w:rPr>
        <w:tab/>
      </w:r>
      <w:r>
        <w:rPr>
          <w:sz w:val="28"/>
          <w:szCs w:val="20"/>
        </w:rPr>
        <w:t xml:space="preserve">                  </w:t>
      </w:r>
      <w:proofErr w:type="gramStart"/>
      <w:r w:rsidR="002E1D5C" w:rsidRPr="00752521">
        <w:rPr>
          <w:sz w:val="28"/>
          <w:szCs w:val="20"/>
        </w:rPr>
        <w:tab/>
      </w:r>
      <w:r w:rsidR="00EF6DE4">
        <w:rPr>
          <w:sz w:val="28"/>
          <w:szCs w:val="20"/>
        </w:rPr>
        <w:t xml:space="preserve">  </w:t>
      </w:r>
      <w:r>
        <w:rPr>
          <w:sz w:val="28"/>
          <w:szCs w:val="20"/>
        </w:rPr>
        <w:t>В.П.</w:t>
      </w:r>
      <w:proofErr w:type="gramEnd"/>
      <w:r>
        <w:rPr>
          <w:sz w:val="28"/>
          <w:szCs w:val="20"/>
        </w:rPr>
        <w:t xml:space="preserve"> Белоконев</w:t>
      </w:r>
    </w:p>
    <w:p w14:paraId="63699EEB" w14:textId="77777777" w:rsidR="008B7B1C" w:rsidRDefault="008B7B1C" w:rsidP="004B040D">
      <w:pPr>
        <w:ind w:left="6237"/>
        <w:jc w:val="center"/>
        <w:rPr>
          <w:sz w:val="28"/>
          <w:szCs w:val="28"/>
        </w:rPr>
      </w:pPr>
    </w:p>
    <w:p w14:paraId="660293FB" w14:textId="77777777" w:rsidR="008B7B1C" w:rsidRDefault="008B7B1C" w:rsidP="004B040D">
      <w:pPr>
        <w:ind w:left="6237"/>
        <w:jc w:val="center"/>
        <w:rPr>
          <w:sz w:val="28"/>
          <w:szCs w:val="28"/>
        </w:rPr>
      </w:pPr>
    </w:p>
    <w:p w14:paraId="0BF3F2A2" w14:textId="77777777" w:rsidR="008B7B1C" w:rsidRDefault="008B7B1C" w:rsidP="004B040D">
      <w:pPr>
        <w:ind w:left="6237"/>
        <w:jc w:val="center"/>
        <w:rPr>
          <w:sz w:val="28"/>
          <w:szCs w:val="28"/>
        </w:rPr>
      </w:pPr>
    </w:p>
    <w:p w14:paraId="28AFDA4A" w14:textId="77777777" w:rsidR="008B7B1C" w:rsidRDefault="008B7B1C" w:rsidP="004B040D">
      <w:pPr>
        <w:ind w:left="6237"/>
        <w:jc w:val="center"/>
        <w:rPr>
          <w:sz w:val="28"/>
          <w:szCs w:val="28"/>
        </w:rPr>
      </w:pPr>
    </w:p>
    <w:p w14:paraId="7D560D84" w14:textId="77777777" w:rsidR="00A327C7" w:rsidRDefault="00A327C7" w:rsidP="004B040D">
      <w:pPr>
        <w:ind w:left="6237"/>
        <w:jc w:val="center"/>
        <w:rPr>
          <w:sz w:val="28"/>
          <w:szCs w:val="28"/>
        </w:rPr>
      </w:pPr>
    </w:p>
    <w:p w14:paraId="6951697A" w14:textId="77777777" w:rsidR="00A327C7" w:rsidRDefault="00A327C7" w:rsidP="004B040D">
      <w:pPr>
        <w:ind w:left="6237"/>
        <w:jc w:val="center"/>
        <w:rPr>
          <w:sz w:val="28"/>
          <w:szCs w:val="28"/>
        </w:rPr>
      </w:pPr>
    </w:p>
    <w:p w14:paraId="73485624" w14:textId="77777777" w:rsidR="00CF0309" w:rsidRDefault="00CF0309" w:rsidP="004B040D">
      <w:pPr>
        <w:ind w:left="6237"/>
        <w:jc w:val="center"/>
        <w:rPr>
          <w:sz w:val="28"/>
          <w:szCs w:val="28"/>
        </w:rPr>
      </w:pPr>
    </w:p>
    <w:p w14:paraId="391DA7B4" w14:textId="77777777" w:rsidR="00CF0309" w:rsidRDefault="00CF0309" w:rsidP="004B040D">
      <w:pPr>
        <w:ind w:left="6237"/>
        <w:jc w:val="center"/>
        <w:rPr>
          <w:sz w:val="28"/>
          <w:szCs w:val="28"/>
        </w:rPr>
      </w:pPr>
    </w:p>
    <w:p w14:paraId="41B76B59" w14:textId="77777777" w:rsidR="00CF0309" w:rsidRDefault="00CF0309" w:rsidP="004B040D">
      <w:pPr>
        <w:ind w:left="6237"/>
        <w:jc w:val="center"/>
        <w:rPr>
          <w:sz w:val="28"/>
          <w:szCs w:val="28"/>
        </w:rPr>
      </w:pPr>
    </w:p>
    <w:p w14:paraId="349E0FB2" w14:textId="77777777" w:rsidR="00CF0309" w:rsidRDefault="00CF0309" w:rsidP="004B040D">
      <w:pPr>
        <w:ind w:left="6237"/>
        <w:jc w:val="center"/>
        <w:rPr>
          <w:sz w:val="28"/>
          <w:szCs w:val="28"/>
        </w:rPr>
      </w:pPr>
    </w:p>
    <w:p w14:paraId="2ECCFBC1" w14:textId="77777777" w:rsidR="004B040D" w:rsidRPr="00EA1F58" w:rsidRDefault="004B040D" w:rsidP="004B040D">
      <w:pPr>
        <w:ind w:left="6237"/>
        <w:jc w:val="center"/>
        <w:rPr>
          <w:sz w:val="28"/>
          <w:szCs w:val="28"/>
        </w:rPr>
      </w:pPr>
      <w:r w:rsidRPr="00EA1F58">
        <w:rPr>
          <w:sz w:val="28"/>
          <w:szCs w:val="28"/>
        </w:rPr>
        <w:t xml:space="preserve">Приложение </w:t>
      </w:r>
    </w:p>
    <w:p w14:paraId="08E2D7A9" w14:textId="77777777" w:rsidR="004B040D" w:rsidRPr="00EA1F58" w:rsidRDefault="004B040D" w:rsidP="004B040D">
      <w:pPr>
        <w:ind w:left="6237"/>
        <w:jc w:val="center"/>
        <w:rPr>
          <w:sz w:val="28"/>
          <w:szCs w:val="28"/>
        </w:rPr>
      </w:pPr>
      <w:r w:rsidRPr="00EA1F58">
        <w:rPr>
          <w:sz w:val="28"/>
          <w:szCs w:val="28"/>
        </w:rPr>
        <w:t>к постановлению</w:t>
      </w:r>
    </w:p>
    <w:p w14:paraId="017818E2" w14:textId="77777777" w:rsidR="004B040D" w:rsidRPr="00EA1F58" w:rsidRDefault="004B040D" w:rsidP="004B040D">
      <w:pPr>
        <w:ind w:left="6237"/>
        <w:jc w:val="center"/>
        <w:rPr>
          <w:sz w:val="28"/>
          <w:szCs w:val="28"/>
        </w:rPr>
      </w:pPr>
      <w:r>
        <w:rPr>
          <w:sz w:val="28"/>
          <w:szCs w:val="28"/>
        </w:rPr>
        <w:t>Администрации</w:t>
      </w:r>
    </w:p>
    <w:p w14:paraId="775F4933" w14:textId="77777777" w:rsidR="004B040D" w:rsidRPr="00EA1F58" w:rsidRDefault="007566F0" w:rsidP="004B040D">
      <w:pPr>
        <w:ind w:left="6237"/>
        <w:jc w:val="center"/>
        <w:rPr>
          <w:sz w:val="28"/>
          <w:szCs w:val="28"/>
        </w:rPr>
      </w:pPr>
      <w:proofErr w:type="spellStart"/>
      <w:r>
        <w:rPr>
          <w:sz w:val="28"/>
          <w:szCs w:val="28"/>
        </w:rPr>
        <w:t>Богураевского</w:t>
      </w:r>
      <w:proofErr w:type="spellEnd"/>
      <w:r w:rsidR="002C28D5">
        <w:rPr>
          <w:sz w:val="28"/>
          <w:szCs w:val="28"/>
        </w:rPr>
        <w:t xml:space="preserve"> сельского поселения</w:t>
      </w:r>
    </w:p>
    <w:p w14:paraId="1D882516" w14:textId="4EA6F2AE" w:rsidR="004B040D" w:rsidRPr="003A1720" w:rsidRDefault="004B040D" w:rsidP="004B040D">
      <w:pPr>
        <w:ind w:left="6237"/>
        <w:jc w:val="center"/>
        <w:rPr>
          <w:sz w:val="28"/>
          <w:szCs w:val="28"/>
          <w:lang w:val="en-US" w:eastAsia="en-US"/>
        </w:rPr>
      </w:pPr>
      <w:r>
        <w:rPr>
          <w:sz w:val="28"/>
          <w:szCs w:val="28"/>
        </w:rPr>
        <w:t xml:space="preserve">от </w:t>
      </w:r>
      <w:r w:rsidR="000761B8">
        <w:rPr>
          <w:sz w:val="28"/>
          <w:szCs w:val="28"/>
        </w:rPr>
        <w:t>31.10.</w:t>
      </w:r>
      <w:r w:rsidR="00C022EF">
        <w:rPr>
          <w:sz w:val="28"/>
          <w:szCs w:val="28"/>
        </w:rPr>
        <w:t>20</w:t>
      </w:r>
      <w:r w:rsidR="000422D2">
        <w:rPr>
          <w:sz w:val="28"/>
          <w:szCs w:val="28"/>
        </w:rPr>
        <w:t>2</w:t>
      </w:r>
      <w:r w:rsidR="0049386E">
        <w:rPr>
          <w:sz w:val="28"/>
          <w:szCs w:val="28"/>
        </w:rPr>
        <w:t>5</w:t>
      </w:r>
      <w:r>
        <w:rPr>
          <w:sz w:val="28"/>
          <w:szCs w:val="28"/>
        </w:rPr>
        <w:t xml:space="preserve"> № </w:t>
      </w:r>
      <w:r w:rsidR="000761B8">
        <w:rPr>
          <w:sz w:val="28"/>
          <w:szCs w:val="28"/>
        </w:rPr>
        <w:t>1</w:t>
      </w:r>
      <w:r w:rsidR="003A1720">
        <w:rPr>
          <w:sz w:val="28"/>
          <w:szCs w:val="28"/>
          <w:lang w:val="en-US"/>
        </w:rPr>
        <w:t>32</w:t>
      </w:r>
    </w:p>
    <w:p w14:paraId="0B03903E" w14:textId="77777777" w:rsidR="004B040D" w:rsidRPr="00EA1F58" w:rsidRDefault="004B040D" w:rsidP="004B040D">
      <w:pPr>
        <w:jc w:val="center"/>
        <w:rPr>
          <w:sz w:val="28"/>
          <w:szCs w:val="28"/>
          <w:lang w:eastAsia="en-US"/>
        </w:rPr>
      </w:pPr>
    </w:p>
    <w:p w14:paraId="22C1466F" w14:textId="77777777"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14:paraId="6BB7D4BB" w14:textId="77777777" w:rsidR="004813C4" w:rsidRDefault="00A93034" w:rsidP="00A93034">
      <w:pPr>
        <w:jc w:val="center"/>
        <w:outlineLvl w:val="0"/>
        <w:rPr>
          <w:sz w:val="28"/>
          <w:szCs w:val="28"/>
        </w:rPr>
      </w:pPr>
      <w:r w:rsidRPr="00A93034">
        <w:rPr>
          <w:sz w:val="28"/>
          <w:szCs w:val="28"/>
        </w:rPr>
        <w:t xml:space="preserve">Администрации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C28D5" w:rsidRPr="00A93034">
        <w:rPr>
          <w:sz w:val="28"/>
          <w:szCs w:val="28"/>
        </w:rPr>
        <w:t xml:space="preserve"> </w:t>
      </w:r>
      <w:r w:rsidRPr="00A93034">
        <w:rPr>
          <w:sz w:val="28"/>
          <w:szCs w:val="28"/>
        </w:rPr>
        <w:t xml:space="preserve">от </w:t>
      </w:r>
      <w:r w:rsidR="00E54CC2">
        <w:rPr>
          <w:sz w:val="28"/>
          <w:szCs w:val="28"/>
        </w:rPr>
        <w:t>14</w:t>
      </w:r>
      <w:r w:rsidRPr="00E54CC2">
        <w:rPr>
          <w:sz w:val="28"/>
          <w:szCs w:val="28"/>
        </w:rPr>
        <w:t>.1</w:t>
      </w:r>
      <w:r w:rsidR="002C28D5" w:rsidRPr="00E54CC2">
        <w:rPr>
          <w:sz w:val="28"/>
          <w:szCs w:val="28"/>
        </w:rPr>
        <w:t>1</w:t>
      </w:r>
      <w:r w:rsidRPr="00E54CC2">
        <w:rPr>
          <w:sz w:val="28"/>
          <w:szCs w:val="28"/>
        </w:rPr>
        <w:t xml:space="preserve">.2018 № </w:t>
      </w:r>
      <w:r w:rsidR="002C28D5" w:rsidRPr="00E54CC2">
        <w:rPr>
          <w:sz w:val="28"/>
          <w:szCs w:val="28"/>
        </w:rPr>
        <w:t>1</w:t>
      </w:r>
      <w:r w:rsidR="00E54CC2">
        <w:rPr>
          <w:sz w:val="28"/>
          <w:szCs w:val="28"/>
        </w:rPr>
        <w:t>22</w:t>
      </w:r>
    </w:p>
    <w:p w14:paraId="066903EC" w14:textId="77777777"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4813C4">
        <w:rPr>
          <w:sz w:val="28"/>
          <w:szCs w:val="28"/>
        </w:rPr>
        <w:t>»</w:t>
      </w:r>
    </w:p>
    <w:p w14:paraId="05C81D20" w14:textId="77777777" w:rsidR="00C022EF" w:rsidRDefault="00C022EF" w:rsidP="00C022EF">
      <w:pPr>
        <w:jc w:val="center"/>
        <w:outlineLvl w:val="0"/>
        <w:rPr>
          <w:sz w:val="28"/>
          <w:szCs w:val="28"/>
        </w:rPr>
      </w:pPr>
    </w:p>
    <w:p w14:paraId="7340C574" w14:textId="77777777"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14:paraId="16E3D6A6" w14:textId="77777777" w:rsidR="00A327C7" w:rsidRDefault="00A327C7" w:rsidP="00A327C7">
      <w:pPr>
        <w:suppressAutoHyphens/>
        <w:ind w:left="567" w:right="424"/>
        <w:jc w:val="right"/>
        <w:rPr>
          <w:color w:val="00000A"/>
          <w:sz w:val="28"/>
          <w:szCs w:val="28"/>
          <w:lang w:eastAsia="zh-CN"/>
        </w:rPr>
      </w:pPr>
    </w:p>
    <w:p w14:paraId="3DAE5A2C"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14:paraId="64C628D7"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2119BEA9"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73B42B37" w14:textId="77777777" w:rsidR="00A327C7" w:rsidRPr="00A327C7" w:rsidRDefault="00E54CC2" w:rsidP="00A327C7">
      <w:pPr>
        <w:suppressAutoHyphens/>
        <w:ind w:left="567" w:right="424"/>
        <w:jc w:val="right"/>
        <w:rPr>
          <w:color w:val="00000A"/>
          <w:sz w:val="28"/>
          <w:szCs w:val="28"/>
          <w:lang w:eastAsia="zh-CN"/>
        </w:rPr>
      </w:pPr>
      <w:proofErr w:type="spellStart"/>
      <w:r>
        <w:rPr>
          <w:color w:val="00000A"/>
          <w:sz w:val="28"/>
          <w:szCs w:val="28"/>
          <w:lang w:eastAsia="zh-CN"/>
        </w:rPr>
        <w:t>Богураевского</w:t>
      </w:r>
      <w:proofErr w:type="spellEnd"/>
      <w:r w:rsidR="002C28D5">
        <w:rPr>
          <w:color w:val="00000A"/>
          <w:sz w:val="28"/>
          <w:szCs w:val="28"/>
          <w:lang w:eastAsia="zh-CN"/>
        </w:rPr>
        <w:t xml:space="preserve"> сельского поселения</w:t>
      </w:r>
    </w:p>
    <w:p w14:paraId="61EAC44E"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E54CC2">
        <w:rPr>
          <w:color w:val="00000A"/>
          <w:sz w:val="28"/>
          <w:szCs w:val="28"/>
          <w:lang w:eastAsia="zh-CN"/>
        </w:rPr>
        <w:t>14</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w:t>
      </w:r>
      <w:r w:rsidR="00E54CC2">
        <w:rPr>
          <w:color w:val="00000A"/>
          <w:sz w:val="28"/>
          <w:szCs w:val="28"/>
          <w:lang w:eastAsia="zh-CN"/>
        </w:rPr>
        <w:t>22</w:t>
      </w:r>
    </w:p>
    <w:p w14:paraId="0679D0C3" w14:textId="77777777" w:rsidR="00A327C7" w:rsidRPr="004813C4" w:rsidRDefault="00A327C7" w:rsidP="00A327C7">
      <w:pPr>
        <w:suppressAutoHyphens/>
        <w:ind w:left="567" w:right="424"/>
        <w:jc w:val="right"/>
        <w:rPr>
          <w:color w:val="00000A"/>
          <w:sz w:val="28"/>
          <w:szCs w:val="28"/>
          <w:lang w:eastAsia="zh-CN"/>
        </w:rPr>
      </w:pPr>
    </w:p>
    <w:p w14:paraId="0A4A75F3" w14:textId="77777777" w:rsidR="00A93034" w:rsidRPr="00C022EF" w:rsidRDefault="00A93034" w:rsidP="004813C4">
      <w:pPr>
        <w:jc w:val="both"/>
        <w:outlineLvl w:val="0"/>
        <w:rPr>
          <w:sz w:val="28"/>
          <w:szCs w:val="28"/>
        </w:rPr>
      </w:pPr>
    </w:p>
    <w:p w14:paraId="659BAC17" w14:textId="77777777" w:rsidR="00E17AC1" w:rsidRDefault="00E17AC1" w:rsidP="00E17AC1">
      <w:pPr>
        <w:ind w:firstLine="720"/>
        <w:jc w:val="center"/>
        <w:rPr>
          <w:sz w:val="28"/>
          <w:szCs w:val="28"/>
        </w:rPr>
      </w:pPr>
      <w:r w:rsidRPr="00E17AC1">
        <w:rPr>
          <w:sz w:val="28"/>
          <w:szCs w:val="28"/>
        </w:rPr>
        <w:t>МУНИЦИПАЛЬНАЯ ПРОГРАММА</w:t>
      </w:r>
    </w:p>
    <w:p w14:paraId="2025CCC4" w14:textId="77777777" w:rsidR="00E54CC2" w:rsidRDefault="00E54CC2" w:rsidP="00E17AC1">
      <w:pPr>
        <w:ind w:firstLine="720"/>
        <w:jc w:val="center"/>
        <w:rPr>
          <w:sz w:val="28"/>
          <w:szCs w:val="28"/>
        </w:rPr>
      </w:pPr>
      <w:r>
        <w:rPr>
          <w:sz w:val="28"/>
          <w:szCs w:val="28"/>
        </w:rPr>
        <w:t>БОГУРАЕВСКОГО</w:t>
      </w:r>
      <w:r w:rsidR="002C28D5">
        <w:rPr>
          <w:sz w:val="28"/>
          <w:szCs w:val="28"/>
        </w:rPr>
        <w:t xml:space="preserve"> СЕЛЬСКОГО ПОСЕЛЕНИЯ</w:t>
      </w:r>
      <w:r w:rsidR="00E17AC1" w:rsidRPr="00E17AC1">
        <w:rPr>
          <w:sz w:val="28"/>
          <w:szCs w:val="28"/>
        </w:rPr>
        <w:t xml:space="preserve"> </w:t>
      </w:r>
    </w:p>
    <w:p w14:paraId="652D4FF2" w14:textId="77777777" w:rsidR="00FD1C5D" w:rsidRPr="00405C30" w:rsidRDefault="00E17AC1" w:rsidP="00E17AC1">
      <w:pPr>
        <w:ind w:firstLine="720"/>
        <w:jc w:val="center"/>
        <w:rPr>
          <w:sz w:val="28"/>
          <w:szCs w:val="28"/>
          <w:highlight w:val="yellow"/>
        </w:rPr>
      </w:pPr>
      <w:r w:rsidRPr="00E17AC1">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E17AC1">
        <w:rPr>
          <w:sz w:val="28"/>
          <w:szCs w:val="28"/>
        </w:rPr>
        <w:t>»</w:t>
      </w:r>
    </w:p>
    <w:p w14:paraId="1660E177" w14:textId="77777777" w:rsidR="00FC48B4" w:rsidRDefault="00FC48B4" w:rsidP="00A327C7">
      <w:pPr>
        <w:ind w:firstLine="567"/>
        <w:jc w:val="both"/>
      </w:pPr>
    </w:p>
    <w:p w14:paraId="1DB650F3"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14:paraId="764C2F06"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proofErr w:type="spellStart"/>
      <w:r w:rsidR="00E54CC2">
        <w:rPr>
          <w:rFonts w:eastAsiaTheme="minorEastAsia"/>
          <w:sz w:val="28"/>
          <w:szCs w:val="28"/>
        </w:rPr>
        <w:t>Богураевского</w:t>
      </w:r>
      <w:proofErr w:type="spellEnd"/>
      <w:r w:rsidR="002C28D5">
        <w:rPr>
          <w:rFonts w:eastAsiaTheme="minorEastAsia"/>
          <w:sz w:val="28"/>
          <w:szCs w:val="28"/>
        </w:rPr>
        <w:t xml:space="preserve"> сельского поселения</w:t>
      </w:r>
    </w:p>
    <w:p w14:paraId="63B4F496"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DF06D7">
        <w:rPr>
          <w:rFonts w:eastAsiaTheme="minorEastAsia"/>
          <w:sz w:val="28"/>
          <w:szCs w:val="28"/>
        </w:rPr>
        <w:t>»</w:t>
      </w:r>
    </w:p>
    <w:p w14:paraId="3017FEA0" w14:textId="77777777" w:rsidR="00E17AC1" w:rsidRPr="00E17AC1" w:rsidRDefault="00E17AC1" w:rsidP="00E17AC1">
      <w:pPr>
        <w:widowControl w:val="0"/>
        <w:autoSpaceDE w:val="0"/>
        <w:autoSpaceDN w:val="0"/>
        <w:adjustRightInd w:val="0"/>
        <w:rPr>
          <w:rFonts w:eastAsiaTheme="minorEastAsia"/>
          <w:sz w:val="28"/>
          <w:szCs w:val="28"/>
        </w:rPr>
      </w:pPr>
    </w:p>
    <w:p w14:paraId="23901BB0"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6A83076D"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proofErr w:type="spellStart"/>
      <w:r w:rsidR="00E54CC2">
        <w:rPr>
          <w:rFonts w:eastAsiaTheme="minorEastAsia"/>
          <w:sz w:val="28"/>
          <w:szCs w:val="28"/>
        </w:rPr>
        <w:t>Богураевского</w:t>
      </w:r>
      <w:proofErr w:type="spellEnd"/>
      <w:r w:rsidR="00AC058F">
        <w:rPr>
          <w:rFonts w:eastAsiaTheme="minorEastAsia"/>
          <w:sz w:val="28"/>
          <w:szCs w:val="28"/>
        </w:rPr>
        <w:t xml:space="preserve"> сельского поселения</w:t>
      </w:r>
    </w:p>
    <w:p w14:paraId="3FC0CE4B"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Pr="00AA6A23">
        <w:rPr>
          <w:rFonts w:eastAsiaTheme="minorEastAsia"/>
          <w:sz w:val="28"/>
          <w:szCs w:val="28"/>
        </w:rPr>
        <w:t>»</w:t>
      </w:r>
    </w:p>
    <w:p w14:paraId="62B6EA16" w14:textId="77777777" w:rsidR="00E17AC1" w:rsidRPr="00DF06D7" w:rsidRDefault="00E17AC1" w:rsidP="00A327C7">
      <w:pPr>
        <w:ind w:firstLine="567"/>
        <w:jc w:val="both"/>
        <w:rPr>
          <w:sz w:val="28"/>
          <w:szCs w:val="28"/>
        </w:rPr>
      </w:pPr>
    </w:p>
    <w:p w14:paraId="1E3F3BD7" w14:textId="77777777"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proofErr w:type="spellStart"/>
      <w:r w:rsidR="00E54CC2">
        <w:rPr>
          <w:sz w:val="28"/>
        </w:rPr>
        <w:t>Богураевского</w:t>
      </w:r>
      <w:proofErr w:type="spellEnd"/>
      <w:r>
        <w:rPr>
          <w:sz w:val="28"/>
        </w:rPr>
        <w:t xml:space="preserve"> сельского поселения</w:t>
      </w:r>
      <w:r w:rsidRPr="00F924FD">
        <w:rPr>
          <w:sz w:val="28"/>
        </w:rPr>
        <w:t>.</w:t>
      </w:r>
    </w:p>
    <w:p w14:paraId="7AE76584" w14:textId="77777777"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proofErr w:type="spellStart"/>
      <w:r w:rsidR="00E54CC2">
        <w:rPr>
          <w:sz w:val="28"/>
        </w:rPr>
        <w:t>Богураевского</w:t>
      </w:r>
      <w:proofErr w:type="spellEnd"/>
      <w:r>
        <w:rPr>
          <w:sz w:val="28"/>
        </w:rPr>
        <w:t xml:space="preserve"> сельского поселения</w:t>
      </w:r>
      <w:r w:rsidRPr="00F924FD">
        <w:rPr>
          <w:sz w:val="28"/>
        </w:rPr>
        <w:t xml:space="preserve"> исполнены в </w:t>
      </w:r>
      <w:r w:rsidRPr="00CA6A73">
        <w:rPr>
          <w:sz w:val="28"/>
        </w:rPr>
        <w:t xml:space="preserve">сумме </w:t>
      </w:r>
      <w:r w:rsidR="005C41E0">
        <w:rPr>
          <w:sz w:val="28"/>
        </w:rPr>
        <w:t>30 627,</w:t>
      </w:r>
      <w:proofErr w:type="gramStart"/>
      <w:r w:rsidR="005C41E0">
        <w:rPr>
          <w:sz w:val="28"/>
        </w:rPr>
        <w:t xml:space="preserve">2 </w:t>
      </w:r>
      <w:r w:rsidR="00CA6A73" w:rsidRPr="00CA6A73">
        <w:rPr>
          <w:sz w:val="28"/>
        </w:rPr>
        <w:t xml:space="preserve"> тыс.</w:t>
      </w:r>
      <w:proofErr w:type="gramEnd"/>
      <w:r w:rsidRPr="00CA6A73">
        <w:rPr>
          <w:sz w:val="28"/>
        </w:rPr>
        <w:t xml:space="preserve"> рублей, в том числе налоговые и неналоговые доходы в сумме </w:t>
      </w:r>
      <w:r w:rsidR="005C41E0">
        <w:rPr>
          <w:sz w:val="28"/>
        </w:rPr>
        <w:t>7 696,3</w:t>
      </w:r>
      <w:r w:rsidRPr="00CA6A73">
        <w:rPr>
          <w:sz w:val="28"/>
        </w:rPr>
        <w:t xml:space="preserve"> </w:t>
      </w:r>
      <w:r w:rsidR="00CA6A73" w:rsidRPr="00CA6A73">
        <w:rPr>
          <w:sz w:val="28"/>
        </w:rPr>
        <w:t xml:space="preserve"> тыс.</w:t>
      </w:r>
      <w:r w:rsidR="000761B8">
        <w:rPr>
          <w:sz w:val="28"/>
        </w:rPr>
        <w:t xml:space="preserve"> </w:t>
      </w:r>
      <w:r w:rsidRPr="00CA6A73">
        <w:rPr>
          <w:sz w:val="28"/>
        </w:rPr>
        <w:t>рублей с ростом к 202</w:t>
      </w:r>
      <w:r w:rsidR="00CA6A73" w:rsidRPr="00CA6A73">
        <w:rPr>
          <w:sz w:val="28"/>
        </w:rPr>
        <w:t>2</w:t>
      </w:r>
      <w:r w:rsidRPr="00CA6A73">
        <w:rPr>
          <w:sz w:val="28"/>
        </w:rPr>
        <w:t xml:space="preserve"> году на </w:t>
      </w:r>
      <w:r w:rsidR="005C41E0">
        <w:rPr>
          <w:sz w:val="28"/>
        </w:rPr>
        <w:t>2 007,6</w:t>
      </w:r>
      <w:r w:rsidR="00CA6A73" w:rsidRPr="00CA6A73">
        <w:rPr>
          <w:sz w:val="28"/>
        </w:rPr>
        <w:t xml:space="preserve"> тыс</w:t>
      </w:r>
      <w:r w:rsidR="00EF6DAE">
        <w:rPr>
          <w:sz w:val="28"/>
        </w:rPr>
        <w:t>.</w:t>
      </w:r>
      <w:r w:rsidRPr="00CA6A73">
        <w:rPr>
          <w:sz w:val="28"/>
        </w:rPr>
        <w:t xml:space="preserve"> рублей</w:t>
      </w:r>
      <w:r w:rsidRPr="00AA6A23">
        <w:rPr>
          <w:sz w:val="28"/>
        </w:rPr>
        <w:t>.</w:t>
      </w:r>
    </w:p>
    <w:p w14:paraId="1A2E84EC" w14:textId="77777777" w:rsidR="00693721" w:rsidRPr="00F924FD" w:rsidRDefault="00693721" w:rsidP="00693721">
      <w:pPr>
        <w:widowControl w:val="0"/>
        <w:ind w:firstLine="709"/>
        <w:jc w:val="both"/>
        <w:rPr>
          <w:sz w:val="28"/>
        </w:rPr>
      </w:pPr>
      <w:r w:rsidRPr="00F924FD">
        <w:rPr>
          <w:spacing w:val="-20"/>
          <w:sz w:val="28"/>
        </w:rPr>
        <w:lastRenderedPageBreak/>
        <w:t>П</w:t>
      </w:r>
      <w:r w:rsidRPr="00F924FD">
        <w:rPr>
          <w:sz w:val="28"/>
        </w:rPr>
        <w:t>оложительная динамика поступлений отмечена по бюджетообразующим доходным источникам:</w:t>
      </w:r>
    </w:p>
    <w:p w14:paraId="05AE10E7" w14:textId="77777777" w:rsidR="00CA6A73" w:rsidRPr="0099218E" w:rsidRDefault="00B079DA" w:rsidP="00CA6A73">
      <w:pPr>
        <w:ind w:firstLine="720"/>
        <w:jc w:val="both"/>
        <w:rPr>
          <w:sz w:val="28"/>
          <w:szCs w:val="28"/>
        </w:rPr>
      </w:pPr>
      <w:r>
        <w:rPr>
          <w:sz w:val="28"/>
          <w:szCs w:val="28"/>
        </w:rPr>
        <w:t>н</w:t>
      </w:r>
      <w:r w:rsidR="00CA6A73" w:rsidRPr="0099218E">
        <w:rPr>
          <w:sz w:val="28"/>
          <w:szCs w:val="28"/>
        </w:rPr>
        <w:t>алог на доходы физических лиц (НДФЛ) за 2023</w:t>
      </w:r>
      <w:r w:rsidR="00536208">
        <w:rPr>
          <w:sz w:val="28"/>
          <w:szCs w:val="28"/>
        </w:rPr>
        <w:t xml:space="preserve"> </w:t>
      </w:r>
      <w:r w:rsidR="00CA6A73" w:rsidRPr="0099218E">
        <w:rPr>
          <w:sz w:val="28"/>
          <w:szCs w:val="28"/>
        </w:rPr>
        <w:t>год составил 1 </w:t>
      </w:r>
      <w:r w:rsidR="005C41E0">
        <w:rPr>
          <w:sz w:val="28"/>
          <w:szCs w:val="28"/>
        </w:rPr>
        <w:t>081,8</w:t>
      </w:r>
      <w:r w:rsidR="00CA6A73" w:rsidRPr="0099218E">
        <w:rPr>
          <w:sz w:val="28"/>
          <w:szCs w:val="28"/>
        </w:rPr>
        <w:t xml:space="preserve"> тыс</w:t>
      </w:r>
      <w:r w:rsidR="00CF0309">
        <w:rPr>
          <w:sz w:val="28"/>
          <w:szCs w:val="28"/>
        </w:rPr>
        <w:t>.</w:t>
      </w:r>
      <w:r w:rsidR="00CA6A73" w:rsidRPr="0099218E">
        <w:rPr>
          <w:sz w:val="28"/>
          <w:szCs w:val="28"/>
        </w:rPr>
        <w:t xml:space="preserve"> рублей </w:t>
      </w:r>
      <w:proofErr w:type="gramStart"/>
      <w:r w:rsidR="00CA6A73" w:rsidRPr="0099218E">
        <w:rPr>
          <w:sz w:val="28"/>
          <w:szCs w:val="28"/>
        </w:rPr>
        <w:t>или  10</w:t>
      </w:r>
      <w:r w:rsidR="005C41E0">
        <w:rPr>
          <w:sz w:val="28"/>
          <w:szCs w:val="28"/>
        </w:rPr>
        <w:t>6</w:t>
      </w:r>
      <w:proofErr w:type="gramEnd"/>
      <w:r w:rsidR="00CA6A73" w:rsidRPr="0099218E">
        <w:rPr>
          <w:sz w:val="28"/>
          <w:szCs w:val="28"/>
        </w:rPr>
        <w:t>,</w:t>
      </w:r>
      <w:r w:rsidR="00EA7676">
        <w:rPr>
          <w:sz w:val="28"/>
          <w:szCs w:val="28"/>
        </w:rPr>
        <w:t>6</w:t>
      </w:r>
      <w:r w:rsidR="00CA6A73" w:rsidRPr="0099218E">
        <w:rPr>
          <w:sz w:val="28"/>
          <w:szCs w:val="28"/>
        </w:rPr>
        <w:t xml:space="preserve"> процента к уточненному плану, по сравнению с аналогичным периодом 2022 года  налог на доходы физических лиц увеличился на сумму 8</w:t>
      </w:r>
      <w:r w:rsidR="005C41E0">
        <w:rPr>
          <w:sz w:val="28"/>
          <w:szCs w:val="28"/>
        </w:rPr>
        <w:t>0</w:t>
      </w:r>
      <w:r w:rsidR="00CA6A73" w:rsidRPr="0099218E">
        <w:rPr>
          <w:sz w:val="28"/>
          <w:szCs w:val="28"/>
        </w:rPr>
        <w:t>,</w:t>
      </w:r>
      <w:r w:rsidR="005C41E0">
        <w:rPr>
          <w:sz w:val="28"/>
          <w:szCs w:val="28"/>
        </w:rPr>
        <w:t>4</w:t>
      </w:r>
      <w:r>
        <w:rPr>
          <w:sz w:val="28"/>
          <w:szCs w:val="28"/>
        </w:rPr>
        <w:t xml:space="preserve"> тыс. рублей;</w:t>
      </w:r>
    </w:p>
    <w:p w14:paraId="01CB261E" w14:textId="77777777" w:rsidR="00CA6A73" w:rsidRPr="0099218E" w:rsidRDefault="00CA6A73" w:rsidP="00CA6A73">
      <w:pPr>
        <w:jc w:val="both"/>
        <w:rPr>
          <w:sz w:val="28"/>
          <w:szCs w:val="28"/>
        </w:rPr>
      </w:pPr>
      <w:r w:rsidRPr="0099218E">
        <w:rPr>
          <w:sz w:val="28"/>
          <w:szCs w:val="28"/>
        </w:rPr>
        <w:t xml:space="preserve">          </w:t>
      </w:r>
      <w:r w:rsidR="00B079DA">
        <w:rPr>
          <w:sz w:val="28"/>
          <w:szCs w:val="28"/>
        </w:rPr>
        <w:t>п</w:t>
      </w:r>
      <w:r w:rsidRPr="0099218E">
        <w:rPr>
          <w:sz w:val="28"/>
          <w:szCs w:val="28"/>
        </w:rPr>
        <w:t xml:space="preserve">лан по единому сельскохозяйственному налогу выполнен на </w:t>
      </w:r>
      <w:r w:rsidR="00536208">
        <w:rPr>
          <w:sz w:val="28"/>
          <w:szCs w:val="28"/>
        </w:rPr>
        <w:t>104,3</w:t>
      </w:r>
      <w:r w:rsidRPr="0099218E">
        <w:rPr>
          <w:sz w:val="28"/>
          <w:szCs w:val="28"/>
        </w:rPr>
        <w:t xml:space="preserve"> процент</w:t>
      </w:r>
      <w:r w:rsidR="00536208">
        <w:rPr>
          <w:sz w:val="28"/>
          <w:szCs w:val="28"/>
        </w:rPr>
        <w:t>а</w:t>
      </w:r>
      <w:r w:rsidRPr="0099218E">
        <w:rPr>
          <w:sz w:val="28"/>
          <w:szCs w:val="28"/>
        </w:rPr>
        <w:t xml:space="preserve"> к уточненному </w:t>
      </w:r>
      <w:proofErr w:type="gramStart"/>
      <w:r w:rsidRPr="0099218E">
        <w:rPr>
          <w:sz w:val="28"/>
          <w:szCs w:val="28"/>
        </w:rPr>
        <w:t>плану  и</w:t>
      </w:r>
      <w:proofErr w:type="gramEnd"/>
      <w:r w:rsidRPr="0099218E">
        <w:rPr>
          <w:sz w:val="28"/>
          <w:szCs w:val="28"/>
        </w:rPr>
        <w:t xml:space="preserve"> составил </w:t>
      </w:r>
      <w:r w:rsidR="00536208">
        <w:rPr>
          <w:sz w:val="28"/>
          <w:szCs w:val="28"/>
        </w:rPr>
        <w:t>607,4</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w:t>
      </w:r>
      <w:r w:rsidR="00536208">
        <w:rPr>
          <w:sz w:val="28"/>
          <w:szCs w:val="28"/>
        </w:rPr>
        <w:t>больше</w:t>
      </w:r>
      <w:r w:rsidRPr="0099218E">
        <w:rPr>
          <w:sz w:val="28"/>
          <w:szCs w:val="28"/>
        </w:rPr>
        <w:t xml:space="preserve"> на сумму </w:t>
      </w:r>
      <w:r w:rsidR="00536208">
        <w:rPr>
          <w:sz w:val="28"/>
          <w:szCs w:val="28"/>
        </w:rPr>
        <w:t>279,0</w:t>
      </w:r>
      <w:r w:rsidR="00B079DA">
        <w:rPr>
          <w:sz w:val="28"/>
          <w:szCs w:val="28"/>
        </w:rPr>
        <w:t xml:space="preserve"> тыс. рублей;</w:t>
      </w:r>
    </w:p>
    <w:p w14:paraId="69820937" w14:textId="77777777" w:rsidR="00CA6A73" w:rsidRPr="0099218E" w:rsidRDefault="00CA6A73" w:rsidP="00CA6A73">
      <w:pPr>
        <w:jc w:val="both"/>
        <w:rPr>
          <w:sz w:val="28"/>
          <w:szCs w:val="28"/>
        </w:rPr>
      </w:pPr>
      <w:r w:rsidRPr="0099218E">
        <w:rPr>
          <w:b/>
          <w:sz w:val="28"/>
          <w:szCs w:val="28"/>
        </w:rPr>
        <w:tab/>
      </w:r>
      <w:r w:rsidR="00B079DA" w:rsidRPr="00B079DA">
        <w:rPr>
          <w:sz w:val="28"/>
          <w:szCs w:val="28"/>
        </w:rPr>
        <w:t>п</w:t>
      </w:r>
      <w:r w:rsidRPr="00B079DA">
        <w:rPr>
          <w:sz w:val="28"/>
          <w:szCs w:val="28"/>
        </w:rPr>
        <w:t>о</w:t>
      </w:r>
      <w:r w:rsidRPr="0099218E">
        <w:rPr>
          <w:sz w:val="28"/>
          <w:szCs w:val="28"/>
        </w:rPr>
        <w:t xml:space="preserve"> налогу на имущество физических </w:t>
      </w:r>
      <w:proofErr w:type="gramStart"/>
      <w:r w:rsidRPr="0099218E">
        <w:rPr>
          <w:sz w:val="28"/>
          <w:szCs w:val="28"/>
        </w:rPr>
        <w:t>лиц  уточненный</w:t>
      </w:r>
      <w:proofErr w:type="gramEnd"/>
      <w:r w:rsidRPr="0099218E">
        <w:rPr>
          <w:sz w:val="28"/>
          <w:szCs w:val="28"/>
        </w:rPr>
        <w:t xml:space="preserve"> план выполнен на 1</w:t>
      </w:r>
      <w:r w:rsidR="00536208">
        <w:rPr>
          <w:sz w:val="28"/>
          <w:szCs w:val="28"/>
        </w:rPr>
        <w:t>3</w:t>
      </w:r>
      <w:r w:rsidR="00EA7676">
        <w:rPr>
          <w:sz w:val="28"/>
          <w:szCs w:val="28"/>
        </w:rPr>
        <w:t>6</w:t>
      </w:r>
      <w:r w:rsidR="00536208">
        <w:rPr>
          <w:sz w:val="28"/>
          <w:szCs w:val="28"/>
        </w:rPr>
        <w:t>,</w:t>
      </w:r>
      <w:r w:rsidR="00CC5DC1">
        <w:rPr>
          <w:sz w:val="28"/>
          <w:szCs w:val="28"/>
        </w:rPr>
        <w:t>4</w:t>
      </w:r>
      <w:r w:rsidRPr="0099218E">
        <w:rPr>
          <w:sz w:val="28"/>
          <w:szCs w:val="28"/>
        </w:rPr>
        <w:t xml:space="preserve">%.  Налог на имущество физических лиц в 2023 году поступил в сумме </w:t>
      </w:r>
      <w:r w:rsidR="00EA7676">
        <w:rPr>
          <w:sz w:val="28"/>
          <w:szCs w:val="28"/>
        </w:rPr>
        <w:t>354,6</w:t>
      </w:r>
      <w:r w:rsidRPr="0099218E">
        <w:rPr>
          <w:sz w:val="28"/>
          <w:szCs w:val="28"/>
        </w:rPr>
        <w:t xml:space="preserve"> тыс.  рублей, что больше на </w:t>
      </w:r>
      <w:r w:rsidR="00EA7676">
        <w:rPr>
          <w:sz w:val="28"/>
          <w:szCs w:val="28"/>
        </w:rPr>
        <w:t>51,3</w:t>
      </w:r>
      <w:r w:rsidRPr="0099218E">
        <w:rPr>
          <w:sz w:val="28"/>
          <w:szCs w:val="28"/>
        </w:rPr>
        <w:t xml:space="preserve"> тыс</w:t>
      </w:r>
      <w:r w:rsidR="00CF0309">
        <w:rPr>
          <w:sz w:val="28"/>
          <w:szCs w:val="28"/>
        </w:rPr>
        <w:t>.</w:t>
      </w:r>
      <w:r w:rsidRPr="0099218E">
        <w:rPr>
          <w:sz w:val="28"/>
          <w:szCs w:val="28"/>
        </w:rPr>
        <w:t xml:space="preserve"> рублей</w:t>
      </w:r>
      <w:r w:rsidR="00B079DA">
        <w:rPr>
          <w:sz w:val="28"/>
          <w:szCs w:val="28"/>
        </w:rPr>
        <w:t>, чем</w:t>
      </w:r>
      <w:r w:rsidRPr="0099218E">
        <w:rPr>
          <w:sz w:val="28"/>
          <w:szCs w:val="28"/>
        </w:rPr>
        <w:t xml:space="preserve"> </w:t>
      </w:r>
      <w:r w:rsidR="00CC5DC1">
        <w:rPr>
          <w:sz w:val="28"/>
          <w:szCs w:val="28"/>
        </w:rPr>
        <w:t>в аналогичном периоде 2022 года;</w:t>
      </w:r>
    </w:p>
    <w:p w14:paraId="3CA8654A" w14:textId="77777777" w:rsidR="00CA6A73" w:rsidRPr="0099218E" w:rsidRDefault="00CC5DC1" w:rsidP="00CF0309">
      <w:pPr>
        <w:jc w:val="both"/>
        <w:rPr>
          <w:sz w:val="28"/>
          <w:szCs w:val="28"/>
        </w:rPr>
      </w:pPr>
      <w:r>
        <w:rPr>
          <w:sz w:val="28"/>
          <w:szCs w:val="28"/>
        </w:rPr>
        <w:tab/>
        <w:t>п</w:t>
      </w:r>
      <w:r w:rsidR="00CA6A73" w:rsidRPr="0099218E">
        <w:rPr>
          <w:sz w:val="28"/>
          <w:szCs w:val="28"/>
        </w:rPr>
        <w:t xml:space="preserve">о сравнению с 2022 годом земельного налога поступило больше на </w:t>
      </w:r>
      <w:r w:rsidR="00EA7676">
        <w:rPr>
          <w:sz w:val="28"/>
          <w:szCs w:val="28"/>
        </w:rPr>
        <w:t>1649,8</w:t>
      </w:r>
      <w:r>
        <w:rPr>
          <w:sz w:val="28"/>
          <w:szCs w:val="28"/>
        </w:rPr>
        <w:t xml:space="preserve"> рублей;</w:t>
      </w:r>
      <w:r w:rsidR="00CA6A73" w:rsidRPr="0099218E">
        <w:rPr>
          <w:sz w:val="28"/>
          <w:szCs w:val="28"/>
        </w:rPr>
        <w:t xml:space="preserve"> </w:t>
      </w:r>
    </w:p>
    <w:p w14:paraId="23429E5A" w14:textId="77777777" w:rsidR="00CA6A73" w:rsidRPr="0099218E" w:rsidRDefault="00CC5DC1" w:rsidP="00CA6A73">
      <w:pPr>
        <w:ind w:firstLine="720"/>
        <w:jc w:val="both"/>
        <w:rPr>
          <w:sz w:val="28"/>
          <w:szCs w:val="28"/>
        </w:rPr>
      </w:pPr>
      <w:r>
        <w:rPr>
          <w:sz w:val="28"/>
          <w:szCs w:val="28"/>
        </w:rPr>
        <w:t>г</w:t>
      </w:r>
      <w:r w:rsidR="00CA6A73" w:rsidRPr="0099218E">
        <w:rPr>
          <w:sz w:val="28"/>
          <w:szCs w:val="28"/>
        </w:rPr>
        <w:t xml:space="preserve">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EA7676">
        <w:rPr>
          <w:sz w:val="28"/>
          <w:szCs w:val="28"/>
        </w:rPr>
        <w:t>поступила в сумме 4,9</w:t>
      </w:r>
      <w:r w:rsidR="00CA6A73" w:rsidRPr="0099218E">
        <w:rPr>
          <w:sz w:val="28"/>
          <w:szCs w:val="28"/>
        </w:rPr>
        <w:t xml:space="preserve"> тыс. рублей. </w:t>
      </w:r>
    </w:p>
    <w:p w14:paraId="4DC1ADB3" w14:textId="77777777" w:rsidR="00CC5DC1" w:rsidRDefault="00CA6A73" w:rsidP="00CA6A73">
      <w:pPr>
        <w:jc w:val="both"/>
        <w:rPr>
          <w:sz w:val="28"/>
          <w:szCs w:val="28"/>
        </w:rPr>
      </w:pPr>
      <w:r w:rsidRPr="0099218E">
        <w:rPr>
          <w:b/>
          <w:sz w:val="28"/>
          <w:szCs w:val="28"/>
        </w:rPr>
        <w:tab/>
      </w:r>
      <w:r w:rsidRPr="0099218E">
        <w:rPr>
          <w:sz w:val="28"/>
          <w:szCs w:val="28"/>
        </w:rPr>
        <w:t xml:space="preserve"> </w:t>
      </w:r>
      <w:r w:rsidR="00CC5DC1">
        <w:rPr>
          <w:sz w:val="28"/>
          <w:szCs w:val="28"/>
        </w:rPr>
        <w:t>п</w:t>
      </w:r>
      <w:r w:rsidRPr="0099218E">
        <w:rPr>
          <w:sz w:val="28"/>
          <w:szCs w:val="28"/>
        </w:rPr>
        <w:t xml:space="preserve">оступления от аренды за </w:t>
      </w:r>
      <w:proofErr w:type="gramStart"/>
      <w:r w:rsidRPr="0099218E">
        <w:rPr>
          <w:sz w:val="28"/>
          <w:szCs w:val="28"/>
        </w:rPr>
        <w:t>земельные  участки</w:t>
      </w:r>
      <w:proofErr w:type="gramEnd"/>
      <w:r w:rsidR="00596EBA">
        <w:rPr>
          <w:sz w:val="28"/>
          <w:szCs w:val="28"/>
        </w:rPr>
        <w:t xml:space="preserve"> </w:t>
      </w:r>
      <w:r w:rsidR="00CC5DC1">
        <w:rPr>
          <w:sz w:val="28"/>
          <w:szCs w:val="28"/>
        </w:rPr>
        <w:t>за 2023 год составили</w:t>
      </w:r>
      <w:r w:rsidR="00596EBA">
        <w:rPr>
          <w:sz w:val="28"/>
          <w:szCs w:val="28"/>
        </w:rPr>
        <w:t xml:space="preserve"> 29,0</w:t>
      </w:r>
      <w:r w:rsidRPr="0099218E">
        <w:rPr>
          <w:sz w:val="28"/>
          <w:szCs w:val="28"/>
        </w:rPr>
        <w:t xml:space="preserve"> тыс. рублей</w:t>
      </w:r>
      <w:r w:rsidR="00CC5DC1">
        <w:rPr>
          <w:sz w:val="28"/>
          <w:szCs w:val="28"/>
        </w:rPr>
        <w:t>;</w:t>
      </w:r>
    </w:p>
    <w:p w14:paraId="1A317F0D" w14:textId="77777777" w:rsidR="00CA6A73" w:rsidRDefault="00CF0309" w:rsidP="00CA6A73">
      <w:pPr>
        <w:jc w:val="both"/>
        <w:rPr>
          <w:sz w:val="28"/>
          <w:szCs w:val="28"/>
        </w:rPr>
      </w:pPr>
      <w:r>
        <w:rPr>
          <w:sz w:val="28"/>
          <w:szCs w:val="28"/>
        </w:rPr>
        <w:t xml:space="preserve">         </w:t>
      </w:r>
      <w:r w:rsidR="00CA6A73" w:rsidRPr="0099218E">
        <w:rPr>
          <w:sz w:val="28"/>
          <w:szCs w:val="28"/>
        </w:rPr>
        <w:t xml:space="preserve"> </w:t>
      </w:r>
      <w:r w:rsidR="00CC5DC1">
        <w:rPr>
          <w:sz w:val="28"/>
          <w:szCs w:val="28"/>
        </w:rPr>
        <w:t>п</w:t>
      </w:r>
      <w:r w:rsidR="00CA6A73" w:rsidRPr="0099218E">
        <w:rPr>
          <w:sz w:val="28"/>
          <w:szCs w:val="28"/>
        </w:rPr>
        <w:t xml:space="preserve">оступления </w:t>
      </w:r>
      <w:proofErr w:type="gramStart"/>
      <w:r w:rsidR="00CA6A73" w:rsidRPr="0099218E">
        <w:rPr>
          <w:sz w:val="28"/>
          <w:szCs w:val="28"/>
        </w:rPr>
        <w:t>от  сдачи</w:t>
      </w:r>
      <w:proofErr w:type="gramEnd"/>
      <w:r w:rsidR="00CA6A73" w:rsidRPr="0099218E">
        <w:rPr>
          <w:sz w:val="28"/>
          <w:szCs w:val="28"/>
        </w:rPr>
        <w:t xml:space="preserve"> в аренду имущества, составляющего государственную (муниципальную)</w:t>
      </w:r>
      <w:r w:rsidR="00596EBA">
        <w:rPr>
          <w:sz w:val="28"/>
          <w:szCs w:val="28"/>
        </w:rPr>
        <w:t xml:space="preserve"> </w:t>
      </w:r>
      <w:r w:rsidR="00CA6A73" w:rsidRPr="0099218E">
        <w:rPr>
          <w:sz w:val="28"/>
          <w:szCs w:val="28"/>
        </w:rPr>
        <w:t xml:space="preserve">казну (за исключением земельных участков) поступление составило </w:t>
      </w:r>
      <w:r w:rsidR="00596EBA">
        <w:rPr>
          <w:sz w:val="28"/>
          <w:szCs w:val="28"/>
        </w:rPr>
        <w:t>147</w:t>
      </w:r>
      <w:r w:rsidR="00CA6A73" w:rsidRPr="0099218E">
        <w:rPr>
          <w:sz w:val="28"/>
          <w:szCs w:val="28"/>
        </w:rPr>
        <w:t>,</w:t>
      </w:r>
      <w:r w:rsidR="00596EBA">
        <w:rPr>
          <w:sz w:val="28"/>
          <w:szCs w:val="28"/>
        </w:rPr>
        <w:t>5</w:t>
      </w:r>
      <w:r w:rsidR="00CA6A73" w:rsidRPr="0099218E">
        <w:rPr>
          <w:sz w:val="28"/>
          <w:szCs w:val="28"/>
        </w:rPr>
        <w:t>0 тыс</w:t>
      </w:r>
      <w:r w:rsidR="00596EBA">
        <w:rPr>
          <w:sz w:val="28"/>
          <w:szCs w:val="28"/>
        </w:rPr>
        <w:t>.</w:t>
      </w:r>
      <w:r w:rsidR="00CA6A73" w:rsidRPr="0099218E">
        <w:rPr>
          <w:sz w:val="28"/>
          <w:szCs w:val="28"/>
        </w:rPr>
        <w:t xml:space="preserve"> рублей. Это выше уровня прошлого года на </w:t>
      </w:r>
      <w:r w:rsidR="00596EBA">
        <w:rPr>
          <w:sz w:val="28"/>
          <w:szCs w:val="28"/>
        </w:rPr>
        <w:t>99,2</w:t>
      </w:r>
      <w:r w:rsidR="00CC5DC1">
        <w:rPr>
          <w:sz w:val="28"/>
          <w:szCs w:val="28"/>
        </w:rPr>
        <w:t xml:space="preserve"> тыс. рублей;</w:t>
      </w:r>
    </w:p>
    <w:p w14:paraId="77E3D316" w14:textId="77777777" w:rsidR="00CA6A73" w:rsidRPr="0099218E" w:rsidRDefault="00A11E0E" w:rsidP="00CA6A73">
      <w:pPr>
        <w:jc w:val="both"/>
        <w:rPr>
          <w:sz w:val="28"/>
          <w:szCs w:val="28"/>
        </w:rPr>
      </w:pPr>
      <w:r>
        <w:rPr>
          <w:sz w:val="28"/>
          <w:szCs w:val="28"/>
        </w:rPr>
        <w:tab/>
      </w:r>
      <w:r w:rsidR="00CC5DC1">
        <w:rPr>
          <w:sz w:val="28"/>
          <w:szCs w:val="28"/>
        </w:rPr>
        <w:t>п</w:t>
      </w:r>
      <w:r>
        <w:rPr>
          <w:sz w:val="28"/>
          <w:szCs w:val="28"/>
        </w:rPr>
        <w:t>рочие</w:t>
      </w:r>
      <w:r w:rsidRPr="00A11E0E">
        <w:rPr>
          <w:sz w:val="28"/>
          <w:szCs w:val="28"/>
        </w:rPr>
        <w:t xml:space="preserve"> поступления от использования имущества, находящегося в собственности </w:t>
      </w:r>
      <w:proofErr w:type="gramStart"/>
      <w:r w:rsidRPr="00A11E0E">
        <w:rPr>
          <w:sz w:val="28"/>
          <w:szCs w:val="28"/>
        </w:rPr>
        <w:t>сельских поселений</w:t>
      </w:r>
      <w:proofErr w:type="gramEnd"/>
      <w:r w:rsidRPr="0099218E">
        <w:rPr>
          <w:sz w:val="28"/>
          <w:szCs w:val="28"/>
        </w:rPr>
        <w:t xml:space="preserve"> составил</w:t>
      </w:r>
      <w:r>
        <w:rPr>
          <w:sz w:val="28"/>
          <w:szCs w:val="28"/>
        </w:rPr>
        <w:t>и</w:t>
      </w:r>
      <w:r w:rsidRPr="0099218E">
        <w:rPr>
          <w:sz w:val="28"/>
          <w:szCs w:val="28"/>
        </w:rPr>
        <w:t xml:space="preserve"> </w:t>
      </w:r>
      <w:r>
        <w:rPr>
          <w:sz w:val="28"/>
          <w:szCs w:val="28"/>
        </w:rPr>
        <w:t>8,7</w:t>
      </w:r>
      <w:r w:rsidRPr="0099218E">
        <w:rPr>
          <w:sz w:val="28"/>
          <w:szCs w:val="28"/>
        </w:rPr>
        <w:t xml:space="preserve"> тыс</w:t>
      </w:r>
      <w:r>
        <w:rPr>
          <w:sz w:val="28"/>
          <w:szCs w:val="28"/>
        </w:rPr>
        <w:t>.</w:t>
      </w:r>
      <w:r w:rsidRPr="0099218E">
        <w:rPr>
          <w:sz w:val="28"/>
          <w:szCs w:val="28"/>
        </w:rPr>
        <w:t xml:space="preserve"> рубле</w:t>
      </w:r>
      <w:r w:rsidR="00CC5DC1">
        <w:rPr>
          <w:sz w:val="28"/>
          <w:szCs w:val="28"/>
        </w:rPr>
        <w:t>й;</w:t>
      </w:r>
    </w:p>
    <w:p w14:paraId="7A25EA20" w14:textId="77777777" w:rsidR="00A11E0E" w:rsidRPr="0099218E" w:rsidRDefault="00CA6A73" w:rsidP="00CA6A73">
      <w:pPr>
        <w:jc w:val="both"/>
        <w:rPr>
          <w:sz w:val="28"/>
          <w:szCs w:val="28"/>
        </w:rPr>
      </w:pPr>
      <w:r w:rsidRPr="0099218E">
        <w:rPr>
          <w:sz w:val="28"/>
          <w:szCs w:val="28"/>
        </w:rPr>
        <w:t xml:space="preserve"> </w:t>
      </w:r>
      <w:r w:rsidR="00A11E0E">
        <w:rPr>
          <w:sz w:val="28"/>
          <w:szCs w:val="28"/>
        </w:rPr>
        <w:tab/>
      </w:r>
      <w:r w:rsidR="00CC5DC1">
        <w:rPr>
          <w:sz w:val="28"/>
          <w:szCs w:val="28"/>
        </w:rPr>
        <w:t>д</w:t>
      </w:r>
      <w:r w:rsidRPr="0099218E">
        <w:rPr>
          <w:sz w:val="28"/>
          <w:szCs w:val="28"/>
        </w:rPr>
        <w:t xml:space="preserve">оходы от оказания платных услуг (работ) и компенсации затрат государства поступили в сумме </w:t>
      </w:r>
      <w:r w:rsidR="00A11E0E">
        <w:rPr>
          <w:sz w:val="28"/>
          <w:szCs w:val="28"/>
        </w:rPr>
        <w:t>24,4</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A11E0E">
        <w:rPr>
          <w:sz w:val="28"/>
          <w:szCs w:val="28"/>
        </w:rPr>
        <w:t>17,4</w:t>
      </w:r>
      <w:r w:rsidRPr="0099218E">
        <w:rPr>
          <w:sz w:val="28"/>
          <w:szCs w:val="28"/>
        </w:rPr>
        <w:t xml:space="preserve"> тыс</w:t>
      </w:r>
      <w:r w:rsidR="00CF0309">
        <w:rPr>
          <w:sz w:val="28"/>
          <w:szCs w:val="28"/>
        </w:rPr>
        <w:t>.</w:t>
      </w:r>
      <w:r w:rsidR="00CC5DC1">
        <w:rPr>
          <w:sz w:val="28"/>
          <w:szCs w:val="28"/>
        </w:rPr>
        <w:t xml:space="preserve"> рублей;</w:t>
      </w:r>
    </w:p>
    <w:p w14:paraId="1B93C6A3" w14:textId="77777777" w:rsidR="00A11E0E" w:rsidRDefault="00CA6A73" w:rsidP="00CA6A73">
      <w:pPr>
        <w:jc w:val="both"/>
        <w:rPr>
          <w:sz w:val="28"/>
          <w:szCs w:val="28"/>
        </w:rPr>
      </w:pPr>
      <w:r w:rsidRPr="0099218E">
        <w:rPr>
          <w:sz w:val="28"/>
          <w:szCs w:val="28"/>
        </w:rPr>
        <w:t xml:space="preserve">  </w:t>
      </w:r>
      <w:r w:rsidR="00A11E0E">
        <w:rPr>
          <w:sz w:val="28"/>
          <w:szCs w:val="28"/>
        </w:rPr>
        <w:tab/>
      </w:r>
      <w:r w:rsidR="00CC5DC1">
        <w:rPr>
          <w:sz w:val="28"/>
          <w:szCs w:val="28"/>
        </w:rPr>
        <w:t>д</w:t>
      </w:r>
      <w:r w:rsidR="00A11E0E">
        <w:rPr>
          <w:sz w:val="28"/>
          <w:szCs w:val="28"/>
        </w:rPr>
        <w:t>оходы от</w:t>
      </w:r>
      <w:r w:rsidR="00A11E0E" w:rsidRPr="00A11E0E">
        <w:rPr>
          <w:sz w:val="28"/>
          <w:szCs w:val="28"/>
        </w:rPr>
        <w:t xml:space="preserve"> продажи земельных участков, находящихся в собственности сельских поселений</w:t>
      </w:r>
      <w:r w:rsidR="00A11E0E" w:rsidRPr="0099218E">
        <w:rPr>
          <w:sz w:val="28"/>
          <w:szCs w:val="28"/>
        </w:rPr>
        <w:t xml:space="preserve"> поступили в сумме </w:t>
      </w:r>
      <w:r w:rsidR="00A11E0E">
        <w:rPr>
          <w:sz w:val="28"/>
          <w:szCs w:val="28"/>
        </w:rPr>
        <w:t>178,4</w:t>
      </w:r>
      <w:r w:rsidR="00A11E0E" w:rsidRPr="0099218E">
        <w:rPr>
          <w:sz w:val="28"/>
          <w:szCs w:val="28"/>
        </w:rPr>
        <w:t xml:space="preserve"> тыс</w:t>
      </w:r>
      <w:r w:rsidR="00A11E0E">
        <w:rPr>
          <w:sz w:val="28"/>
          <w:szCs w:val="28"/>
        </w:rPr>
        <w:t>.</w:t>
      </w:r>
      <w:r w:rsidR="00CC5DC1">
        <w:rPr>
          <w:sz w:val="28"/>
          <w:szCs w:val="28"/>
        </w:rPr>
        <w:t xml:space="preserve"> рублей;</w:t>
      </w:r>
    </w:p>
    <w:p w14:paraId="0F381C2E" w14:textId="77777777" w:rsidR="00CA6A73" w:rsidRPr="0099218E" w:rsidRDefault="00A11E0E" w:rsidP="00CA6A73">
      <w:pPr>
        <w:jc w:val="both"/>
        <w:rPr>
          <w:sz w:val="28"/>
          <w:szCs w:val="28"/>
        </w:rPr>
      </w:pPr>
      <w:r>
        <w:rPr>
          <w:sz w:val="28"/>
          <w:szCs w:val="28"/>
        </w:rPr>
        <w:tab/>
      </w:r>
      <w:r w:rsidR="00CC5DC1">
        <w:rPr>
          <w:sz w:val="28"/>
          <w:szCs w:val="28"/>
        </w:rPr>
        <w:t>ш</w:t>
      </w:r>
      <w:r w:rsidR="00CA6A73" w:rsidRPr="0099218E">
        <w:rPr>
          <w:sz w:val="28"/>
          <w:szCs w:val="28"/>
        </w:rPr>
        <w:t xml:space="preserve">трафы поступили в бюджет в сумме </w:t>
      </w:r>
      <w:r>
        <w:rPr>
          <w:sz w:val="28"/>
          <w:szCs w:val="28"/>
        </w:rPr>
        <w:t xml:space="preserve">6,1 </w:t>
      </w:r>
      <w:r w:rsidR="00CA6A73" w:rsidRPr="0099218E">
        <w:rPr>
          <w:sz w:val="28"/>
          <w:szCs w:val="28"/>
        </w:rPr>
        <w:t>тыс</w:t>
      </w:r>
      <w:r w:rsidR="00CF0309">
        <w:rPr>
          <w:sz w:val="28"/>
          <w:szCs w:val="28"/>
        </w:rPr>
        <w:t>.</w:t>
      </w:r>
      <w:r w:rsidR="00CA6A73" w:rsidRPr="0099218E">
        <w:rPr>
          <w:sz w:val="28"/>
          <w:szCs w:val="28"/>
        </w:rPr>
        <w:t xml:space="preserve"> рублей</w:t>
      </w:r>
      <w:r w:rsidR="00CC5DC1">
        <w:rPr>
          <w:sz w:val="28"/>
          <w:szCs w:val="28"/>
        </w:rPr>
        <w:t>.</w:t>
      </w:r>
    </w:p>
    <w:p w14:paraId="769DD6B1" w14:textId="77777777" w:rsidR="00693721" w:rsidRPr="00F924FD" w:rsidRDefault="00693721" w:rsidP="00693721">
      <w:pPr>
        <w:widowControl w:val="0"/>
        <w:ind w:firstLine="709"/>
        <w:jc w:val="both"/>
        <w:rPr>
          <w:sz w:val="28"/>
        </w:rPr>
      </w:pPr>
      <w:r w:rsidRPr="00AA6A23">
        <w:rPr>
          <w:sz w:val="28"/>
        </w:rPr>
        <w:t xml:space="preserve">Плановый объем доходов бюджета </w:t>
      </w:r>
      <w:proofErr w:type="spellStart"/>
      <w:r w:rsidR="00A11E0E">
        <w:rPr>
          <w:sz w:val="28"/>
        </w:rPr>
        <w:t>Богураевского</w:t>
      </w:r>
      <w:proofErr w:type="spellEnd"/>
      <w:r w:rsidR="00AA6A23" w:rsidRPr="00AA6A23">
        <w:rPr>
          <w:sz w:val="28"/>
        </w:rPr>
        <w:t xml:space="preserve"> 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AA6A23" w:rsidRPr="00AA6A23">
        <w:rPr>
          <w:sz w:val="28"/>
        </w:rPr>
        <w:t>25</w:t>
      </w:r>
      <w:r w:rsidR="00A11E0E">
        <w:rPr>
          <w:sz w:val="28"/>
        </w:rPr>
        <w:t xml:space="preserve"> 779,8</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A11E0E">
        <w:rPr>
          <w:sz w:val="28"/>
        </w:rPr>
        <w:t>6 477,8</w:t>
      </w:r>
      <w:r w:rsidRPr="00AA6A23">
        <w:rPr>
          <w:sz w:val="28"/>
        </w:rPr>
        <w:t> </w:t>
      </w:r>
      <w:r w:rsidR="00AA6A23" w:rsidRPr="00AA6A23">
        <w:rPr>
          <w:sz w:val="28"/>
        </w:rPr>
        <w:t>тыс</w:t>
      </w:r>
      <w:r w:rsidR="004F2E83">
        <w:rPr>
          <w:sz w:val="28"/>
        </w:rPr>
        <w:t>.</w:t>
      </w:r>
      <w:r w:rsidRPr="00AA6A23">
        <w:rPr>
          <w:sz w:val="28"/>
        </w:rPr>
        <w:t> рублей с</w:t>
      </w:r>
      <w:r w:rsidR="005273EC">
        <w:rPr>
          <w:sz w:val="28"/>
        </w:rPr>
        <w:t>о снижением</w:t>
      </w:r>
      <w:r w:rsidRPr="00AA6A23">
        <w:rPr>
          <w:sz w:val="28"/>
        </w:rPr>
        <w:t xml:space="preserve"> к фактическому уровню 202</w:t>
      </w:r>
      <w:r w:rsidR="00AA6A23" w:rsidRPr="00AA6A23">
        <w:rPr>
          <w:sz w:val="28"/>
        </w:rPr>
        <w:t>3</w:t>
      </w:r>
      <w:r w:rsidRPr="00AA6A23">
        <w:rPr>
          <w:sz w:val="28"/>
        </w:rPr>
        <w:t xml:space="preserve"> года на </w:t>
      </w:r>
      <w:r w:rsidR="005273EC">
        <w:rPr>
          <w:sz w:val="28"/>
        </w:rPr>
        <w:t>1218,5</w:t>
      </w:r>
      <w:r w:rsidR="00AA6A23" w:rsidRPr="00AA6A23">
        <w:rPr>
          <w:sz w:val="28"/>
        </w:rPr>
        <w:t> тыс</w:t>
      </w:r>
      <w:r w:rsidR="004F2E83">
        <w:rPr>
          <w:sz w:val="28"/>
        </w:rPr>
        <w:t>.</w:t>
      </w:r>
      <w:r w:rsidRPr="00AA6A23">
        <w:rPr>
          <w:sz w:val="28"/>
        </w:rPr>
        <w:t xml:space="preserve"> рублей, или на </w:t>
      </w:r>
      <w:r w:rsidR="005273EC">
        <w:rPr>
          <w:sz w:val="28"/>
        </w:rPr>
        <w:t>18,8</w:t>
      </w:r>
      <w:r w:rsidRPr="00AA6A23">
        <w:rPr>
          <w:sz w:val="28"/>
        </w:rPr>
        <w:t xml:space="preserve"> процента.</w:t>
      </w:r>
    </w:p>
    <w:p w14:paraId="2042372B" w14:textId="77777777" w:rsidR="00693721" w:rsidRPr="00F924FD" w:rsidRDefault="00693721" w:rsidP="00693721">
      <w:pPr>
        <w:widowControl w:val="0"/>
        <w:ind w:firstLine="709"/>
        <w:jc w:val="both"/>
        <w:rPr>
          <w:sz w:val="28"/>
        </w:rPr>
      </w:pPr>
      <w:r w:rsidRPr="00F924FD">
        <w:rPr>
          <w:sz w:val="28"/>
        </w:rPr>
        <w:t xml:space="preserve">Исполнение расходов бюджета </w:t>
      </w:r>
      <w:proofErr w:type="spellStart"/>
      <w:r w:rsidR="005273EC">
        <w:rPr>
          <w:sz w:val="28"/>
        </w:rPr>
        <w:t>Богураевского</w:t>
      </w:r>
      <w:proofErr w:type="spellEnd"/>
      <w:r w:rsidR="00AA6A23">
        <w:rPr>
          <w:sz w:val="28"/>
        </w:rPr>
        <w:t xml:space="preserve"> сельского поселения</w:t>
      </w:r>
      <w:r w:rsidRPr="00F924FD">
        <w:rPr>
          <w:sz w:val="28"/>
        </w:rPr>
        <w:t xml:space="preserve"> в 202</w:t>
      </w:r>
      <w:r w:rsidR="00AA6A23">
        <w:rPr>
          <w:sz w:val="28"/>
        </w:rPr>
        <w:t>3</w:t>
      </w:r>
      <w:r w:rsidRPr="00F924FD">
        <w:rPr>
          <w:sz w:val="28"/>
        </w:rPr>
        <w:t xml:space="preserve"> году составило </w:t>
      </w:r>
      <w:r w:rsidR="00B079DA">
        <w:rPr>
          <w:sz w:val="28"/>
        </w:rPr>
        <w:t>29 626,</w:t>
      </w:r>
      <w:proofErr w:type="gramStart"/>
      <w:r w:rsidR="00B079DA">
        <w:rPr>
          <w:sz w:val="28"/>
        </w:rPr>
        <w:t>6</w:t>
      </w:r>
      <w:r w:rsidRPr="00F924FD">
        <w:rPr>
          <w:sz w:val="28"/>
        </w:rPr>
        <w:t xml:space="preserve"> </w:t>
      </w:r>
      <w:r w:rsidR="00AA6A23">
        <w:rPr>
          <w:sz w:val="28"/>
        </w:rPr>
        <w:t xml:space="preserve"> тыс.</w:t>
      </w:r>
      <w:proofErr w:type="gramEnd"/>
      <w:r w:rsidR="000761B8">
        <w:rPr>
          <w:sz w:val="28"/>
        </w:rPr>
        <w:t xml:space="preserve"> </w:t>
      </w:r>
      <w:r w:rsidRPr="00F924FD">
        <w:rPr>
          <w:sz w:val="28"/>
        </w:rPr>
        <w:t>рублей с ростом к уровню 202</w:t>
      </w:r>
      <w:r w:rsidR="00AA6A23">
        <w:rPr>
          <w:sz w:val="28"/>
        </w:rPr>
        <w:t>2</w:t>
      </w:r>
      <w:r w:rsidRPr="00F924FD">
        <w:rPr>
          <w:sz w:val="28"/>
        </w:rPr>
        <w:t xml:space="preserve"> года </w:t>
      </w:r>
      <w:r w:rsidR="00B079DA">
        <w:rPr>
          <w:sz w:val="28"/>
        </w:rPr>
        <w:t>на 6854,3 тыс. рублей</w:t>
      </w:r>
      <w:r w:rsidR="004F2E83">
        <w:rPr>
          <w:sz w:val="28"/>
        </w:rPr>
        <w:t>.</w:t>
      </w:r>
    </w:p>
    <w:p w14:paraId="274B31A2" w14:textId="77777777" w:rsidR="003359BF" w:rsidRDefault="00693721" w:rsidP="00693721">
      <w:pPr>
        <w:widowControl w:val="0"/>
        <w:ind w:firstLine="709"/>
        <w:jc w:val="both"/>
        <w:rPr>
          <w:sz w:val="28"/>
        </w:rPr>
      </w:pPr>
      <w:r w:rsidRPr="00F924FD">
        <w:rPr>
          <w:sz w:val="28"/>
        </w:rPr>
        <w:t>Наибольший удельный вес в общем объеме расходов составили расходы</w:t>
      </w:r>
      <w:r w:rsidR="004F2E83">
        <w:rPr>
          <w:sz w:val="28"/>
        </w:rPr>
        <w:t xml:space="preserve"> на:</w:t>
      </w:r>
      <w:r w:rsidR="00CC5DC1">
        <w:rPr>
          <w:sz w:val="28"/>
        </w:rPr>
        <w:t xml:space="preserve"> </w:t>
      </w:r>
      <w:r w:rsidR="003359BF">
        <w:rPr>
          <w:sz w:val="28"/>
        </w:rPr>
        <w:t xml:space="preserve">культуру - 29,3 % (8 693,3 тыс. рублей), </w:t>
      </w:r>
      <w:r w:rsidR="00CC5DC1">
        <w:rPr>
          <w:sz w:val="28"/>
        </w:rPr>
        <w:t>общегосударственные расходы - 29,2% (8 639,2 тыс. рублей)</w:t>
      </w:r>
      <w:r w:rsidR="003359BF">
        <w:rPr>
          <w:sz w:val="28"/>
        </w:rPr>
        <w:t>, жилищно-коммунальное хозяйство - 23,0 % (6 824,3 тыс. рублей), национальная безопасность и правоохранительная деятельность - 12,1 % (3 584,2 тыс. рублей), национальную экономику - 5,2 % (1 548,4 тыс. рублей).</w:t>
      </w:r>
    </w:p>
    <w:p w14:paraId="0ABBD27F" w14:textId="77777777" w:rsidR="00693721" w:rsidRDefault="00693721" w:rsidP="00693721">
      <w:pPr>
        <w:widowControl w:val="0"/>
        <w:ind w:firstLine="709"/>
        <w:jc w:val="both"/>
        <w:rPr>
          <w:sz w:val="28"/>
        </w:rPr>
      </w:pPr>
      <w:r w:rsidRPr="00F924FD">
        <w:rPr>
          <w:sz w:val="28"/>
        </w:rPr>
        <w:lastRenderedPageBreak/>
        <w:t xml:space="preserve">Расходы бюджета </w:t>
      </w:r>
      <w:proofErr w:type="spellStart"/>
      <w:r w:rsidR="003359BF">
        <w:rPr>
          <w:sz w:val="28"/>
        </w:rPr>
        <w:t>Богураевского</w:t>
      </w:r>
      <w:proofErr w:type="spellEnd"/>
      <w:r w:rsidR="004F2E83">
        <w:rPr>
          <w:sz w:val="28"/>
        </w:rPr>
        <w:t xml:space="preserve"> 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Pr="00F924FD">
        <w:rPr>
          <w:sz w:val="28"/>
        </w:rPr>
        <w:t xml:space="preserve"> 202</w:t>
      </w:r>
      <w:r w:rsidR="004F2E83">
        <w:rPr>
          <w:sz w:val="28"/>
        </w:rPr>
        <w:t>4</w:t>
      </w:r>
      <w:r w:rsidRPr="00F924FD">
        <w:rPr>
          <w:sz w:val="28"/>
        </w:rPr>
        <w:t xml:space="preserve"> года запланированы в объеме </w:t>
      </w:r>
      <w:r w:rsidR="004F2E83">
        <w:rPr>
          <w:sz w:val="28"/>
        </w:rPr>
        <w:t>2</w:t>
      </w:r>
      <w:r w:rsidR="003359BF">
        <w:rPr>
          <w:sz w:val="28"/>
        </w:rPr>
        <w:t>8</w:t>
      </w:r>
      <w:r w:rsidR="00CF0309">
        <w:rPr>
          <w:sz w:val="28"/>
        </w:rPr>
        <w:t xml:space="preserve"> </w:t>
      </w:r>
      <w:r w:rsidR="003359BF">
        <w:rPr>
          <w:sz w:val="28"/>
        </w:rPr>
        <w:t>110,7</w:t>
      </w:r>
      <w:r w:rsidR="004F2E83">
        <w:rPr>
          <w:sz w:val="28"/>
        </w:rPr>
        <w:t xml:space="preserve"> тыс. </w:t>
      </w:r>
      <w:r w:rsidRPr="00F924FD">
        <w:rPr>
          <w:sz w:val="28"/>
        </w:rPr>
        <w:t xml:space="preserve"> рублей</w:t>
      </w:r>
      <w:r w:rsidR="003359BF">
        <w:rPr>
          <w:sz w:val="28"/>
        </w:rPr>
        <w:t xml:space="preserve"> со снижением к фактическому уровню 2023 года на 1 515,9 тыс. рублей, или 5,1 процента</w:t>
      </w:r>
      <w:r w:rsidRPr="00F924FD">
        <w:rPr>
          <w:sz w:val="28"/>
        </w:rPr>
        <w:t>.</w:t>
      </w:r>
    </w:p>
    <w:p w14:paraId="6286FFEB" w14:textId="77777777" w:rsidR="003359BF" w:rsidRDefault="003359BF" w:rsidP="00693721">
      <w:pPr>
        <w:widowControl w:val="0"/>
        <w:ind w:firstLine="709"/>
        <w:jc w:val="both"/>
        <w:rPr>
          <w:sz w:val="28"/>
        </w:rPr>
      </w:pPr>
      <w:r>
        <w:rPr>
          <w:sz w:val="28"/>
        </w:rPr>
        <w:t>В 2023 году безвозмездные поступления составили 22 930,9 тыс. рублей с увеличением к уровню прошлого</w:t>
      </w:r>
      <w:r w:rsidR="00BE5838">
        <w:rPr>
          <w:sz w:val="28"/>
        </w:rPr>
        <w:t xml:space="preserve"> </w:t>
      </w:r>
      <w:r>
        <w:rPr>
          <w:sz w:val="28"/>
        </w:rPr>
        <w:t xml:space="preserve">года на </w:t>
      </w:r>
      <w:r w:rsidR="00BE5838">
        <w:rPr>
          <w:sz w:val="28"/>
        </w:rPr>
        <w:t xml:space="preserve">28,7 процента. Данные средства позволили осуществить финансирование первоочередных расходов в полном объеме, а также поддержать приоритетные направления социально-экономического развития </w:t>
      </w:r>
      <w:proofErr w:type="spellStart"/>
      <w:r w:rsidR="00BE5838">
        <w:rPr>
          <w:sz w:val="28"/>
        </w:rPr>
        <w:t>Богураевского</w:t>
      </w:r>
      <w:proofErr w:type="spellEnd"/>
      <w:r w:rsidR="00BE5838">
        <w:rPr>
          <w:sz w:val="28"/>
        </w:rPr>
        <w:t xml:space="preserve"> сельского поселения.</w:t>
      </w:r>
    </w:p>
    <w:p w14:paraId="7014B388" w14:textId="77777777" w:rsidR="00BE5838" w:rsidRPr="00F924FD" w:rsidRDefault="00BE5838" w:rsidP="00693721">
      <w:pPr>
        <w:widowControl w:val="0"/>
        <w:ind w:firstLine="709"/>
        <w:jc w:val="both"/>
        <w:rPr>
          <w:sz w:val="28"/>
        </w:rPr>
      </w:pPr>
      <w:r>
        <w:rPr>
          <w:sz w:val="28"/>
        </w:rPr>
        <w:t>Объем безвозмездных поступлений, запланированный по состоянию на 1 августа 2024 г. составляет 19 302,0 тыс. рублей.</w:t>
      </w:r>
    </w:p>
    <w:p w14:paraId="65386E73" w14:textId="77777777" w:rsidR="00693721" w:rsidRPr="00F924FD" w:rsidRDefault="00BE5838" w:rsidP="00693721">
      <w:pPr>
        <w:widowControl w:val="0"/>
        <w:spacing w:line="252" w:lineRule="auto"/>
        <w:ind w:firstLine="709"/>
        <w:jc w:val="both"/>
        <w:rPr>
          <w:sz w:val="28"/>
        </w:rPr>
      </w:pPr>
      <w:r>
        <w:rPr>
          <w:sz w:val="28"/>
        </w:rPr>
        <w:t>Местный б</w:t>
      </w:r>
      <w:r w:rsidR="00693721" w:rsidRPr="00F924FD">
        <w:rPr>
          <w:sz w:val="28"/>
        </w:rPr>
        <w:t>юджет в 202</w:t>
      </w:r>
      <w:r w:rsidR="004F2E83">
        <w:rPr>
          <w:sz w:val="28"/>
        </w:rPr>
        <w:t>3</w:t>
      </w:r>
      <w:r w:rsidR="00693721" w:rsidRPr="00F924FD">
        <w:rPr>
          <w:sz w:val="28"/>
        </w:rPr>
        <w:t xml:space="preserve"> году </w:t>
      </w:r>
      <w:r w:rsidR="00693721" w:rsidRPr="00B747BC">
        <w:rPr>
          <w:sz w:val="28"/>
        </w:rPr>
        <w:t xml:space="preserve">исполнен с </w:t>
      </w:r>
      <w:r w:rsidR="00EC4839" w:rsidRPr="00B747BC">
        <w:rPr>
          <w:sz w:val="28"/>
        </w:rPr>
        <w:t>про</w:t>
      </w:r>
      <w:r w:rsidR="004F2E83" w:rsidRPr="00B747BC">
        <w:rPr>
          <w:sz w:val="28"/>
        </w:rPr>
        <w:t>фицитом</w:t>
      </w:r>
      <w:r w:rsidR="00693721" w:rsidRPr="00B747BC">
        <w:rPr>
          <w:sz w:val="28"/>
        </w:rPr>
        <w:t xml:space="preserve"> в сумме </w:t>
      </w:r>
      <w:r w:rsidRPr="00B747BC">
        <w:rPr>
          <w:sz w:val="28"/>
        </w:rPr>
        <w:t>1 000,6</w:t>
      </w:r>
      <w:r w:rsidR="004F2E83" w:rsidRPr="00B747BC">
        <w:rPr>
          <w:sz w:val="28"/>
        </w:rPr>
        <w:t xml:space="preserve"> тыс.</w:t>
      </w:r>
      <w:r w:rsidR="00693721" w:rsidRPr="00B747BC">
        <w:rPr>
          <w:sz w:val="28"/>
        </w:rPr>
        <w:t xml:space="preserve"> рублей. В 202</w:t>
      </w:r>
      <w:r w:rsidR="004F2E83" w:rsidRPr="00B747BC">
        <w:rPr>
          <w:sz w:val="28"/>
        </w:rPr>
        <w:t>4</w:t>
      </w:r>
      <w:r w:rsidR="00693721" w:rsidRPr="00B747BC">
        <w:rPr>
          <w:sz w:val="28"/>
        </w:rPr>
        <w:t xml:space="preserve"> году бюджет по состоянию на 1 </w:t>
      </w:r>
      <w:r w:rsidR="004F2E83" w:rsidRPr="00B747BC">
        <w:rPr>
          <w:sz w:val="28"/>
        </w:rPr>
        <w:t>августа</w:t>
      </w:r>
      <w:r w:rsidR="00693721" w:rsidRPr="00B747BC">
        <w:rPr>
          <w:sz w:val="28"/>
        </w:rPr>
        <w:t xml:space="preserve"> 202</w:t>
      </w:r>
      <w:r w:rsidR="004F2E83" w:rsidRPr="00B747BC">
        <w:rPr>
          <w:sz w:val="28"/>
        </w:rPr>
        <w:t>4</w:t>
      </w:r>
      <w:r w:rsidR="00693721" w:rsidRPr="00B747BC">
        <w:rPr>
          <w:sz w:val="28"/>
        </w:rPr>
        <w:t xml:space="preserve"> года сформирован с дефицитом в сумме </w:t>
      </w:r>
      <w:r w:rsidR="004F2E83" w:rsidRPr="00B747BC">
        <w:rPr>
          <w:sz w:val="28"/>
        </w:rPr>
        <w:t>965,2 тыс.</w:t>
      </w:r>
      <w:r w:rsidR="00693721" w:rsidRPr="00B747BC">
        <w:rPr>
          <w:sz w:val="28"/>
        </w:rPr>
        <w:t xml:space="preserve"> рублей</w:t>
      </w:r>
      <w:r w:rsidR="00693721" w:rsidRPr="00F924FD">
        <w:rPr>
          <w:sz w:val="28"/>
        </w:rPr>
        <w:t>.</w:t>
      </w:r>
    </w:p>
    <w:p w14:paraId="40F23055" w14:textId="77777777" w:rsidR="00693721" w:rsidRPr="00F924FD" w:rsidRDefault="00693721" w:rsidP="00693721">
      <w:pPr>
        <w:widowControl w:val="0"/>
        <w:jc w:val="center"/>
        <w:rPr>
          <w:sz w:val="28"/>
        </w:rPr>
      </w:pPr>
    </w:p>
    <w:p w14:paraId="2634FEB4" w14:textId="77777777" w:rsidR="00693721" w:rsidRPr="00F924FD" w:rsidRDefault="00693721" w:rsidP="00693721">
      <w:pPr>
        <w:widowControl w:val="0"/>
        <w:jc w:val="center"/>
        <w:rPr>
          <w:sz w:val="28"/>
        </w:rPr>
      </w:pPr>
      <w:r w:rsidRPr="00F924FD">
        <w:rPr>
          <w:sz w:val="28"/>
        </w:rPr>
        <w:t xml:space="preserve">2. Описание приоритетов и целей </w:t>
      </w:r>
      <w:r w:rsidR="00663E35">
        <w:rPr>
          <w:sz w:val="28"/>
        </w:rPr>
        <w:t>муниципальной</w:t>
      </w:r>
      <w:r w:rsidRPr="00F924FD">
        <w:rPr>
          <w:sz w:val="28"/>
        </w:rPr>
        <w:t xml:space="preserve"> политики</w:t>
      </w:r>
    </w:p>
    <w:p w14:paraId="5A1C005A" w14:textId="77777777" w:rsidR="00693721" w:rsidRPr="00F924FD" w:rsidRDefault="00693721" w:rsidP="00693721">
      <w:pPr>
        <w:widowControl w:val="0"/>
        <w:jc w:val="center"/>
        <w:rPr>
          <w:sz w:val="28"/>
        </w:rPr>
      </w:pPr>
      <w:r w:rsidRPr="00F924FD">
        <w:rPr>
          <w:sz w:val="28"/>
        </w:rPr>
        <w:t xml:space="preserve">в сфере реализации </w:t>
      </w:r>
      <w:r w:rsidR="00663E35">
        <w:rPr>
          <w:sz w:val="28"/>
        </w:rPr>
        <w:t>муниципальной</w:t>
      </w:r>
      <w:r w:rsidRPr="00F924FD">
        <w:rPr>
          <w:sz w:val="28"/>
        </w:rPr>
        <w:t xml:space="preserve"> программы </w:t>
      </w:r>
      <w:proofErr w:type="spellStart"/>
      <w:r w:rsidR="00663E35">
        <w:rPr>
          <w:sz w:val="28"/>
        </w:rPr>
        <w:t>Богураевского</w:t>
      </w:r>
      <w:proofErr w:type="spellEnd"/>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 финансами и создание условий </w:t>
      </w:r>
    </w:p>
    <w:p w14:paraId="7F46690A" w14:textId="77777777"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p>
    <w:p w14:paraId="4B38977F" w14:textId="77777777" w:rsidR="00693721" w:rsidRPr="00F924FD" w:rsidRDefault="00693721" w:rsidP="00693721">
      <w:pPr>
        <w:widowControl w:val="0"/>
        <w:jc w:val="center"/>
        <w:rPr>
          <w:sz w:val="28"/>
        </w:rPr>
      </w:pPr>
    </w:p>
    <w:p w14:paraId="5518CE82" w14:textId="77777777"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proofErr w:type="spellStart"/>
      <w:r w:rsidR="00663E35">
        <w:rPr>
          <w:sz w:val="28"/>
        </w:rPr>
        <w:t>Богураевского</w:t>
      </w:r>
      <w:proofErr w:type="spellEnd"/>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proofErr w:type="spellStart"/>
      <w:r w:rsidR="00663E35">
        <w:rPr>
          <w:sz w:val="28"/>
        </w:rPr>
        <w:t>Богураевского</w:t>
      </w:r>
      <w:proofErr w:type="spellEnd"/>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14:paraId="33B7363B" w14:textId="77777777"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14:paraId="16A84995" w14:textId="77777777"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14:paraId="511B8BEE" w14:textId="77777777"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proofErr w:type="spellStart"/>
      <w:r w:rsidR="00663E35">
        <w:rPr>
          <w:sz w:val="28"/>
        </w:rPr>
        <w:t>Богураевского</w:t>
      </w:r>
      <w:proofErr w:type="spellEnd"/>
      <w:r w:rsidR="00161B7D" w:rsidRPr="00161B7D">
        <w:rPr>
          <w:sz w:val="28"/>
        </w:rPr>
        <w:t xml:space="preserve"> сельского поселения</w:t>
      </w:r>
      <w:r w:rsidRPr="00161B7D">
        <w:rPr>
          <w:sz w:val="28"/>
        </w:rPr>
        <w:t xml:space="preserve"> на период до 2030 года,</w:t>
      </w:r>
      <w:r w:rsidR="00663E35">
        <w:rPr>
          <w:sz w:val="28"/>
        </w:rPr>
        <w:t xml:space="preserve"> утвержденной Решением Собрания депутатов </w:t>
      </w:r>
      <w:proofErr w:type="spellStart"/>
      <w:r w:rsidR="00663E35">
        <w:rPr>
          <w:sz w:val="28"/>
        </w:rPr>
        <w:t>Богураевского</w:t>
      </w:r>
      <w:proofErr w:type="spellEnd"/>
      <w:r w:rsidR="00663E35">
        <w:rPr>
          <w:sz w:val="28"/>
        </w:rPr>
        <w:t xml:space="preserve"> сельского поселения </w:t>
      </w:r>
      <w:r w:rsidR="00663E35" w:rsidRPr="002059ED">
        <w:rPr>
          <w:sz w:val="28"/>
        </w:rPr>
        <w:t xml:space="preserve">от </w:t>
      </w:r>
      <w:r w:rsidR="002059ED">
        <w:rPr>
          <w:sz w:val="28"/>
        </w:rPr>
        <w:t>31.10.2019 №61/1</w:t>
      </w:r>
      <w:r w:rsidRPr="002059ED">
        <w:rPr>
          <w:sz w:val="28"/>
        </w:rPr>
        <w:t>;</w:t>
      </w:r>
    </w:p>
    <w:p w14:paraId="28D40925" w14:textId="77777777"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proofErr w:type="spellStart"/>
      <w:r w:rsidR="00663E35">
        <w:rPr>
          <w:sz w:val="28"/>
        </w:rPr>
        <w:t>Богураевского</w:t>
      </w:r>
      <w:proofErr w:type="spellEnd"/>
      <w:r w:rsidR="00161B7D" w:rsidRPr="00161B7D">
        <w:rPr>
          <w:sz w:val="28"/>
        </w:rPr>
        <w:t xml:space="preserve"> сельского поселения</w:t>
      </w:r>
      <w:r w:rsidR="00663E35">
        <w:rPr>
          <w:sz w:val="28"/>
        </w:rPr>
        <w:t>.</w:t>
      </w:r>
    </w:p>
    <w:p w14:paraId="696FA88E" w14:textId="77777777" w:rsidR="00693721" w:rsidRPr="00161B7D" w:rsidRDefault="00693721" w:rsidP="00693721">
      <w:pPr>
        <w:widowControl w:val="0"/>
        <w:ind w:firstLine="709"/>
        <w:jc w:val="both"/>
        <w:rPr>
          <w:sz w:val="28"/>
        </w:rPr>
      </w:pPr>
      <w:r w:rsidRPr="00161B7D">
        <w:rPr>
          <w:sz w:val="28"/>
        </w:rPr>
        <w:t xml:space="preserve">Исходя из приоритетов развития </w:t>
      </w:r>
      <w:proofErr w:type="spellStart"/>
      <w:r w:rsidR="00663E35">
        <w:rPr>
          <w:sz w:val="28"/>
        </w:rPr>
        <w:t>Богураевского</w:t>
      </w:r>
      <w:proofErr w:type="spellEnd"/>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 (далее также – </w:t>
      </w:r>
      <w:r w:rsidR="00161B7D" w:rsidRPr="00161B7D">
        <w:rPr>
          <w:sz w:val="28"/>
        </w:rPr>
        <w:t>муниципальная прог</w:t>
      </w:r>
      <w:r w:rsidR="00663E35">
        <w:rPr>
          <w:sz w:val="28"/>
        </w:rPr>
        <w:t>р</w:t>
      </w:r>
      <w:r w:rsidR="00161B7D" w:rsidRPr="00161B7D">
        <w:rPr>
          <w:sz w:val="28"/>
        </w:rPr>
        <w:t>амма</w:t>
      </w:r>
      <w:r w:rsidRPr="00161B7D">
        <w:rPr>
          <w:sz w:val="28"/>
        </w:rPr>
        <w:t>):</w:t>
      </w:r>
    </w:p>
    <w:p w14:paraId="7BA240CD" w14:textId="77777777" w:rsidR="00693721" w:rsidRPr="00F924FD" w:rsidRDefault="00693721" w:rsidP="00693721">
      <w:pPr>
        <w:widowControl w:val="0"/>
        <w:ind w:firstLine="709"/>
        <w:jc w:val="both"/>
        <w:rPr>
          <w:sz w:val="28"/>
        </w:rPr>
      </w:pPr>
      <w:r w:rsidRPr="00161B7D">
        <w:rPr>
          <w:sz w:val="28"/>
        </w:rPr>
        <w:lastRenderedPageBreak/>
        <w:t xml:space="preserve">ежегодное обеспечение сбалансированности </w:t>
      </w:r>
      <w:r w:rsidR="00663E35">
        <w:rPr>
          <w:sz w:val="28"/>
        </w:rPr>
        <w:t xml:space="preserve">местного </w:t>
      </w:r>
      <w:r w:rsidRPr="00161B7D">
        <w:rPr>
          <w:sz w:val="28"/>
        </w:rPr>
        <w:t>бюджета за счет увеличения налоговых и неналоговых доходов, эффективности использования бюджетны</w:t>
      </w:r>
      <w:r w:rsidR="00663E35">
        <w:rPr>
          <w:sz w:val="28"/>
        </w:rPr>
        <w:t>х средств.</w:t>
      </w:r>
    </w:p>
    <w:p w14:paraId="1A9CE3EC" w14:textId="77777777" w:rsidR="00693721" w:rsidRPr="00F924FD" w:rsidRDefault="00693721" w:rsidP="00693721">
      <w:pPr>
        <w:widowControl w:val="0"/>
        <w:ind w:firstLine="709"/>
        <w:jc w:val="both"/>
        <w:rPr>
          <w:sz w:val="28"/>
        </w:rPr>
      </w:pPr>
      <w:r w:rsidRPr="00F924FD">
        <w:rPr>
          <w:sz w:val="28"/>
        </w:rPr>
        <w:t xml:space="preserve">Цели, задачи и основные мероприятия комплексов процессных 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w:t>
      </w:r>
      <w:r w:rsidR="00802A4C">
        <w:rPr>
          <w:sz w:val="28"/>
        </w:rPr>
        <w:t xml:space="preserve">муниципальной </w:t>
      </w:r>
      <w:r w:rsidRPr="00F924FD">
        <w:rPr>
          <w:sz w:val="28"/>
        </w:rPr>
        <w:t>программы по следующим направлениям:</w:t>
      </w:r>
    </w:p>
    <w:p w14:paraId="0FE09A7F" w14:textId="77777777"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proofErr w:type="spellStart"/>
      <w:r w:rsidR="00802A4C">
        <w:rPr>
          <w:sz w:val="28"/>
        </w:rPr>
        <w:t>Богураевского</w:t>
      </w:r>
      <w:proofErr w:type="spellEnd"/>
      <w:r w:rsidR="00161B7D">
        <w:rPr>
          <w:sz w:val="28"/>
        </w:rPr>
        <w:t xml:space="preserve"> сельского поселения</w:t>
      </w:r>
      <w:r w:rsidRPr="00F924FD">
        <w:rPr>
          <w:sz w:val="28"/>
        </w:rPr>
        <w:t xml:space="preserve"> собственными доходами;</w:t>
      </w:r>
    </w:p>
    <w:p w14:paraId="3693B1BC" w14:textId="77777777" w:rsidR="00693721" w:rsidRPr="00F924FD" w:rsidRDefault="00693721" w:rsidP="00693721">
      <w:pPr>
        <w:widowControl w:val="0"/>
        <w:ind w:firstLine="709"/>
        <w:jc w:val="both"/>
        <w:rPr>
          <w:sz w:val="28"/>
        </w:rPr>
      </w:pPr>
      <w:r w:rsidRPr="00F924FD">
        <w:rPr>
          <w:sz w:val="28"/>
        </w:rPr>
        <w:t>эффективное управление расходами;</w:t>
      </w:r>
    </w:p>
    <w:p w14:paraId="5B164A98" w14:textId="77777777" w:rsidR="00693721" w:rsidRPr="00F924FD" w:rsidRDefault="00693721" w:rsidP="00693721">
      <w:pPr>
        <w:widowControl w:val="0"/>
        <w:ind w:firstLine="709"/>
        <w:jc w:val="both"/>
        <w:rPr>
          <w:sz w:val="28"/>
        </w:rPr>
      </w:pPr>
      <w:r w:rsidRPr="00F924FD">
        <w:rPr>
          <w:sz w:val="28"/>
        </w:rPr>
        <w:t>проведение взвешенной долговой политики;</w:t>
      </w:r>
    </w:p>
    <w:p w14:paraId="01388622" w14:textId="77777777" w:rsidR="00693721" w:rsidRPr="00F924FD" w:rsidRDefault="00693721" w:rsidP="00693721">
      <w:pPr>
        <w:widowControl w:val="0"/>
        <w:ind w:firstLine="709"/>
        <w:jc w:val="both"/>
        <w:rPr>
          <w:sz w:val="28"/>
        </w:rPr>
      </w:pPr>
      <w:r w:rsidRPr="00F924FD">
        <w:rPr>
          <w:sz w:val="28"/>
        </w:rPr>
        <w:t xml:space="preserve">развитие системы внутреннего </w:t>
      </w:r>
      <w:r w:rsidR="00161B7D">
        <w:rPr>
          <w:sz w:val="28"/>
        </w:rPr>
        <w:t>муниципального</w:t>
      </w:r>
      <w:r w:rsidRPr="00F924FD">
        <w:rPr>
          <w:sz w:val="28"/>
        </w:rPr>
        <w:t xml:space="preserve"> финансового контроля;</w:t>
      </w:r>
    </w:p>
    <w:p w14:paraId="707E82D1" w14:textId="77777777" w:rsidR="00693721" w:rsidRPr="00F924FD" w:rsidRDefault="00693721" w:rsidP="00693721">
      <w:pPr>
        <w:widowControl w:val="0"/>
        <w:ind w:firstLine="709"/>
        <w:jc w:val="both"/>
        <w:rPr>
          <w:sz w:val="28"/>
        </w:rPr>
      </w:pPr>
      <w:r w:rsidRPr="00F924FD">
        <w:rPr>
          <w:sz w:val="28"/>
        </w:rPr>
        <w:t>нормативно-правовое регулирование бюджетного процесса;</w:t>
      </w:r>
    </w:p>
    <w:p w14:paraId="406D7C2B" w14:textId="77777777" w:rsidR="00693721" w:rsidRPr="00F924FD" w:rsidRDefault="00693721" w:rsidP="00693721">
      <w:pPr>
        <w:widowControl w:val="0"/>
        <w:ind w:firstLine="709"/>
        <w:jc w:val="both"/>
        <w:rPr>
          <w:sz w:val="28"/>
        </w:rPr>
      </w:pPr>
      <w:r w:rsidRPr="00F924FD">
        <w:rPr>
          <w:sz w:val="28"/>
        </w:rPr>
        <w:t>повышение уровня использования информационно-коммуникационных технологий в бюджетном процессе.</w:t>
      </w:r>
    </w:p>
    <w:p w14:paraId="434166BF" w14:textId="77777777"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proofErr w:type="spellStart"/>
      <w:r w:rsidR="00802A4C">
        <w:rPr>
          <w:sz w:val="28"/>
        </w:rPr>
        <w:t>Богураевского</w:t>
      </w:r>
      <w:proofErr w:type="spellEnd"/>
      <w:r w:rsidR="00161B7D">
        <w:rPr>
          <w:sz w:val="28"/>
        </w:rPr>
        <w:t xml:space="preserve"> 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14:paraId="3F0F8128" w14:textId="77777777" w:rsidR="00693721" w:rsidRPr="00F924FD" w:rsidRDefault="00693721" w:rsidP="00693721">
      <w:pPr>
        <w:widowControl w:val="0"/>
        <w:ind w:firstLine="709"/>
        <w:jc w:val="both"/>
        <w:rPr>
          <w:b/>
          <w:sz w:val="28"/>
        </w:rPr>
      </w:pPr>
      <w:r w:rsidRPr="00F924FD">
        <w:rPr>
          <w:sz w:val="28"/>
        </w:rPr>
        <w:t xml:space="preserve">проведения оценки налоговых расходов </w:t>
      </w:r>
      <w:proofErr w:type="spellStart"/>
      <w:r w:rsidR="00802A4C">
        <w:rPr>
          <w:sz w:val="28"/>
        </w:rPr>
        <w:t>Богураевского</w:t>
      </w:r>
      <w:proofErr w:type="spellEnd"/>
      <w:r w:rsidR="00802A4C">
        <w:rPr>
          <w:sz w:val="28"/>
        </w:rPr>
        <w:t xml:space="preserve"> сельского поселения </w:t>
      </w:r>
      <w:r w:rsidRPr="00F924FD">
        <w:rPr>
          <w:sz w:val="28"/>
        </w:rPr>
        <w:t>в соответствии с установленным порядком;</w:t>
      </w:r>
    </w:p>
    <w:p w14:paraId="50DAB838" w14:textId="77777777" w:rsidR="00802A4C" w:rsidRDefault="00802A4C" w:rsidP="00693721">
      <w:pPr>
        <w:widowControl w:val="0"/>
        <w:ind w:firstLine="709"/>
        <w:jc w:val="both"/>
        <w:rPr>
          <w:sz w:val="28"/>
        </w:rPr>
      </w:pPr>
      <w:r>
        <w:rPr>
          <w:sz w:val="28"/>
        </w:rPr>
        <w:t>совершенствования имущественного налогообложения;</w:t>
      </w:r>
    </w:p>
    <w:p w14:paraId="71DA0A44" w14:textId="77777777"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14:paraId="54C8CF4F" w14:textId="77777777"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14:paraId="36C5E63D" w14:textId="77777777"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14:paraId="611E7226" w14:textId="77777777"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14:paraId="680DFA4A" w14:textId="77777777" w:rsidR="00693721" w:rsidRPr="00F924FD" w:rsidRDefault="00693721" w:rsidP="00693721">
      <w:pPr>
        <w:widowControl w:val="0"/>
        <w:ind w:firstLine="709"/>
        <w:jc w:val="both"/>
        <w:rPr>
          <w:sz w:val="28"/>
        </w:rPr>
      </w:pPr>
      <w:r w:rsidRPr="00F924FD">
        <w:rPr>
          <w:sz w:val="28"/>
        </w:rPr>
        <w:t xml:space="preserve">разработку </w:t>
      </w:r>
      <w:r w:rsidR="00802A4C">
        <w:rPr>
          <w:sz w:val="28"/>
        </w:rPr>
        <w:t xml:space="preserve">местного </w:t>
      </w:r>
      <w:r w:rsidR="00161B7D">
        <w:rPr>
          <w:sz w:val="28"/>
        </w:rPr>
        <w:t xml:space="preserve">бюджета на </w:t>
      </w:r>
      <w:proofErr w:type="gramStart"/>
      <w:r w:rsidR="00161B7D">
        <w:rPr>
          <w:sz w:val="28"/>
        </w:rPr>
        <w:t>основе  муниципальных</w:t>
      </w:r>
      <w:proofErr w:type="gramEnd"/>
      <w:r w:rsidR="00161B7D">
        <w:rPr>
          <w:sz w:val="28"/>
        </w:rPr>
        <w:t xml:space="preserve"> </w:t>
      </w:r>
      <w:r w:rsidRPr="00F924FD">
        <w:rPr>
          <w:sz w:val="28"/>
        </w:rPr>
        <w:t xml:space="preserve">программ </w:t>
      </w:r>
      <w:proofErr w:type="spellStart"/>
      <w:r w:rsidR="00802A4C">
        <w:rPr>
          <w:sz w:val="28"/>
        </w:rPr>
        <w:t>Богураевского</w:t>
      </w:r>
      <w:proofErr w:type="spellEnd"/>
      <w:r w:rsidR="00161B7D">
        <w:rPr>
          <w:sz w:val="28"/>
        </w:rPr>
        <w:t xml:space="preserve"> сельского поселения</w:t>
      </w:r>
      <w:r w:rsidRPr="00F924FD">
        <w:rPr>
          <w:sz w:val="28"/>
        </w:rPr>
        <w:t xml:space="preserve"> с учетом изменения подхода к группировке мероприятий, а также обособления в структуре </w:t>
      </w:r>
      <w:r w:rsidR="00802A4C">
        <w:rPr>
          <w:sz w:val="28"/>
        </w:rPr>
        <w:t xml:space="preserve">муниципальных </w:t>
      </w:r>
      <w:r w:rsidRPr="00F924FD">
        <w:rPr>
          <w:sz w:val="28"/>
        </w:rPr>
        <w:t xml:space="preserve">программ проектной и процессной составляющих; </w:t>
      </w:r>
    </w:p>
    <w:p w14:paraId="7B47C497" w14:textId="77777777"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proofErr w:type="spellStart"/>
      <w:r w:rsidR="00802A4C">
        <w:rPr>
          <w:sz w:val="28"/>
        </w:rPr>
        <w:t>Богураевского</w:t>
      </w:r>
      <w:proofErr w:type="spellEnd"/>
      <w:r w:rsidR="00161B7D">
        <w:rPr>
          <w:sz w:val="28"/>
        </w:rPr>
        <w:t xml:space="preserve"> сельского поселения</w:t>
      </w:r>
      <w:r w:rsidRPr="00F924FD">
        <w:rPr>
          <w:sz w:val="28"/>
        </w:rPr>
        <w:t>;</w:t>
      </w:r>
    </w:p>
    <w:p w14:paraId="0B4DE1A6" w14:textId="77777777"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r w:rsidR="000761B8" w:rsidRPr="00F924FD">
        <w:rPr>
          <w:sz w:val="28"/>
        </w:rPr>
        <w:t>не превышение</w:t>
      </w:r>
      <w:r w:rsidRPr="00F924FD">
        <w:rPr>
          <w:sz w:val="28"/>
        </w:rPr>
        <w:t xml:space="preserve"> объема финансового обеспечения, на соответствие кодов закупок и на достоверность информации о </w:t>
      </w:r>
      <w:r w:rsidR="00802A4C">
        <w:rPr>
          <w:sz w:val="28"/>
        </w:rPr>
        <w:t>муниципальных</w:t>
      </w:r>
      <w:r w:rsidRPr="00F924FD">
        <w:rPr>
          <w:sz w:val="28"/>
        </w:rPr>
        <w:t xml:space="preserve"> контрактах, размещенных в единой информационной системе в сфере закупок;</w:t>
      </w:r>
    </w:p>
    <w:p w14:paraId="45D65C78" w14:textId="77777777" w:rsidR="00693721" w:rsidRPr="00F924FD" w:rsidRDefault="000761B8" w:rsidP="00693721">
      <w:pPr>
        <w:widowControl w:val="0"/>
        <w:ind w:firstLine="709"/>
        <w:jc w:val="both"/>
        <w:rPr>
          <w:sz w:val="28"/>
        </w:rPr>
      </w:pPr>
      <w:r w:rsidRPr="00F924FD">
        <w:rPr>
          <w:sz w:val="28"/>
        </w:rPr>
        <w:t>не установление</w:t>
      </w:r>
      <w:r w:rsidR="00693721" w:rsidRPr="00F924FD">
        <w:rPr>
          <w:sz w:val="28"/>
        </w:rPr>
        <w:t xml:space="preserve"> расходных обязательств, не связанных с решением вопросов, отнесенных Конституцией Российской Федерации и федеральными </w:t>
      </w:r>
      <w:r w:rsidR="00693721" w:rsidRPr="00F924FD">
        <w:rPr>
          <w:sz w:val="28"/>
        </w:rPr>
        <w:lastRenderedPageBreak/>
        <w:t xml:space="preserve">законами к полномочиям органов </w:t>
      </w:r>
      <w:r w:rsidR="00802A4C">
        <w:rPr>
          <w:sz w:val="28"/>
        </w:rPr>
        <w:t>местного самоуправления</w:t>
      </w:r>
      <w:r w:rsidR="00693721" w:rsidRPr="00F924FD">
        <w:rPr>
          <w:sz w:val="28"/>
        </w:rPr>
        <w:t>.</w:t>
      </w:r>
    </w:p>
    <w:p w14:paraId="4BA64627" w14:textId="77777777" w:rsidR="00693721" w:rsidRPr="00F924FD" w:rsidRDefault="00693721" w:rsidP="00693721">
      <w:pPr>
        <w:widowControl w:val="0"/>
        <w:ind w:firstLine="709"/>
        <w:jc w:val="both"/>
        <w:rPr>
          <w:sz w:val="28"/>
        </w:rPr>
      </w:pPr>
      <w:r w:rsidRPr="00F924FD">
        <w:rPr>
          <w:sz w:val="28"/>
        </w:rPr>
        <w:t xml:space="preserve">Приоритетом в сфере управления </w:t>
      </w:r>
      <w:r w:rsidR="000761B8">
        <w:rPr>
          <w:sz w:val="28"/>
        </w:rPr>
        <w:t>муниципальным</w:t>
      </w:r>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14:paraId="44DE28D9" w14:textId="77777777"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w:t>
      </w:r>
      <w:r w:rsidR="00802A4C">
        <w:rPr>
          <w:sz w:val="28"/>
        </w:rPr>
        <w:t xml:space="preserve"> в ростовской области</w:t>
      </w:r>
      <w:r w:rsidRPr="00F924FD">
        <w:rPr>
          <w:sz w:val="28"/>
        </w:rPr>
        <w:t>»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19D1EF24" w14:textId="77777777" w:rsidR="00693721" w:rsidRPr="00F924FD" w:rsidRDefault="00693721" w:rsidP="00693721">
      <w:pPr>
        <w:widowControl w:val="0"/>
        <w:spacing w:line="264" w:lineRule="auto"/>
        <w:ind w:firstLine="709"/>
        <w:jc w:val="both"/>
        <w:rPr>
          <w:sz w:val="28"/>
        </w:rPr>
      </w:pPr>
      <w:r w:rsidRPr="00F924FD">
        <w:rPr>
          <w:sz w:val="28"/>
        </w:rPr>
        <w:t xml:space="preserve">Отличительной особенностью </w:t>
      </w:r>
      <w:r w:rsidR="00CA6D74">
        <w:rPr>
          <w:sz w:val="28"/>
        </w:rPr>
        <w:t xml:space="preserve">муниципальной </w:t>
      </w:r>
      <w:r w:rsidRPr="00F924FD">
        <w:rPr>
          <w:sz w:val="28"/>
        </w:rPr>
        <w:t>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25CFF78B" w14:textId="77777777" w:rsidR="00693721" w:rsidRPr="00F924FD" w:rsidRDefault="00693721" w:rsidP="00693721">
      <w:pPr>
        <w:widowControl w:val="0"/>
        <w:spacing w:line="264" w:lineRule="auto"/>
        <w:ind w:firstLine="709"/>
        <w:jc w:val="both"/>
        <w:rPr>
          <w:sz w:val="28"/>
        </w:rPr>
      </w:pPr>
      <w:r w:rsidRPr="00F924FD">
        <w:rPr>
          <w:sz w:val="28"/>
        </w:rPr>
        <w:t xml:space="preserve">Достижение целей и целевых значений показателей </w:t>
      </w:r>
      <w:r w:rsidR="00CA6D74">
        <w:rPr>
          <w:sz w:val="28"/>
        </w:rPr>
        <w:t xml:space="preserve">муниципальной </w:t>
      </w:r>
      <w:r w:rsidRPr="00F924FD">
        <w:rPr>
          <w:sz w:val="28"/>
        </w:rPr>
        <w:t>программы будет осуществляться посредством реализации ее структурных элементов:</w:t>
      </w:r>
    </w:p>
    <w:p w14:paraId="36586391" w14:textId="77777777"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14:paraId="77F083DE" w14:textId="77777777"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14:paraId="60FFE5D1" w14:textId="77777777" w:rsidR="00693721" w:rsidRPr="00F924FD" w:rsidRDefault="00693721" w:rsidP="00693721">
      <w:pPr>
        <w:widowControl w:val="0"/>
        <w:jc w:val="center"/>
        <w:rPr>
          <w:sz w:val="28"/>
        </w:rPr>
      </w:pPr>
    </w:p>
    <w:p w14:paraId="54205AAA" w14:textId="77777777" w:rsidR="006E049D" w:rsidRDefault="006E049D" w:rsidP="00693721">
      <w:pPr>
        <w:widowControl w:val="0"/>
        <w:jc w:val="center"/>
        <w:rPr>
          <w:sz w:val="28"/>
        </w:rPr>
      </w:pPr>
    </w:p>
    <w:p w14:paraId="7843207E" w14:textId="77777777"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14:paraId="424281D3" w14:textId="77777777" w:rsidR="00693721" w:rsidRPr="00F924FD" w:rsidRDefault="00693721" w:rsidP="00693721">
      <w:pPr>
        <w:widowControl w:val="0"/>
        <w:jc w:val="center"/>
        <w:rPr>
          <w:sz w:val="28"/>
        </w:rPr>
      </w:pPr>
      <w:r w:rsidRPr="00F924FD">
        <w:rPr>
          <w:sz w:val="28"/>
        </w:rPr>
        <w:t>способы их эффективного решения в сфере</w:t>
      </w:r>
    </w:p>
    <w:p w14:paraId="0C7B65D4" w14:textId="77777777" w:rsidR="00693721" w:rsidRPr="00F924FD" w:rsidRDefault="00693721" w:rsidP="00693721">
      <w:pPr>
        <w:widowControl w:val="0"/>
        <w:jc w:val="center"/>
        <w:rPr>
          <w:sz w:val="28"/>
        </w:rPr>
      </w:pPr>
      <w:r w:rsidRPr="00F924FD">
        <w:rPr>
          <w:sz w:val="28"/>
        </w:rPr>
        <w:t xml:space="preserve">реализации </w:t>
      </w:r>
      <w:r w:rsidR="001F51FF">
        <w:rPr>
          <w:sz w:val="28"/>
        </w:rPr>
        <w:t>муниципальной</w:t>
      </w:r>
      <w:r w:rsidRPr="00F924FD">
        <w:rPr>
          <w:sz w:val="28"/>
        </w:rPr>
        <w:t xml:space="preserve"> программы</w:t>
      </w:r>
    </w:p>
    <w:p w14:paraId="74FE3840" w14:textId="77777777" w:rsidR="00693721" w:rsidRPr="00F924FD" w:rsidRDefault="00693721" w:rsidP="00693721">
      <w:pPr>
        <w:widowControl w:val="0"/>
        <w:jc w:val="center"/>
        <w:rPr>
          <w:sz w:val="28"/>
        </w:rPr>
      </w:pPr>
    </w:p>
    <w:p w14:paraId="57C0DEF8" w14:textId="77777777" w:rsidR="00693721" w:rsidRPr="00F924FD" w:rsidRDefault="00693721" w:rsidP="00693721">
      <w:pPr>
        <w:widowControl w:val="0"/>
        <w:spacing w:line="252" w:lineRule="auto"/>
        <w:ind w:firstLine="709"/>
        <w:jc w:val="both"/>
        <w:rPr>
          <w:sz w:val="28"/>
        </w:rPr>
      </w:pPr>
      <w:r w:rsidRPr="00F924FD">
        <w:rPr>
          <w:sz w:val="28"/>
        </w:rPr>
        <w:t>Основные задачи:</w:t>
      </w:r>
    </w:p>
    <w:p w14:paraId="1D36A357" w14:textId="77777777"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14:paraId="542512E0" w14:textId="77777777"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14:paraId="2D520626" w14:textId="77777777"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CA6D74">
        <w:rPr>
          <w:sz w:val="28"/>
        </w:rPr>
        <w:t xml:space="preserve">местного </w:t>
      </w:r>
      <w:r w:rsidR="001F51FF">
        <w:rPr>
          <w:sz w:val="28"/>
        </w:rPr>
        <w:t>бюджета</w:t>
      </w:r>
      <w:r w:rsidRPr="00F924FD">
        <w:rPr>
          <w:sz w:val="28"/>
        </w:rPr>
        <w:t xml:space="preserve"> </w:t>
      </w:r>
      <w:proofErr w:type="spellStart"/>
      <w:r w:rsidR="00CA6D74">
        <w:rPr>
          <w:sz w:val="28"/>
        </w:rPr>
        <w:t>Богураевского</w:t>
      </w:r>
      <w:proofErr w:type="spellEnd"/>
      <w:r w:rsidR="00CA6D74">
        <w:rPr>
          <w:sz w:val="28"/>
        </w:rPr>
        <w:t xml:space="preserve"> сельского поселения </w:t>
      </w:r>
      <w:r w:rsidRPr="00F924FD">
        <w:rPr>
          <w:sz w:val="28"/>
        </w:rPr>
        <w:t xml:space="preserve">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w:t>
      </w:r>
      <w:r w:rsidRPr="00F924FD">
        <w:rPr>
          <w:sz w:val="28"/>
        </w:rPr>
        <w:lastRenderedPageBreak/>
        <w:t xml:space="preserve">средств </w:t>
      </w:r>
      <w:r w:rsidRPr="007F16EE">
        <w:rPr>
          <w:sz w:val="28"/>
        </w:rPr>
        <w:t>бюджета</w:t>
      </w:r>
      <w:r w:rsidR="00400D0A">
        <w:rPr>
          <w:sz w:val="28"/>
        </w:rPr>
        <w:t>, а также некоммерческими организациями, являющимися получателями средств местного бюджета</w:t>
      </w:r>
      <w:r w:rsidRPr="007F16EE">
        <w:rPr>
          <w:sz w:val="28"/>
        </w:rPr>
        <w:t>;</w:t>
      </w:r>
    </w:p>
    <w:p w14:paraId="3EC2B36D" w14:textId="77777777" w:rsidR="00693721"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w:t>
      </w:r>
      <w:proofErr w:type="spellStart"/>
      <w:r w:rsidR="00CA6D74">
        <w:rPr>
          <w:sz w:val="28"/>
        </w:rPr>
        <w:t>Богураевского</w:t>
      </w:r>
      <w:proofErr w:type="spellEnd"/>
      <w:r w:rsidR="00CA6D74">
        <w:rPr>
          <w:sz w:val="28"/>
        </w:rPr>
        <w:t xml:space="preserve"> сельского поселения </w:t>
      </w:r>
      <w:r w:rsidRPr="005B4966">
        <w:rPr>
          <w:sz w:val="28"/>
        </w:rPr>
        <w:t>и расходы на его обслуживание обеспечены на безопасном уровне;</w:t>
      </w:r>
    </w:p>
    <w:p w14:paraId="4E6A2B59" w14:textId="77777777" w:rsidR="00CA6D74" w:rsidRPr="005B4966" w:rsidRDefault="00CA6D74" w:rsidP="00693721">
      <w:pPr>
        <w:widowControl w:val="0"/>
        <w:spacing w:line="252" w:lineRule="auto"/>
        <w:ind w:firstLine="709"/>
        <w:jc w:val="both"/>
        <w:rPr>
          <w:sz w:val="28"/>
        </w:rPr>
      </w:pPr>
      <w:r>
        <w:rPr>
          <w:sz w:val="28"/>
        </w:rPr>
        <w:t>обеспечена сбалансированность местного бюджета;</w:t>
      </w:r>
    </w:p>
    <w:p w14:paraId="5A0DCB80" w14:textId="77777777"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14:paraId="5E44C2FE" w14:textId="77777777"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F96DC8" w14:textId="77777777"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r w:rsidR="00CA6D74">
        <w:rPr>
          <w:sz w:val="28"/>
        </w:rPr>
        <w:t xml:space="preserve"> </w:t>
      </w:r>
      <w:proofErr w:type="spellStart"/>
      <w:r w:rsidR="00CA6D74">
        <w:rPr>
          <w:sz w:val="28"/>
        </w:rPr>
        <w:t>Богураевского</w:t>
      </w:r>
      <w:proofErr w:type="spellEnd"/>
      <w:r w:rsidR="00CA6D74">
        <w:rPr>
          <w:sz w:val="28"/>
        </w:rPr>
        <w:t xml:space="preserve"> сельского поселения</w:t>
      </w:r>
      <w:r w:rsidRPr="00F924FD">
        <w:rPr>
          <w:sz w:val="28"/>
        </w:rPr>
        <w:t>.</w:t>
      </w:r>
    </w:p>
    <w:p w14:paraId="11F54D87" w14:textId="77777777"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14:paraId="0AABEC8B" w14:textId="77777777" w:rsidR="00693721" w:rsidRPr="00F924FD" w:rsidRDefault="00693721" w:rsidP="00693721">
      <w:pPr>
        <w:sectPr w:rsidR="00693721" w:rsidRPr="00F924FD" w:rsidSect="001F51FF">
          <w:headerReference w:type="default" r:id="rId9"/>
          <w:footerReference w:type="default" r:id="rId10"/>
          <w:headerReference w:type="first" r:id="rId11"/>
          <w:footerReference w:type="first" r:id="rId12"/>
          <w:pgSz w:w="11905" w:h="16838"/>
          <w:pgMar w:top="1134" w:right="567" w:bottom="1134" w:left="1701" w:header="624" w:footer="624" w:gutter="0"/>
          <w:pgNumType w:start="1"/>
          <w:cols w:space="720"/>
          <w:titlePg/>
          <w:docGrid w:linePitch="299"/>
        </w:sectPr>
      </w:pPr>
    </w:p>
    <w:p w14:paraId="009E4254" w14:textId="77777777" w:rsidR="00693721" w:rsidRPr="00F924FD" w:rsidRDefault="00693721" w:rsidP="00693721">
      <w:pPr>
        <w:widowControl w:val="0"/>
        <w:spacing w:line="264" w:lineRule="auto"/>
        <w:jc w:val="center"/>
        <w:rPr>
          <w:sz w:val="28"/>
        </w:rPr>
      </w:pPr>
      <w:r w:rsidRPr="00F924FD">
        <w:rPr>
          <w:sz w:val="28"/>
        </w:rPr>
        <w:lastRenderedPageBreak/>
        <w:t>II. ПАСПОРТ</w:t>
      </w:r>
    </w:p>
    <w:p w14:paraId="52633BF9" w14:textId="38BBDC96" w:rsidR="00CA6D74"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proofErr w:type="spellStart"/>
      <w:r w:rsidR="00CA6D74">
        <w:rPr>
          <w:sz w:val="28"/>
        </w:rPr>
        <w:t>Богураевского</w:t>
      </w:r>
      <w:proofErr w:type="spellEnd"/>
      <w:r>
        <w:rPr>
          <w:sz w:val="28"/>
        </w:rPr>
        <w:t xml:space="preserve"> </w:t>
      </w:r>
      <w:r w:rsidR="0049386E">
        <w:rPr>
          <w:sz w:val="28"/>
        </w:rPr>
        <w:t>сельского</w:t>
      </w:r>
      <w:r w:rsidR="0049386E" w:rsidRPr="00F924FD">
        <w:rPr>
          <w:sz w:val="28"/>
        </w:rPr>
        <w:t xml:space="preserve"> </w:t>
      </w:r>
      <w:r w:rsidR="0049386E">
        <w:rPr>
          <w:sz w:val="28"/>
        </w:rPr>
        <w:t>поселения</w:t>
      </w:r>
      <w:r w:rsidR="00CA6D74">
        <w:rPr>
          <w:sz w:val="28"/>
        </w:rPr>
        <w:t xml:space="preserve"> </w:t>
      </w:r>
    </w:p>
    <w:p w14:paraId="4400A6C9" w14:textId="77777777" w:rsidR="00CA6D74" w:rsidRDefault="00693721" w:rsidP="00693721">
      <w:pPr>
        <w:widowControl w:val="0"/>
        <w:spacing w:line="264" w:lineRule="auto"/>
        <w:jc w:val="center"/>
        <w:rPr>
          <w:sz w:val="28"/>
        </w:rPr>
      </w:pPr>
      <w:r w:rsidRPr="00F924FD">
        <w:rPr>
          <w:sz w:val="28"/>
        </w:rPr>
        <w:t xml:space="preserve">«Управление </w:t>
      </w:r>
      <w:r>
        <w:rPr>
          <w:sz w:val="28"/>
        </w:rPr>
        <w:t>муниципальными</w:t>
      </w:r>
      <w:r w:rsidRPr="00F924FD">
        <w:rPr>
          <w:sz w:val="28"/>
        </w:rPr>
        <w:t xml:space="preserve"> финансами и создание условий </w:t>
      </w:r>
    </w:p>
    <w:p w14:paraId="680B3E77" w14:textId="77777777" w:rsidR="00693721" w:rsidRPr="00F924FD" w:rsidRDefault="00693721" w:rsidP="00693721">
      <w:pPr>
        <w:widowControl w:val="0"/>
        <w:spacing w:line="264" w:lineRule="auto"/>
        <w:jc w:val="center"/>
        <w:rPr>
          <w:sz w:val="28"/>
        </w:rPr>
      </w:pPr>
      <w:r w:rsidRPr="00F924FD">
        <w:rPr>
          <w:sz w:val="28"/>
        </w:rPr>
        <w:t>для эффективного управления муниципальными финансами»</w:t>
      </w:r>
    </w:p>
    <w:p w14:paraId="12684615" w14:textId="77777777" w:rsidR="00693721" w:rsidRPr="00F924FD" w:rsidRDefault="00693721" w:rsidP="00693721">
      <w:pPr>
        <w:widowControl w:val="0"/>
        <w:spacing w:line="264" w:lineRule="auto"/>
        <w:jc w:val="center"/>
        <w:rPr>
          <w:sz w:val="28"/>
        </w:rPr>
      </w:pPr>
    </w:p>
    <w:p w14:paraId="455547DB" w14:textId="77777777" w:rsidR="00693721" w:rsidRPr="00F924FD" w:rsidRDefault="00693721" w:rsidP="00693721">
      <w:pPr>
        <w:widowControl w:val="0"/>
        <w:spacing w:line="264" w:lineRule="auto"/>
        <w:jc w:val="center"/>
        <w:rPr>
          <w:sz w:val="28"/>
        </w:rPr>
      </w:pPr>
      <w:r w:rsidRPr="00F924FD">
        <w:rPr>
          <w:sz w:val="28"/>
        </w:rPr>
        <w:t>1. Основные положения</w:t>
      </w:r>
    </w:p>
    <w:p w14:paraId="73B2672F" w14:textId="77777777" w:rsidR="00693721" w:rsidRPr="00F924FD" w:rsidRDefault="00693721" w:rsidP="00693721">
      <w:pPr>
        <w:widowControl w:val="0"/>
        <w:spacing w:line="264" w:lineRule="auto"/>
        <w:jc w:val="center"/>
        <w:rPr>
          <w:sz w:val="28"/>
        </w:rPr>
      </w:pPr>
    </w:p>
    <w:tbl>
      <w:tblPr>
        <w:tblW w:w="5000" w:type="pct"/>
        <w:tblLayout w:type="fixed"/>
        <w:tblLook w:val="04A0" w:firstRow="1" w:lastRow="0" w:firstColumn="1" w:lastColumn="0" w:noHBand="0" w:noVBand="1"/>
      </w:tblPr>
      <w:tblGrid>
        <w:gridCol w:w="833"/>
        <w:gridCol w:w="5187"/>
        <w:gridCol w:w="508"/>
        <w:gridCol w:w="8893"/>
      </w:tblGrid>
      <w:tr w:rsidR="00693721" w:rsidRPr="00F924FD" w14:paraId="020FBBA2" w14:textId="77777777" w:rsidTr="001F51FF">
        <w:tc>
          <w:tcPr>
            <w:tcW w:w="787" w:type="dxa"/>
          </w:tcPr>
          <w:p w14:paraId="1E2D72FB" w14:textId="77777777"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14:paraId="50A0D93B" w14:textId="77777777"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14:paraId="45BA824D"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1F25A3F5" w14:textId="77777777" w:rsidR="00693721" w:rsidRPr="00F924FD" w:rsidRDefault="00CA6D74" w:rsidP="00693721">
            <w:pPr>
              <w:widowControl w:val="0"/>
              <w:spacing w:line="264" w:lineRule="auto"/>
              <w:jc w:val="both"/>
              <w:rPr>
                <w:sz w:val="28"/>
              </w:rPr>
            </w:pPr>
            <w:r>
              <w:rPr>
                <w:sz w:val="28"/>
              </w:rPr>
              <w:t>Белоконев Владимир Павлович</w:t>
            </w:r>
            <w:r w:rsidR="000777B2">
              <w:rPr>
                <w:sz w:val="28"/>
              </w:rPr>
              <w:t>, Глава Администрации</w:t>
            </w:r>
            <w:r>
              <w:rPr>
                <w:sz w:val="28"/>
              </w:rPr>
              <w:t xml:space="preserve"> </w:t>
            </w:r>
            <w:proofErr w:type="spellStart"/>
            <w:r>
              <w:rPr>
                <w:sz w:val="28"/>
              </w:rPr>
              <w:t>Богураевского</w:t>
            </w:r>
            <w:proofErr w:type="spellEnd"/>
            <w:r>
              <w:rPr>
                <w:sz w:val="28"/>
              </w:rPr>
              <w:t xml:space="preserve"> сельского поселения</w:t>
            </w:r>
          </w:p>
        </w:tc>
      </w:tr>
      <w:tr w:rsidR="00693721" w:rsidRPr="00F924FD" w14:paraId="2EDEFABC" w14:textId="77777777" w:rsidTr="001F51FF">
        <w:tc>
          <w:tcPr>
            <w:tcW w:w="787" w:type="dxa"/>
          </w:tcPr>
          <w:p w14:paraId="309DF039" w14:textId="77777777"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14:paraId="3615814B" w14:textId="77777777"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14:paraId="720DE8C5"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1AA7B532" w14:textId="77777777" w:rsidR="00693721" w:rsidRPr="00F924FD" w:rsidRDefault="00693721" w:rsidP="00CA6D74">
            <w:pPr>
              <w:widowControl w:val="0"/>
              <w:spacing w:line="264" w:lineRule="auto"/>
              <w:jc w:val="both"/>
              <w:rPr>
                <w:sz w:val="28"/>
              </w:rPr>
            </w:pPr>
            <w:r>
              <w:rPr>
                <w:sz w:val="28"/>
              </w:rPr>
              <w:t xml:space="preserve">Администрация </w:t>
            </w:r>
            <w:proofErr w:type="spellStart"/>
            <w:r w:rsidR="00CA6D74">
              <w:rPr>
                <w:sz w:val="28"/>
              </w:rPr>
              <w:t>Богураевского</w:t>
            </w:r>
            <w:proofErr w:type="spellEnd"/>
            <w:r>
              <w:rPr>
                <w:sz w:val="28"/>
              </w:rPr>
              <w:t xml:space="preserve"> сельского поселения</w:t>
            </w:r>
            <w:r w:rsidRPr="00F924FD">
              <w:rPr>
                <w:sz w:val="28"/>
              </w:rPr>
              <w:t xml:space="preserve"> (</w:t>
            </w:r>
            <w:r w:rsidR="00CA6D74">
              <w:rPr>
                <w:sz w:val="28"/>
              </w:rPr>
              <w:t xml:space="preserve">Пузанова Мария Юрьевна </w:t>
            </w:r>
            <w:r>
              <w:rPr>
                <w:sz w:val="28"/>
              </w:rPr>
              <w:t>-</w:t>
            </w:r>
            <w:r w:rsidR="00CA6D74">
              <w:rPr>
                <w:sz w:val="28"/>
              </w:rPr>
              <w:t xml:space="preserve"> </w:t>
            </w:r>
            <w:r>
              <w:rPr>
                <w:sz w:val="28"/>
              </w:rPr>
              <w:t>заведующий сектором</w:t>
            </w:r>
            <w:r w:rsidRPr="00F924FD">
              <w:rPr>
                <w:sz w:val="28"/>
              </w:rPr>
              <w:t>)</w:t>
            </w:r>
          </w:p>
        </w:tc>
      </w:tr>
      <w:tr w:rsidR="00693721" w:rsidRPr="00F924FD" w14:paraId="10B5EAD1" w14:textId="77777777" w:rsidTr="001F51FF">
        <w:tc>
          <w:tcPr>
            <w:tcW w:w="787" w:type="dxa"/>
          </w:tcPr>
          <w:p w14:paraId="3B45C149" w14:textId="77777777"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14:paraId="7E14CFD4" w14:textId="0D918052" w:rsidR="00693721" w:rsidRPr="00F924FD" w:rsidRDefault="00693721" w:rsidP="00C427B0">
            <w:pPr>
              <w:widowControl w:val="0"/>
              <w:spacing w:line="264" w:lineRule="auto"/>
              <w:rPr>
                <w:sz w:val="28"/>
              </w:rPr>
            </w:pPr>
            <w:r w:rsidRPr="00F924FD">
              <w:rPr>
                <w:sz w:val="28"/>
              </w:rPr>
              <w:t xml:space="preserve">Срок реализации </w:t>
            </w:r>
            <w:r w:rsidR="0049386E">
              <w:rPr>
                <w:sz w:val="28"/>
              </w:rPr>
              <w:t>муниципальной</w:t>
            </w:r>
            <w:r w:rsidR="0049386E" w:rsidRPr="00F924FD">
              <w:rPr>
                <w:sz w:val="28"/>
              </w:rPr>
              <w:t xml:space="preserve"> программы</w:t>
            </w:r>
            <w:r w:rsidRPr="00F924FD">
              <w:rPr>
                <w:sz w:val="28"/>
              </w:rPr>
              <w:t xml:space="preserve"> </w:t>
            </w:r>
          </w:p>
        </w:tc>
        <w:tc>
          <w:tcPr>
            <w:tcW w:w="480" w:type="dxa"/>
          </w:tcPr>
          <w:p w14:paraId="7F75EEB3"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6A533E70" w14:textId="77777777"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14:paraId="168F40CE" w14:textId="77777777"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14:paraId="43870491" w14:textId="77777777" w:rsidTr="001F51FF">
        <w:tc>
          <w:tcPr>
            <w:tcW w:w="787" w:type="dxa"/>
          </w:tcPr>
          <w:p w14:paraId="2DFE0E72" w14:textId="77777777"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14:paraId="067CFFF0" w14:textId="77777777"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14:paraId="04734979"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55D64BAC" w14:textId="77777777"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14:paraId="1921DF7A" w14:textId="77777777" w:rsidR="00693721" w:rsidRPr="00F924FD" w:rsidRDefault="00693721" w:rsidP="001F51FF">
            <w:pPr>
              <w:widowControl w:val="0"/>
              <w:spacing w:line="264" w:lineRule="auto"/>
              <w:jc w:val="both"/>
              <w:rPr>
                <w:sz w:val="28"/>
              </w:rPr>
            </w:pPr>
          </w:p>
        </w:tc>
      </w:tr>
      <w:tr w:rsidR="00693721" w:rsidRPr="00F924FD" w14:paraId="325DEB17" w14:textId="77777777" w:rsidTr="001F51FF">
        <w:tc>
          <w:tcPr>
            <w:tcW w:w="787" w:type="dxa"/>
          </w:tcPr>
          <w:p w14:paraId="2DC6FFD3" w14:textId="77777777"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14:paraId="465110A0" w14:textId="77777777"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14:paraId="2EF7B533"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6FEF2EA8" w14:textId="77777777" w:rsidR="00693721" w:rsidRPr="00D53A0C" w:rsidRDefault="00D53A0C" w:rsidP="001F51FF">
            <w:pPr>
              <w:widowControl w:val="0"/>
              <w:spacing w:line="264" w:lineRule="auto"/>
              <w:jc w:val="both"/>
              <w:rPr>
                <w:sz w:val="28"/>
              </w:rPr>
            </w:pPr>
            <w:r w:rsidRPr="00D53A0C">
              <w:rPr>
                <w:sz w:val="28"/>
              </w:rPr>
              <w:t>81 255,2</w:t>
            </w:r>
            <w:r w:rsidR="00693721" w:rsidRPr="00D53A0C">
              <w:rPr>
                <w:sz w:val="28"/>
              </w:rPr>
              <w:t xml:space="preserve"> тыс. рублей:</w:t>
            </w:r>
          </w:p>
          <w:p w14:paraId="45DDC7A9" w14:textId="77777777" w:rsidR="00693721" w:rsidRPr="00D53A0C" w:rsidRDefault="00693721" w:rsidP="001F51FF">
            <w:pPr>
              <w:widowControl w:val="0"/>
              <w:spacing w:line="264" w:lineRule="auto"/>
              <w:jc w:val="both"/>
              <w:rPr>
                <w:sz w:val="28"/>
              </w:rPr>
            </w:pPr>
            <w:r w:rsidRPr="00D53A0C">
              <w:rPr>
                <w:sz w:val="28"/>
              </w:rPr>
              <w:t xml:space="preserve">этап I: </w:t>
            </w:r>
            <w:r w:rsidR="00B95055" w:rsidRPr="00D53A0C">
              <w:rPr>
                <w:sz w:val="28"/>
              </w:rPr>
              <w:t xml:space="preserve">42 </w:t>
            </w:r>
            <w:r w:rsidR="00D53A0C" w:rsidRPr="00D53A0C">
              <w:rPr>
                <w:sz w:val="28"/>
              </w:rPr>
              <w:t>650,6</w:t>
            </w:r>
            <w:r w:rsidRPr="00D53A0C">
              <w:rPr>
                <w:sz w:val="28"/>
              </w:rPr>
              <w:t xml:space="preserve"> тыс. рублей;</w:t>
            </w:r>
          </w:p>
          <w:p w14:paraId="68417622" w14:textId="312DB54B" w:rsidR="00693721" w:rsidRPr="00D53A0C" w:rsidRDefault="00693721" w:rsidP="00D53A0C">
            <w:pPr>
              <w:widowControl w:val="0"/>
              <w:spacing w:line="264" w:lineRule="auto"/>
              <w:jc w:val="both"/>
              <w:rPr>
                <w:sz w:val="28"/>
              </w:rPr>
            </w:pPr>
            <w:r w:rsidRPr="00D53A0C">
              <w:rPr>
                <w:sz w:val="28"/>
              </w:rPr>
              <w:t xml:space="preserve">этап II: </w:t>
            </w:r>
            <w:r w:rsidR="0049386E">
              <w:rPr>
                <w:sz w:val="28"/>
              </w:rPr>
              <w:t>32 616,1</w:t>
            </w:r>
            <w:r w:rsidRPr="00D53A0C">
              <w:rPr>
                <w:sz w:val="28"/>
              </w:rPr>
              <w:t xml:space="preserve"> тыс. рублей</w:t>
            </w:r>
          </w:p>
        </w:tc>
      </w:tr>
      <w:tr w:rsidR="00693721" w:rsidRPr="00F924FD" w14:paraId="5CCF81C7" w14:textId="77777777" w:rsidTr="001F51FF">
        <w:tc>
          <w:tcPr>
            <w:tcW w:w="787" w:type="dxa"/>
          </w:tcPr>
          <w:p w14:paraId="5810AB0B" w14:textId="77777777"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14:paraId="127EAF19" w14:textId="77777777"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14:paraId="21100D5A"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7FDD032B" w14:textId="77777777" w:rsidR="00693721" w:rsidRPr="00F924FD" w:rsidRDefault="00693721" w:rsidP="001F51FF">
            <w:pPr>
              <w:widowControl w:val="0"/>
              <w:spacing w:line="264" w:lineRule="auto"/>
              <w:jc w:val="center"/>
              <w:rPr>
                <w:sz w:val="28"/>
              </w:rPr>
            </w:pPr>
            <w:r w:rsidRPr="00F924FD">
              <w:rPr>
                <w:sz w:val="28"/>
              </w:rPr>
              <w:t>–</w:t>
            </w:r>
          </w:p>
        </w:tc>
      </w:tr>
    </w:tbl>
    <w:p w14:paraId="1FB2A48F" w14:textId="77777777" w:rsidR="00B643E7" w:rsidRPr="00DF06D7" w:rsidRDefault="00B643E7" w:rsidP="00A327C7">
      <w:pPr>
        <w:ind w:firstLine="567"/>
        <w:jc w:val="both"/>
        <w:rPr>
          <w:sz w:val="28"/>
          <w:szCs w:val="28"/>
        </w:rPr>
      </w:pPr>
    </w:p>
    <w:p w14:paraId="235FBFB1" w14:textId="77777777" w:rsidR="009C6395" w:rsidRDefault="009C6395" w:rsidP="001F185A">
      <w:pPr>
        <w:ind w:firstLine="567"/>
        <w:jc w:val="center"/>
        <w:rPr>
          <w:sz w:val="28"/>
          <w:szCs w:val="28"/>
        </w:rPr>
      </w:pPr>
    </w:p>
    <w:p w14:paraId="2B49B68E" w14:textId="77777777" w:rsidR="002534C9" w:rsidRDefault="002534C9" w:rsidP="009C6395">
      <w:pPr>
        <w:tabs>
          <w:tab w:val="left" w:pos="4410"/>
        </w:tabs>
        <w:rPr>
          <w:sz w:val="28"/>
          <w:szCs w:val="28"/>
        </w:rPr>
        <w:sectPr w:rsidR="002534C9" w:rsidSect="008A7CDA">
          <w:footerReference w:type="default" r:id="rId13"/>
          <w:pgSz w:w="16838" w:h="11906" w:orient="landscape" w:code="9"/>
          <w:pgMar w:top="1134" w:right="737" w:bottom="0" w:left="680" w:header="709" w:footer="709" w:gutter="0"/>
          <w:cols w:space="708"/>
          <w:docGrid w:linePitch="360"/>
        </w:sectPr>
      </w:pPr>
    </w:p>
    <w:p w14:paraId="45ED237A" w14:textId="77777777" w:rsidR="00932C13" w:rsidRPr="00F924FD" w:rsidRDefault="00932C13" w:rsidP="002534C9">
      <w:pPr>
        <w:widowControl w:val="0"/>
        <w:ind w:right="339"/>
        <w:jc w:val="center"/>
        <w:rPr>
          <w:sz w:val="28"/>
        </w:rPr>
      </w:pPr>
      <w:bookmarkStart w:id="1" w:name="Par400"/>
      <w:bookmarkEnd w:id="1"/>
      <w:r w:rsidRPr="00F924FD">
        <w:rPr>
          <w:sz w:val="28"/>
        </w:rPr>
        <w:lastRenderedPageBreak/>
        <w:t>2</w:t>
      </w:r>
      <w:r w:rsidR="002534C9">
        <w:rPr>
          <w:sz w:val="28"/>
        </w:rPr>
        <w:t>. Показатели муниципальной</w:t>
      </w:r>
      <w:r w:rsidRPr="00F924FD">
        <w:rPr>
          <w:sz w:val="28"/>
        </w:rPr>
        <w:t xml:space="preserve"> программы </w:t>
      </w:r>
    </w:p>
    <w:p w14:paraId="3576DA82" w14:textId="77777777" w:rsidR="00932C13" w:rsidRPr="00F924FD" w:rsidRDefault="00932C13" w:rsidP="00932C13">
      <w:pPr>
        <w:widowControl w:val="0"/>
        <w:jc w:val="center"/>
        <w:rPr>
          <w:sz w:val="28"/>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509"/>
        <w:gridCol w:w="1050"/>
        <w:gridCol w:w="709"/>
        <w:gridCol w:w="992"/>
        <w:gridCol w:w="992"/>
        <w:gridCol w:w="1275"/>
        <w:gridCol w:w="993"/>
        <w:gridCol w:w="647"/>
        <w:gridCol w:w="709"/>
        <w:gridCol w:w="708"/>
        <w:gridCol w:w="709"/>
        <w:gridCol w:w="709"/>
        <w:gridCol w:w="1418"/>
        <w:gridCol w:w="1276"/>
        <w:gridCol w:w="1134"/>
        <w:gridCol w:w="1133"/>
      </w:tblGrid>
      <w:tr w:rsidR="0049386E" w:rsidRPr="008A7CDA" w14:paraId="3B4EC47F" w14:textId="77777777" w:rsidTr="0049386E">
        <w:tc>
          <w:tcPr>
            <w:tcW w:w="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BA9893D" w14:textId="77777777" w:rsidR="0049386E" w:rsidRPr="008A7CDA" w:rsidRDefault="0049386E" w:rsidP="002534C9">
            <w:pPr>
              <w:widowControl w:val="0"/>
              <w:jc w:val="center"/>
              <w:rPr>
                <w:sz w:val="16"/>
                <w:szCs w:val="16"/>
              </w:rPr>
            </w:pPr>
            <w:r w:rsidRPr="008A7CDA">
              <w:rPr>
                <w:sz w:val="16"/>
                <w:szCs w:val="16"/>
              </w:rPr>
              <w:t>№</w:t>
            </w:r>
            <w:r w:rsidRPr="008A7CDA">
              <w:rPr>
                <w:sz w:val="16"/>
                <w:szCs w:val="16"/>
              </w:rPr>
              <w:br/>
              <w:t>п/п</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02C519" w14:textId="77777777" w:rsidR="0049386E" w:rsidRPr="008A7CDA" w:rsidRDefault="0049386E" w:rsidP="002534C9">
            <w:pPr>
              <w:widowControl w:val="0"/>
              <w:jc w:val="center"/>
              <w:rPr>
                <w:sz w:val="16"/>
                <w:szCs w:val="16"/>
              </w:rPr>
            </w:pPr>
            <w:r w:rsidRPr="008A7CDA">
              <w:rPr>
                <w:sz w:val="16"/>
                <w:szCs w:val="16"/>
              </w:rPr>
              <w:t xml:space="preserve">Наименование 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F50250D" w14:textId="77777777" w:rsidR="0049386E" w:rsidRPr="008A7CDA" w:rsidRDefault="0049386E" w:rsidP="002534C9">
            <w:pPr>
              <w:widowControl w:val="0"/>
              <w:jc w:val="center"/>
              <w:rPr>
                <w:sz w:val="16"/>
                <w:szCs w:val="16"/>
              </w:rPr>
            </w:pPr>
            <w:r w:rsidRPr="008A7CDA">
              <w:rPr>
                <w:sz w:val="16"/>
                <w:szCs w:val="16"/>
              </w:rPr>
              <w:t xml:space="preserve">Уровень </w:t>
            </w:r>
            <w:proofErr w:type="gramStart"/>
            <w:r w:rsidRPr="008A7CDA">
              <w:rPr>
                <w:sz w:val="16"/>
                <w:szCs w:val="16"/>
              </w:rPr>
              <w:t>показа-теля</w:t>
            </w:r>
            <w:proofErr w:type="gramEnd"/>
            <w:r w:rsidRPr="008A7CDA">
              <w:rPr>
                <w:sz w:val="16"/>
                <w:szCs w:val="16"/>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0AA3CD1" w14:textId="77777777" w:rsidR="0049386E" w:rsidRPr="008A7CDA" w:rsidRDefault="0049386E" w:rsidP="002534C9">
            <w:pPr>
              <w:widowControl w:val="0"/>
              <w:jc w:val="center"/>
              <w:rPr>
                <w:sz w:val="16"/>
                <w:szCs w:val="16"/>
              </w:rPr>
            </w:pPr>
            <w:r w:rsidRPr="008A7CDA">
              <w:rPr>
                <w:sz w:val="16"/>
                <w:szCs w:val="16"/>
              </w:rPr>
              <w:t>Признак возраста-</w:t>
            </w:r>
            <w:proofErr w:type="spellStart"/>
            <w:r w:rsidRPr="008A7CDA">
              <w:rPr>
                <w:sz w:val="16"/>
                <w:szCs w:val="16"/>
              </w:rPr>
              <w:t>ния</w:t>
            </w:r>
            <w:proofErr w:type="spellEnd"/>
            <w:r w:rsidRPr="008A7CDA">
              <w:rPr>
                <w:sz w:val="16"/>
                <w:szCs w:val="16"/>
              </w:rPr>
              <w:t>/</w:t>
            </w:r>
            <w:proofErr w:type="spellStart"/>
            <w:r w:rsidRPr="008A7CDA">
              <w:rPr>
                <w:sz w:val="16"/>
                <w:szCs w:val="16"/>
              </w:rPr>
              <w:t>убыва-ния</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EBD047" w14:textId="77777777" w:rsidR="0049386E" w:rsidRPr="008A7CDA" w:rsidRDefault="0049386E" w:rsidP="002534C9">
            <w:pPr>
              <w:widowControl w:val="0"/>
              <w:jc w:val="center"/>
              <w:rPr>
                <w:sz w:val="16"/>
                <w:szCs w:val="16"/>
              </w:rPr>
            </w:pPr>
            <w:r w:rsidRPr="008A7CDA">
              <w:rPr>
                <w:sz w:val="16"/>
                <w:szCs w:val="16"/>
              </w:rPr>
              <w:t>Единица измерения (по ОКЕИ)</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A21008" w14:textId="77777777" w:rsidR="0049386E" w:rsidRPr="008A7CDA" w:rsidRDefault="0049386E" w:rsidP="002534C9">
            <w:pPr>
              <w:widowControl w:val="0"/>
              <w:jc w:val="center"/>
              <w:rPr>
                <w:sz w:val="16"/>
                <w:szCs w:val="16"/>
              </w:rPr>
            </w:pPr>
            <w:r w:rsidRPr="008A7CDA">
              <w:rPr>
                <w:sz w:val="16"/>
                <w:szCs w:val="16"/>
              </w:rPr>
              <w:t>Вид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4DCD62" w14:textId="77777777" w:rsidR="0049386E" w:rsidRPr="008A7CDA" w:rsidRDefault="0049386E" w:rsidP="002534C9">
            <w:pPr>
              <w:widowControl w:val="0"/>
              <w:jc w:val="center"/>
              <w:rPr>
                <w:sz w:val="16"/>
                <w:szCs w:val="16"/>
              </w:rPr>
            </w:pPr>
            <w:r w:rsidRPr="008A7CDA">
              <w:rPr>
                <w:sz w:val="16"/>
                <w:szCs w:val="16"/>
              </w:rPr>
              <w:t>Базовое значение показателя</w:t>
            </w:r>
          </w:p>
          <w:p w14:paraId="01CD1793" w14:textId="77777777" w:rsidR="0049386E" w:rsidRPr="008A7CDA" w:rsidRDefault="0049386E" w:rsidP="002534C9">
            <w:pPr>
              <w:widowControl w:val="0"/>
              <w:jc w:val="center"/>
              <w:rPr>
                <w:sz w:val="16"/>
                <w:szCs w:val="16"/>
              </w:rPr>
            </w:pPr>
            <w:r w:rsidRPr="008A7CDA">
              <w:rPr>
                <w:sz w:val="16"/>
                <w:szCs w:val="16"/>
              </w:rPr>
              <w:t xml:space="preserve">(2023 год) </w:t>
            </w:r>
          </w:p>
        </w:tc>
        <w:tc>
          <w:tcPr>
            <w:tcW w:w="3482" w:type="dxa"/>
            <w:gridSpan w:val="5"/>
            <w:tcBorders>
              <w:top w:val="single" w:sz="4" w:space="0" w:color="000000"/>
              <w:left w:val="single" w:sz="4" w:space="0" w:color="000000"/>
              <w:bottom w:val="single" w:sz="4" w:space="0" w:color="000000"/>
              <w:right w:val="single" w:sz="4" w:space="0" w:color="000000"/>
            </w:tcBorders>
          </w:tcPr>
          <w:p w14:paraId="340E1641" w14:textId="2A4CD572" w:rsidR="0049386E" w:rsidRPr="008A7CDA" w:rsidRDefault="0049386E" w:rsidP="002534C9">
            <w:pPr>
              <w:widowControl w:val="0"/>
              <w:jc w:val="center"/>
              <w:rPr>
                <w:sz w:val="16"/>
                <w:szCs w:val="16"/>
              </w:rPr>
            </w:pPr>
            <w:r w:rsidRPr="008A7CDA">
              <w:rPr>
                <w:sz w:val="16"/>
                <w:szCs w:val="16"/>
              </w:rPr>
              <w:t>Значения показателей по годам</w:t>
            </w:r>
          </w:p>
          <w:p w14:paraId="1B7889C5" w14:textId="77777777" w:rsidR="0049386E" w:rsidRPr="008A7CDA" w:rsidRDefault="0049386E" w:rsidP="002534C9">
            <w:pPr>
              <w:widowControl w:val="0"/>
              <w:jc w:val="center"/>
              <w:rPr>
                <w:sz w:val="16"/>
                <w:szCs w:val="16"/>
              </w:rPr>
            </w:pPr>
          </w:p>
        </w:tc>
        <w:tc>
          <w:tcPr>
            <w:tcW w:w="1418" w:type="dxa"/>
            <w:tcBorders>
              <w:top w:val="single" w:sz="4" w:space="0" w:color="000000"/>
              <w:left w:val="single" w:sz="4" w:space="0" w:color="000000"/>
              <w:right w:val="single" w:sz="4" w:space="0" w:color="000000"/>
            </w:tcBorders>
            <w:tcMar>
              <w:left w:w="57" w:type="dxa"/>
              <w:right w:w="57" w:type="dxa"/>
            </w:tcMar>
          </w:tcPr>
          <w:p w14:paraId="7A49FFFD" w14:textId="77777777" w:rsidR="0049386E" w:rsidRPr="008A7CDA" w:rsidRDefault="0049386E" w:rsidP="002534C9">
            <w:pPr>
              <w:widowControl w:val="0"/>
              <w:jc w:val="center"/>
              <w:rPr>
                <w:sz w:val="16"/>
                <w:szCs w:val="16"/>
              </w:rPr>
            </w:pPr>
            <w:r w:rsidRPr="008A7CDA">
              <w:rPr>
                <w:sz w:val="16"/>
                <w:szCs w:val="16"/>
              </w:rPr>
              <w:t>Документ</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E7A4F" w14:textId="77777777" w:rsidR="0049386E" w:rsidRPr="008A7CDA" w:rsidRDefault="0049386E" w:rsidP="002534C9">
            <w:pPr>
              <w:widowControl w:val="0"/>
              <w:jc w:val="center"/>
              <w:rPr>
                <w:sz w:val="16"/>
                <w:szCs w:val="16"/>
              </w:rPr>
            </w:pPr>
            <w:r w:rsidRPr="008A7CDA">
              <w:rPr>
                <w:sz w:val="16"/>
                <w:szCs w:val="16"/>
              </w:rPr>
              <w:t xml:space="preserve">Ответственный за достижение показателя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D6E3AA" w14:textId="77777777" w:rsidR="0049386E" w:rsidRPr="008A7CDA" w:rsidRDefault="0049386E" w:rsidP="002534C9">
            <w:pPr>
              <w:widowControl w:val="0"/>
              <w:jc w:val="center"/>
              <w:rPr>
                <w:sz w:val="16"/>
                <w:szCs w:val="16"/>
              </w:rPr>
            </w:pPr>
            <w:r w:rsidRPr="008A7CDA">
              <w:rPr>
                <w:sz w:val="16"/>
                <w:szCs w:val="16"/>
              </w:rPr>
              <w:t xml:space="preserve">Связь </w:t>
            </w:r>
          </w:p>
          <w:p w14:paraId="44E8EF16" w14:textId="77777777" w:rsidR="0049386E" w:rsidRPr="008A7CDA" w:rsidRDefault="0049386E" w:rsidP="002534C9">
            <w:pPr>
              <w:widowControl w:val="0"/>
              <w:jc w:val="center"/>
              <w:rPr>
                <w:sz w:val="16"/>
                <w:szCs w:val="16"/>
              </w:rPr>
            </w:pPr>
            <w:r w:rsidRPr="008A7CDA">
              <w:rPr>
                <w:sz w:val="16"/>
                <w:szCs w:val="16"/>
              </w:rPr>
              <w:t xml:space="preserve">с </w:t>
            </w:r>
            <w:proofErr w:type="gramStart"/>
            <w:r w:rsidRPr="008A7CDA">
              <w:rPr>
                <w:sz w:val="16"/>
                <w:szCs w:val="16"/>
              </w:rPr>
              <w:t>показа-</w:t>
            </w:r>
            <w:proofErr w:type="spellStart"/>
            <w:r w:rsidRPr="008A7CDA">
              <w:rPr>
                <w:sz w:val="16"/>
                <w:szCs w:val="16"/>
              </w:rPr>
              <w:t>телями</w:t>
            </w:r>
            <w:proofErr w:type="spellEnd"/>
            <w:proofErr w:type="gramEnd"/>
            <w:r w:rsidRPr="008A7CDA">
              <w:rPr>
                <w:sz w:val="16"/>
                <w:szCs w:val="16"/>
              </w:rPr>
              <w:t xml:space="preserve"> национальных целей</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29026C" w14:textId="77777777" w:rsidR="0049386E" w:rsidRPr="008A7CDA" w:rsidRDefault="0049386E" w:rsidP="002534C9">
            <w:pPr>
              <w:widowControl w:val="0"/>
              <w:jc w:val="center"/>
              <w:rPr>
                <w:sz w:val="16"/>
                <w:szCs w:val="16"/>
              </w:rPr>
            </w:pPr>
            <w:proofErr w:type="spellStart"/>
            <w:r w:rsidRPr="008A7CDA">
              <w:rPr>
                <w:sz w:val="16"/>
                <w:szCs w:val="16"/>
              </w:rPr>
              <w:t>Информа-ционная</w:t>
            </w:r>
            <w:proofErr w:type="spellEnd"/>
            <w:r w:rsidRPr="008A7CDA">
              <w:rPr>
                <w:sz w:val="16"/>
                <w:szCs w:val="16"/>
              </w:rPr>
              <w:t xml:space="preserve"> система</w:t>
            </w:r>
          </w:p>
        </w:tc>
      </w:tr>
      <w:tr w:rsidR="0049386E" w:rsidRPr="008A7CDA" w14:paraId="3A1908DE" w14:textId="77777777" w:rsidTr="0049386E">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D51F1E" w14:textId="77777777" w:rsidR="0049386E" w:rsidRPr="008A7CDA" w:rsidRDefault="0049386E" w:rsidP="002534C9">
            <w:pPr>
              <w:rPr>
                <w:sz w:val="16"/>
                <w:szCs w:val="16"/>
              </w:rPr>
            </w:pPr>
          </w:p>
        </w:tc>
        <w:tc>
          <w:tcPr>
            <w:tcW w:w="155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1799B7" w14:textId="77777777" w:rsidR="0049386E" w:rsidRPr="008A7CDA" w:rsidRDefault="0049386E" w:rsidP="002534C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270D6D2" w14:textId="77777777" w:rsidR="0049386E" w:rsidRPr="008A7CDA" w:rsidRDefault="0049386E" w:rsidP="002534C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EE3238" w14:textId="77777777" w:rsidR="0049386E" w:rsidRPr="008A7CDA" w:rsidRDefault="0049386E" w:rsidP="002534C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60978F7" w14:textId="77777777" w:rsidR="0049386E" w:rsidRPr="008A7CDA" w:rsidRDefault="0049386E" w:rsidP="002534C9">
            <w:pPr>
              <w:rPr>
                <w:sz w:val="16"/>
                <w:szCs w:val="16"/>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7287DB" w14:textId="77777777" w:rsidR="0049386E" w:rsidRPr="008A7CDA" w:rsidRDefault="0049386E" w:rsidP="002534C9">
            <w:pP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D29429" w14:textId="77777777" w:rsidR="0049386E" w:rsidRPr="008A7CDA" w:rsidRDefault="0049386E" w:rsidP="002534C9">
            <w:pPr>
              <w:rPr>
                <w:sz w:val="16"/>
                <w:szCs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8A93D5" w14:textId="77777777" w:rsidR="0049386E" w:rsidRPr="008A7CDA" w:rsidRDefault="0049386E" w:rsidP="002534C9">
            <w:pPr>
              <w:widowControl w:val="0"/>
              <w:jc w:val="center"/>
              <w:rPr>
                <w:sz w:val="16"/>
                <w:szCs w:val="16"/>
              </w:rPr>
            </w:pPr>
            <w:r w:rsidRPr="008A7CDA">
              <w:rPr>
                <w:sz w:val="16"/>
                <w:szCs w:val="16"/>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608EE" w14:textId="77777777" w:rsidR="0049386E" w:rsidRPr="008A7CDA" w:rsidRDefault="0049386E" w:rsidP="002534C9">
            <w:pPr>
              <w:widowControl w:val="0"/>
              <w:jc w:val="center"/>
              <w:rPr>
                <w:sz w:val="16"/>
                <w:szCs w:val="16"/>
              </w:rPr>
            </w:pPr>
            <w:r w:rsidRPr="008A7CDA">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14EED" w14:textId="77777777" w:rsidR="0049386E" w:rsidRPr="008A7CDA" w:rsidRDefault="0049386E" w:rsidP="002534C9">
            <w:pPr>
              <w:widowControl w:val="0"/>
              <w:jc w:val="center"/>
              <w:rPr>
                <w:sz w:val="16"/>
                <w:szCs w:val="16"/>
              </w:rPr>
            </w:pPr>
            <w:r w:rsidRPr="008A7CDA">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Pr>
          <w:p w14:paraId="117A4D02" w14:textId="05505C5D" w:rsidR="0049386E" w:rsidRPr="008A7CDA" w:rsidRDefault="0049386E" w:rsidP="002534C9">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DCA57" w14:textId="3CB1F113" w:rsidR="0049386E" w:rsidRPr="008A7CDA" w:rsidRDefault="0049386E" w:rsidP="002534C9">
            <w:pPr>
              <w:widowControl w:val="0"/>
              <w:jc w:val="center"/>
              <w:rPr>
                <w:sz w:val="16"/>
                <w:szCs w:val="16"/>
              </w:rPr>
            </w:pPr>
            <w:r w:rsidRPr="008A7CDA">
              <w:rPr>
                <w:sz w:val="16"/>
                <w:szCs w:val="16"/>
              </w:rPr>
              <w:t>2030</w:t>
            </w:r>
          </w:p>
          <w:p w14:paraId="67284930" w14:textId="77777777" w:rsidR="0049386E" w:rsidRPr="008A7CDA" w:rsidRDefault="0049386E" w:rsidP="002534C9">
            <w:pPr>
              <w:widowControl w:val="0"/>
              <w:jc w:val="center"/>
              <w:rPr>
                <w:spacing w:val="-20"/>
                <w:sz w:val="16"/>
                <w:szCs w:val="16"/>
              </w:rPr>
            </w:pPr>
            <w:r w:rsidRPr="008A7CDA">
              <w:rPr>
                <w:sz w:val="16"/>
                <w:szCs w:val="16"/>
              </w:rPr>
              <w:t>(</w:t>
            </w:r>
            <w:proofErr w:type="spellStart"/>
            <w:r w:rsidRPr="008A7CDA">
              <w:rPr>
                <w:sz w:val="16"/>
                <w:szCs w:val="16"/>
              </w:rPr>
              <w:t>спра</w:t>
            </w:r>
            <w:r w:rsidRPr="008A7CDA">
              <w:rPr>
                <w:spacing w:val="-20"/>
                <w:sz w:val="16"/>
                <w:szCs w:val="16"/>
              </w:rPr>
              <w:t>в</w:t>
            </w:r>
            <w:r w:rsidRPr="008A7CDA">
              <w:rPr>
                <w:sz w:val="16"/>
                <w:szCs w:val="16"/>
              </w:rPr>
              <w:t>очно</w:t>
            </w:r>
            <w:proofErr w:type="spellEnd"/>
            <w:r w:rsidRPr="008A7CDA">
              <w:rPr>
                <w:spacing w:val="-20"/>
                <w:sz w:val="16"/>
                <w:szCs w:val="16"/>
              </w:rPr>
              <w:t>)</w:t>
            </w:r>
          </w:p>
        </w:tc>
        <w:tc>
          <w:tcPr>
            <w:tcW w:w="1418" w:type="dxa"/>
            <w:tcBorders>
              <w:left w:val="single" w:sz="4" w:space="0" w:color="000000"/>
              <w:bottom w:val="single" w:sz="4" w:space="0" w:color="000000"/>
              <w:right w:val="single" w:sz="4" w:space="0" w:color="000000"/>
            </w:tcBorders>
            <w:tcMar>
              <w:left w:w="57" w:type="dxa"/>
              <w:right w:w="57" w:type="dxa"/>
            </w:tcMar>
          </w:tcPr>
          <w:p w14:paraId="0F8CB19F" w14:textId="77777777" w:rsidR="0049386E" w:rsidRPr="008A7CDA" w:rsidRDefault="0049386E" w:rsidP="002534C9">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6EBEB" w14:textId="77777777" w:rsidR="0049386E" w:rsidRPr="008A7CDA" w:rsidRDefault="0049386E" w:rsidP="002534C9">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1550F8" w14:textId="77777777" w:rsidR="0049386E" w:rsidRPr="008A7CDA" w:rsidRDefault="0049386E" w:rsidP="002534C9">
            <w:pPr>
              <w:rPr>
                <w:sz w:val="16"/>
                <w:szCs w:val="16"/>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FEF37" w14:textId="77777777" w:rsidR="0049386E" w:rsidRPr="008A7CDA" w:rsidRDefault="0049386E" w:rsidP="002534C9">
            <w:pPr>
              <w:rPr>
                <w:sz w:val="16"/>
                <w:szCs w:val="16"/>
              </w:rPr>
            </w:pPr>
          </w:p>
        </w:tc>
      </w:tr>
      <w:tr w:rsidR="0049386E" w:rsidRPr="008A7CDA" w14:paraId="401D0173" w14:textId="77777777" w:rsidTr="0049386E">
        <w:trPr>
          <w:tblHeader/>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5F819" w14:textId="77777777" w:rsidR="0049386E" w:rsidRPr="008A7CDA" w:rsidRDefault="0049386E" w:rsidP="002534C9">
            <w:pPr>
              <w:widowControl w:val="0"/>
              <w:spacing w:line="228" w:lineRule="auto"/>
              <w:jc w:val="center"/>
              <w:rPr>
                <w:sz w:val="16"/>
                <w:szCs w:val="16"/>
              </w:rPr>
            </w:pPr>
            <w:r w:rsidRPr="008A7CDA">
              <w:rPr>
                <w:sz w:val="16"/>
                <w:szCs w:val="16"/>
              </w:rPr>
              <w:t>1</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1BBD3E9" w14:textId="77777777" w:rsidR="0049386E" w:rsidRPr="008A7CDA" w:rsidRDefault="0049386E" w:rsidP="002534C9">
            <w:pPr>
              <w:widowControl w:val="0"/>
              <w:spacing w:line="228" w:lineRule="auto"/>
              <w:jc w:val="center"/>
              <w:rPr>
                <w:sz w:val="16"/>
                <w:szCs w:val="16"/>
              </w:rPr>
            </w:pPr>
            <w:r w:rsidRPr="008A7CDA">
              <w:rPr>
                <w:sz w:val="16"/>
                <w:szCs w:val="16"/>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D8328" w14:textId="77777777" w:rsidR="0049386E" w:rsidRPr="008A7CDA" w:rsidRDefault="0049386E" w:rsidP="002534C9">
            <w:pPr>
              <w:widowControl w:val="0"/>
              <w:spacing w:line="228" w:lineRule="auto"/>
              <w:jc w:val="center"/>
              <w:rPr>
                <w:sz w:val="16"/>
                <w:szCs w:val="16"/>
              </w:rPr>
            </w:pPr>
            <w:r w:rsidRPr="008A7CDA">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D9CD9" w14:textId="77777777" w:rsidR="0049386E" w:rsidRPr="008A7CDA" w:rsidRDefault="0049386E" w:rsidP="002534C9">
            <w:pPr>
              <w:widowControl w:val="0"/>
              <w:spacing w:line="228" w:lineRule="auto"/>
              <w:jc w:val="center"/>
              <w:rPr>
                <w:sz w:val="16"/>
                <w:szCs w:val="16"/>
              </w:rPr>
            </w:pPr>
            <w:r w:rsidRPr="008A7CDA">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5732D6" w14:textId="77777777" w:rsidR="0049386E" w:rsidRPr="008A7CDA" w:rsidRDefault="0049386E" w:rsidP="002534C9">
            <w:pPr>
              <w:widowControl w:val="0"/>
              <w:spacing w:line="228" w:lineRule="auto"/>
              <w:jc w:val="center"/>
              <w:rPr>
                <w:sz w:val="16"/>
                <w:szCs w:val="16"/>
              </w:rPr>
            </w:pPr>
            <w:r w:rsidRPr="008A7CDA">
              <w:rPr>
                <w:sz w:val="16"/>
                <w:szCs w:val="16"/>
              </w:rPr>
              <w:t>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5F4D6" w14:textId="77777777" w:rsidR="0049386E" w:rsidRPr="008A7CDA" w:rsidRDefault="0049386E" w:rsidP="002534C9">
            <w:pPr>
              <w:widowControl w:val="0"/>
              <w:spacing w:line="228" w:lineRule="auto"/>
              <w:jc w:val="center"/>
              <w:rPr>
                <w:sz w:val="16"/>
                <w:szCs w:val="16"/>
              </w:rPr>
            </w:pPr>
            <w:r w:rsidRPr="008A7CDA">
              <w:rPr>
                <w:sz w:val="16"/>
                <w:szCs w:val="16"/>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CE9F51" w14:textId="77777777" w:rsidR="0049386E" w:rsidRPr="008A7CDA" w:rsidRDefault="0049386E" w:rsidP="002534C9">
            <w:pPr>
              <w:widowControl w:val="0"/>
              <w:spacing w:line="228" w:lineRule="auto"/>
              <w:jc w:val="center"/>
              <w:rPr>
                <w:sz w:val="16"/>
                <w:szCs w:val="16"/>
              </w:rPr>
            </w:pPr>
            <w:r w:rsidRPr="008A7CDA">
              <w:rPr>
                <w:sz w:val="16"/>
                <w:szCs w:val="16"/>
              </w:rPr>
              <w:t>7</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2BDA4" w14:textId="77777777" w:rsidR="0049386E" w:rsidRPr="008A7CDA" w:rsidRDefault="0049386E" w:rsidP="002534C9">
            <w:pPr>
              <w:widowControl w:val="0"/>
              <w:spacing w:line="228" w:lineRule="auto"/>
              <w:jc w:val="center"/>
              <w:rPr>
                <w:sz w:val="16"/>
                <w:szCs w:val="16"/>
              </w:rPr>
            </w:pPr>
            <w:r w:rsidRPr="008A7CDA">
              <w:rPr>
                <w:sz w:val="16"/>
                <w:szCs w:val="16"/>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226E6" w14:textId="77777777" w:rsidR="0049386E" w:rsidRPr="008A7CDA" w:rsidRDefault="0049386E" w:rsidP="002534C9">
            <w:pPr>
              <w:widowControl w:val="0"/>
              <w:spacing w:line="228" w:lineRule="auto"/>
              <w:jc w:val="center"/>
              <w:rPr>
                <w:sz w:val="16"/>
                <w:szCs w:val="16"/>
              </w:rPr>
            </w:pPr>
            <w:r w:rsidRPr="008A7CDA">
              <w:rPr>
                <w:sz w:val="16"/>
                <w:szCs w:val="16"/>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B3C17" w14:textId="77777777" w:rsidR="0049386E" w:rsidRPr="008A7CDA" w:rsidRDefault="0049386E" w:rsidP="002534C9">
            <w:pPr>
              <w:widowControl w:val="0"/>
              <w:spacing w:line="228" w:lineRule="auto"/>
              <w:jc w:val="center"/>
              <w:rPr>
                <w:sz w:val="16"/>
                <w:szCs w:val="16"/>
              </w:rPr>
            </w:pPr>
            <w:r w:rsidRPr="008A7CDA">
              <w:rPr>
                <w:sz w:val="16"/>
                <w:szCs w:val="16"/>
              </w:rPr>
              <w:t>10</w:t>
            </w:r>
          </w:p>
        </w:tc>
        <w:tc>
          <w:tcPr>
            <w:tcW w:w="709" w:type="dxa"/>
            <w:tcBorders>
              <w:top w:val="single" w:sz="4" w:space="0" w:color="000000"/>
              <w:left w:val="single" w:sz="4" w:space="0" w:color="000000"/>
              <w:bottom w:val="single" w:sz="4" w:space="0" w:color="000000"/>
              <w:right w:val="single" w:sz="4" w:space="0" w:color="000000"/>
            </w:tcBorders>
          </w:tcPr>
          <w:p w14:paraId="535115B3" w14:textId="0B0BB9C0" w:rsidR="0049386E" w:rsidRPr="008A7CDA" w:rsidRDefault="0049386E" w:rsidP="002534C9">
            <w:pPr>
              <w:widowControl w:val="0"/>
              <w:spacing w:line="228" w:lineRule="auto"/>
              <w:jc w:val="center"/>
              <w:rPr>
                <w:sz w:val="16"/>
                <w:szCs w:val="16"/>
              </w:rPr>
            </w:pPr>
            <w:r>
              <w:rPr>
                <w:sz w:val="16"/>
                <w:szCs w:val="16"/>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25FB" w14:textId="7B5BBEF2"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6F01E" w14:textId="2531E914"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A671E3" w14:textId="29C2B715"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BD3C6" w14:textId="62E7C939"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5</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8499E" w14:textId="5E9F4054"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6</w:t>
            </w:r>
          </w:p>
        </w:tc>
      </w:tr>
      <w:tr w:rsidR="0049386E" w:rsidRPr="008A7CDA" w14:paraId="5FA80397" w14:textId="77777777" w:rsidTr="0049386E">
        <w:tc>
          <w:tcPr>
            <w:tcW w:w="15446" w:type="dxa"/>
            <w:gridSpan w:val="17"/>
            <w:tcBorders>
              <w:top w:val="single" w:sz="4" w:space="0" w:color="000000"/>
              <w:left w:val="single" w:sz="4" w:space="0" w:color="000000"/>
              <w:bottom w:val="single" w:sz="4" w:space="0" w:color="000000"/>
              <w:right w:val="single" w:sz="4" w:space="0" w:color="000000"/>
            </w:tcBorders>
          </w:tcPr>
          <w:p w14:paraId="33CD6475" w14:textId="68BA5E33" w:rsidR="0049386E" w:rsidRPr="008A7CDA" w:rsidRDefault="0049386E" w:rsidP="002534C9">
            <w:pPr>
              <w:widowControl w:val="0"/>
              <w:spacing w:line="228" w:lineRule="auto"/>
              <w:jc w:val="center"/>
              <w:rPr>
                <w:sz w:val="16"/>
                <w:szCs w:val="16"/>
              </w:rPr>
            </w:pPr>
            <w:r w:rsidRPr="008A7CDA">
              <w:rPr>
                <w:sz w:val="16"/>
                <w:szCs w:val="16"/>
              </w:rPr>
              <w:t xml:space="preserve">1. Цель программы «Ежегодное обеспечение сбалансированности бюджета </w:t>
            </w:r>
          </w:p>
          <w:p w14:paraId="6993A183" w14:textId="77777777" w:rsidR="0049386E" w:rsidRPr="008A7CDA" w:rsidRDefault="0049386E" w:rsidP="002534C9">
            <w:pPr>
              <w:widowControl w:val="0"/>
              <w:spacing w:line="228" w:lineRule="auto"/>
              <w:jc w:val="center"/>
              <w:rPr>
                <w:sz w:val="16"/>
                <w:szCs w:val="16"/>
              </w:rPr>
            </w:pPr>
            <w:r w:rsidRPr="008A7CDA">
              <w:rPr>
                <w:sz w:val="16"/>
                <w:szCs w:val="16"/>
              </w:rPr>
              <w:t>за счет увеличения налоговых и неналоговых доходов, эффективности использования бюджетных средств»</w:t>
            </w:r>
          </w:p>
        </w:tc>
      </w:tr>
      <w:tr w:rsidR="0049386E" w:rsidRPr="008A7CDA" w14:paraId="2C59574F"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EB25D" w14:textId="77777777" w:rsidR="0049386E" w:rsidRPr="008A7CDA" w:rsidRDefault="0049386E" w:rsidP="002534C9">
            <w:pPr>
              <w:widowControl w:val="0"/>
              <w:spacing w:line="228" w:lineRule="auto"/>
              <w:jc w:val="center"/>
              <w:rPr>
                <w:sz w:val="16"/>
                <w:szCs w:val="16"/>
              </w:rPr>
            </w:pPr>
            <w:r w:rsidRPr="008A7CDA">
              <w:rPr>
                <w:sz w:val="16"/>
                <w:szCs w:val="16"/>
              </w:rPr>
              <w:t>1.1.</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2D72F4" w14:textId="77777777" w:rsidR="0049386E" w:rsidRPr="008A7CDA" w:rsidRDefault="0049386E" w:rsidP="002534C9">
            <w:pPr>
              <w:widowControl w:val="0"/>
              <w:rPr>
                <w:sz w:val="16"/>
                <w:szCs w:val="16"/>
              </w:rPr>
            </w:pPr>
            <w:r w:rsidRPr="008A7CDA">
              <w:rPr>
                <w:sz w:val="16"/>
                <w:szCs w:val="16"/>
              </w:rPr>
              <w:t xml:space="preserve">Темп роста налоговых и неналоговых доходов консолидированного бюджета Ростовской области к уровню предыдущего года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9FB3F6" w14:textId="77777777" w:rsidR="0049386E" w:rsidRPr="008A7CDA" w:rsidRDefault="0049386E" w:rsidP="002534C9">
            <w:pPr>
              <w:widowControl w:val="0"/>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7BC7C" w14:textId="77777777" w:rsidR="0049386E" w:rsidRPr="008A7CDA" w:rsidRDefault="0049386E" w:rsidP="002534C9">
            <w:pPr>
              <w:widowControl w:val="0"/>
              <w:rPr>
                <w:sz w:val="16"/>
                <w:szCs w:val="16"/>
              </w:rPr>
            </w:pPr>
            <w:r w:rsidRPr="008A7CDA">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6ABE7" w14:textId="77777777" w:rsidR="0049386E" w:rsidRPr="008A7CDA" w:rsidRDefault="0049386E" w:rsidP="002534C9">
            <w:pPr>
              <w:widowControl w:val="0"/>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D8200" w14:textId="77777777" w:rsidR="0049386E" w:rsidRPr="008A7CDA" w:rsidRDefault="0049386E" w:rsidP="002534C9">
            <w:pPr>
              <w:widowControl w:val="0"/>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8125FA" w14:textId="77777777" w:rsidR="0049386E" w:rsidRPr="000761B8" w:rsidRDefault="0049386E" w:rsidP="002534C9">
            <w:pPr>
              <w:widowControl w:val="0"/>
              <w:jc w:val="center"/>
              <w:rPr>
                <w:sz w:val="16"/>
                <w:szCs w:val="16"/>
              </w:rPr>
            </w:pPr>
            <w:r w:rsidRPr="000761B8">
              <w:rPr>
                <w:sz w:val="16"/>
                <w:szCs w:val="16"/>
              </w:rPr>
              <w:t>135,3*</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9A917B" w14:textId="77777777" w:rsidR="0049386E" w:rsidRPr="000761B8" w:rsidRDefault="0049386E" w:rsidP="002534C9">
            <w:pPr>
              <w:widowControl w:val="0"/>
              <w:jc w:val="center"/>
              <w:rPr>
                <w:sz w:val="16"/>
                <w:szCs w:val="16"/>
              </w:rPr>
            </w:pPr>
            <w:r w:rsidRPr="000761B8">
              <w:rPr>
                <w:sz w:val="16"/>
                <w:szCs w:val="16"/>
              </w:rPr>
              <w:t>109,7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CBF538" w14:textId="77777777" w:rsidR="0049386E" w:rsidRPr="000761B8" w:rsidRDefault="0049386E" w:rsidP="002534C9">
            <w:pPr>
              <w:widowControl w:val="0"/>
              <w:jc w:val="center"/>
              <w:rPr>
                <w:sz w:val="16"/>
                <w:szCs w:val="16"/>
              </w:rPr>
            </w:pPr>
            <w:r w:rsidRPr="000761B8">
              <w:rPr>
                <w:sz w:val="16"/>
                <w:szCs w:val="16"/>
              </w:rPr>
              <w:t>109,5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8B67DE" w14:textId="77777777" w:rsidR="0049386E" w:rsidRPr="000761B8" w:rsidRDefault="0049386E" w:rsidP="002534C9">
            <w:pPr>
              <w:widowControl w:val="0"/>
              <w:jc w:val="center"/>
              <w:rPr>
                <w:sz w:val="16"/>
                <w:szCs w:val="16"/>
              </w:rPr>
            </w:pPr>
            <w:r w:rsidRPr="000761B8">
              <w:rPr>
                <w:sz w:val="16"/>
                <w:szCs w:val="16"/>
              </w:rPr>
              <w:t>109,5</w:t>
            </w:r>
          </w:p>
        </w:tc>
        <w:tc>
          <w:tcPr>
            <w:tcW w:w="709" w:type="dxa"/>
            <w:tcBorders>
              <w:top w:val="single" w:sz="4" w:space="0" w:color="000000"/>
              <w:left w:val="single" w:sz="4" w:space="0" w:color="000000"/>
              <w:bottom w:val="single" w:sz="4" w:space="0" w:color="000000"/>
              <w:right w:val="single" w:sz="4" w:space="0" w:color="000000"/>
            </w:tcBorders>
          </w:tcPr>
          <w:p w14:paraId="539C7D23" w14:textId="3E93B6D6" w:rsidR="0049386E" w:rsidRPr="000761B8" w:rsidRDefault="0049386E" w:rsidP="002534C9">
            <w:pPr>
              <w:widowControl w:val="0"/>
              <w:jc w:val="center"/>
              <w:rPr>
                <w:sz w:val="16"/>
                <w:szCs w:val="16"/>
              </w:rPr>
            </w:pPr>
            <w:r>
              <w:rPr>
                <w:sz w:val="16"/>
                <w:szCs w:val="16"/>
              </w:rPr>
              <w:t>109,5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C99AB" w14:textId="7230C257" w:rsidR="0049386E" w:rsidRPr="000761B8" w:rsidRDefault="0049386E" w:rsidP="002534C9">
            <w:pPr>
              <w:widowControl w:val="0"/>
              <w:jc w:val="center"/>
              <w:rPr>
                <w:sz w:val="16"/>
                <w:szCs w:val="16"/>
              </w:rPr>
            </w:pPr>
            <w:r w:rsidRPr="000761B8">
              <w:rPr>
                <w:sz w:val="16"/>
                <w:szCs w:val="16"/>
              </w:rPr>
              <w:t>109,5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403639" w14:textId="77777777" w:rsidR="0049386E" w:rsidRPr="008A7CDA" w:rsidRDefault="0049386E" w:rsidP="002534C9">
            <w:pPr>
              <w:widowControl w:val="0"/>
              <w:jc w:val="center"/>
              <w:rPr>
                <w:sz w:val="16"/>
                <w:szCs w:val="16"/>
              </w:rPr>
            </w:pPr>
            <w:r w:rsidRPr="008A7CDA">
              <w:rPr>
                <w:sz w:val="16"/>
                <w:szCs w:val="16"/>
              </w:rPr>
              <w:t xml:space="preserve">Соглашение </w:t>
            </w:r>
          </w:p>
          <w:p w14:paraId="366D0146" w14:textId="77777777" w:rsidR="0049386E" w:rsidRPr="008A7CDA" w:rsidRDefault="0049386E" w:rsidP="002534C9">
            <w:pPr>
              <w:widowControl w:val="0"/>
              <w:jc w:val="center"/>
              <w:rPr>
                <w:sz w:val="16"/>
                <w:szCs w:val="16"/>
              </w:rPr>
            </w:pPr>
            <w:r w:rsidRPr="008A7CDA">
              <w:rPr>
                <w:sz w:val="16"/>
                <w:szCs w:val="16"/>
              </w:rPr>
              <w:t xml:space="preserve">«О мерах </w:t>
            </w:r>
          </w:p>
          <w:p w14:paraId="0ED6A8BC" w14:textId="77777777" w:rsidR="0049386E" w:rsidRPr="008A7CDA" w:rsidRDefault="0049386E" w:rsidP="002534C9">
            <w:pPr>
              <w:widowControl w:val="0"/>
              <w:tabs>
                <w:tab w:val="left" w:pos="1643"/>
              </w:tabs>
              <w:jc w:val="center"/>
              <w:rPr>
                <w:sz w:val="16"/>
                <w:szCs w:val="16"/>
              </w:rPr>
            </w:pPr>
            <w:r w:rsidRPr="008A7CDA">
              <w:rPr>
                <w:sz w:val="16"/>
                <w:szCs w:val="16"/>
              </w:rPr>
              <w:t xml:space="preserve">по социально-экономическому развитию </w:t>
            </w:r>
          </w:p>
          <w:p w14:paraId="5C13E0A7" w14:textId="77777777" w:rsidR="0049386E" w:rsidRPr="008A7CDA" w:rsidRDefault="0049386E" w:rsidP="002534C9">
            <w:pPr>
              <w:widowControl w:val="0"/>
              <w:jc w:val="center"/>
              <w:rPr>
                <w:sz w:val="16"/>
                <w:szCs w:val="16"/>
              </w:rPr>
            </w:pPr>
            <w:r w:rsidRPr="008A7CDA">
              <w:rPr>
                <w:sz w:val="16"/>
                <w:szCs w:val="16"/>
              </w:rPr>
              <w:t xml:space="preserve">и оздоровлению муниципальных финансов </w:t>
            </w:r>
            <w:proofErr w:type="spellStart"/>
            <w:r>
              <w:rPr>
                <w:sz w:val="16"/>
                <w:szCs w:val="16"/>
              </w:rPr>
              <w:t>Богураевского</w:t>
            </w:r>
            <w:proofErr w:type="spellEnd"/>
            <w:r w:rsidRPr="008A7CDA">
              <w:rPr>
                <w:sz w:val="16"/>
                <w:szCs w:val="16"/>
              </w:rPr>
              <w:t xml:space="preserve"> сельского поселения</w:t>
            </w:r>
            <w:r>
              <w:rPr>
                <w:sz w:val="16"/>
                <w:szCs w:val="16"/>
              </w:rPr>
              <w:t xml:space="preserve"> Белокалитвинского района</w:t>
            </w:r>
            <w:r w:rsidRPr="008A7CDA">
              <w:rPr>
                <w:sz w:val="16"/>
                <w:szCs w:val="16"/>
              </w:rPr>
              <w:t xml:space="preserve">», ежегодно заключаемое между Министерством финансов </w:t>
            </w:r>
          </w:p>
          <w:p w14:paraId="019E54E4" w14:textId="77777777" w:rsidR="0049386E" w:rsidRPr="008A7CDA" w:rsidRDefault="0049386E" w:rsidP="00C016E3">
            <w:pPr>
              <w:widowControl w:val="0"/>
              <w:jc w:val="center"/>
              <w:rPr>
                <w:sz w:val="16"/>
                <w:szCs w:val="16"/>
              </w:rPr>
            </w:pPr>
            <w:r w:rsidRPr="008A7CDA">
              <w:rPr>
                <w:sz w:val="16"/>
                <w:szCs w:val="16"/>
              </w:rPr>
              <w:t xml:space="preserve">Ростовской </w:t>
            </w:r>
            <w:proofErr w:type="gramStart"/>
            <w:r w:rsidRPr="008A7CDA">
              <w:rPr>
                <w:sz w:val="16"/>
                <w:szCs w:val="16"/>
              </w:rPr>
              <w:t>области  и</w:t>
            </w:r>
            <w:proofErr w:type="gramEnd"/>
            <w:r w:rsidRPr="008A7CDA">
              <w:rPr>
                <w:sz w:val="16"/>
                <w:szCs w:val="16"/>
              </w:rPr>
              <w:t xml:space="preserve"> Администрацией </w:t>
            </w:r>
            <w:proofErr w:type="spellStart"/>
            <w:r>
              <w:rPr>
                <w:sz w:val="16"/>
                <w:szCs w:val="16"/>
              </w:rPr>
              <w:t>Богураевского</w:t>
            </w:r>
            <w:proofErr w:type="spellEnd"/>
            <w:r w:rsidRPr="008A7CDA">
              <w:rPr>
                <w:sz w:val="16"/>
                <w:szCs w:val="16"/>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2B69B9" w14:textId="77777777" w:rsidR="0049386E" w:rsidRPr="008A7CDA" w:rsidRDefault="0049386E" w:rsidP="002534C9">
            <w:pPr>
              <w:widowControl w:val="0"/>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3AF35" w14:textId="77777777" w:rsidR="0049386E" w:rsidRPr="008A7CDA" w:rsidRDefault="0049386E" w:rsidP="002534C9">
            <w:pPr>
              <w:widowControl w:val="0"/>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550CB" w14:textId="77777777" w:rsidR="0049386E" w:rsidRPr="008A7CDA" w:rsidRDefault="0049386E" w:rsidP="002534C9">
            <w:pPr>
              <w:widowControl w:val="0"/>
              <w:jc w:val="center"/>
              <w:rPr>
                <w:sz w:val="16"/>
                <w:szCs w:val="16"/>
              </w:rPr>
            </w:pPr>
            <w:r w:rsidRPr="008A7CDA">
              <w:rPr>
                <w:sz w:val="16"/>
                <w:szCs w:val="16"/>
              </w:rPr>
              <w:t>–</w:t>
            </w:r>
          </w:p>
        </w:tc>
      </w:tr>
      <w:tr w:rsidR="0049386E" w:rsidRPr="008A7CDA" w14:paraId="38DD2822"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74A30" w14:textId="77777777" w:rsidR="0049386E" w:rsidRPr="008A7CDA" w:rsidRDefault="0049386E" w:rsidP="002534C9">
            <w:pPr>
              <w:widowControl w:val="0"/>
              <w:spacing w:line="228" w:lineRule="auto"/>
              <w:jc w:val="center"/>
              <w:rPr>
                <w:sz w:val="16"/>
                <w:szCs w:val="16"/>
              </w:rPr>
            </w:pPr>
            <w:r w:rsidRPr="008A7CDA">
              <w:rPr>
                <w:sz w:val="16"/>
                <w:szCs w:val="16"/>
              </w:rPr>
              <w:t>1.2.</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D660122" w14:textId="77777777" w:rsidR="0049386E" w:rsidRPr="008A7CDA" w:rsidRDefault="0049386E" w:rsidP="002534C9">
            <w:pPr>
              <w:widowControl w:val="0"/>
              <w:spacing w:line="228" w:lineRule="auto"/>
              <w:rPr>
                <w:sz w:val="16"/>
                <w:szCs w:val="16"/>
              </w:rPr>
            </w:pPr>
            <w:r w:rsidRPr="008A7CDA">
              <w:rPr>
                <w:sz w:val="16"/>
                <w:szCs w:val="16"/>
              </w:rPr>
              <w:t xml:space="preserve">Отношение дефицита бюджета </w:t>
            </w:r>
          </w:p>
          <w:p w14:paraId="5D464C31" w14:textId="77777777" w:rsidR="0049386E" w:rsidRPr="008A7CDA" w:rsidRDefault="0049386E" w:rsidP="002534C9">
            <w:pPr>
              <w:widowControl w:val="0"/>
              <w:spacing w:line="228" w:lineRule="auto"/>
              <w:rPr>
                <w:sz w:val="16"/>
                <w:szCs w:val="16"/>
              </w:rPr>
            </w:pPr>
            <w:r w:rsidRPr="008A7CDA">
              <w:rPr>
                <w:sz w:val="16"/>
                <w:szCs w:val="16"/>
              </w:rPr>
              <w:t xml:space="preserve">к общему годовому объему доходов без учета объема безвозмездных поступлений </w:t>
            </w:r>
          </w:p>
          <w:p w14:paraId="6CE5E1A5" w14:textId="77777777" w:rsidR="0049386E" w:rsidRPr="008A7CDA" w:rsidRDefault="0049386E" w:rsidP="002534C9">
            <w:pPr>
              <w:widowControl w:val="0"/>
              <w:spacing w:line="228" w:lineRule="auto"/>
              <w:rPr>
                <w:sz w:val="16"/>
                <w:szCs w:val="16"/>
              </w:rPr>
            </w:pPr>
            <w:r w:rsidRPr="008A7CDA">
              <w:rPr>
                <w:sz w:val="16"/>
                <w:szCs w:val="16"/>
              </w:rPr>
              <w:t>в отчетном финансовом году</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E5BB8" w14:textId="77777777" w:rsidR="0049386E" w:rsidRPr="008A7CDA" w:rsidRDefault="0049386E" w:rsidP="002534C9">
            <w:pPr>
              <w:widowControl w:val="0"/>
              <w:spacing w:line="228" w:lineRule="auto"/>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18786" w14:textId="77777777" w:rsidR="0049386E" w:rsidRPr="008A7CDA" w:rsidRDefault="0049386E" w:rsidP="002534C9">
            <w:pPr>
              <w:widowControl w:val="0"/>
              <w:spacing w:line="228" w:lineRule="auto"/>
              <w:jc w:val="center"/>
              <w:rPr>
                <w:sz w:val="16"/>
                <w:szCs w:val="16"/>
              </w:rPr>
            </w:pPr>
            <w:r w:rsidRPr="008A7CDA">
              <w:rPr>
                <w:sz w:val="16"/>
                <w:szCs w:val="16"/>
              </w:rPr>
              <w:t>убывания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18E5D1" w14:textId="77777777" w:rsidR="0049386E" w:rsidRPr="008A7CDA" w:rsidRDefault="0049386E" w:rsidP="002534C9">
            <w:pPr>
              <w:widowControl w:val="0"/>
              <w:spacing w:line="228" w:lineRule="auto"/>
              <w:jc w:val="center"/>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53700" w14:textId="77777777" w:rsidR="0049386E" w:rsidRPr="008A7CDA" w:rsidRDefault="0049386E" w:rsidP="002534C9">
            <w:pPr>
              <w:widowControl w:val="0"/>
              <w:spacing w:line="228" w:lineRule="auto"/>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BDE0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29DD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FF453C"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FE4B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tcPr>
          <w:p w14:paraId="1503CCE0" w14:textId="72E519A9" w:rsidR="0049386E" w:rsidRPr="008A7CDA" w:rsidRDefault="0049386E" w:rsidP="002534C9">
            <w:pPr>
              <w:widowControl w:val="0"/>
              <w:spacing w:line="228" w:lineRule="auto"/>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70D9D" w14:textId="35799988" w:rsidR="0049386E" w:rsidRPr="008A7CDA" w:rsidRDefault="0049386E" w:rsidP="002534C9">
            <w:pPr>
              <w:widowControl w:val="0"/>
              <w:spacing w:line="228" w:lineRule="auto"/>
              <w:jc w:val="center"/>
              <w:rPr>
                <w:sz w:val="16"/>
                <w:szCs w:val="16"/>
              </w:rPr>
            </w:pPr>
            <w:r w:rsidRPr="008A7CDA">
              <w:rPr>
                <w:sz w:val="16"/>
                <w:szCs w:val="16"/>
              </w:rPr>
              <w:t>0</w:t>
            </w:r>
            <w:r>
              <w:rPr>
                <w:sz w:val="16"/>
                <w:szCs w:val="16"/>
              </w:rPr>
              <w:t>,0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20989" w14:textId="77777777" w:rsidR="0049386E" w:rsidRPr="008A7CDA" w:rsidRDefault="0049386E" w:rsidP="002534C9">
            <w:pPr>
              <w:widowControl w:val="0"/>
              <w:spacing w:line="228" w:lineRule="auto"/>
              <w:jc w:val="center"/>
              <w:rPr>
                <w:sz w:val="16"/>
                <w:szCs w:val="16"/>
              </w:rPr>
            </w:pPr>
            <w:r w:rsidRPr="008A7CDA">
              <w:rPr>
                <w:sz w:val="16"/>
                <w:szCs w:val="16"/>
              </w:rPr>
              <w:t>Бюджетный кодекс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4D43D" w14:textId="77777777" w:rsidR="0049386E" w:rsidRPr="008A7CDA" w:rsidRDefault="0049386E" w:rsidP="002534C9">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1F1195" w14:textId="77777777" w:rsidR="0049386E" w:rsidRPr="008A7CDA" w:rsidRDefault="0049386E" w:rsidP="002534C9">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270C5" w14:textId="77777777" w:rsidR="0049386E" w:rsidRPr="008A7CDA" w:rsidRDefault="0049386E" w:rsidP="002534C9">
            <w:pPr>
              <w:widowControl w:val="0"/>
              <w:spacing w:line="228" w:lineRule="auto"/>
              <w:jc w:val="center"/>
              <w:rPr>
                <w:sz w:val="16"/>
                <w:szCs w:val="16"/>
              </w:rPr>
            </w:pPr>
            <w:r w:rsidRPr="008A7CDA">
              <w:rPr>
                <w:sz w:val="16"/>
                <w:szCs w:val="16"/>
              </w:rPr>
              <w:t>–</w:t>
            </w:r>
          </w:p>
        </w:tc>
      </w:tr>
      <w:tr w:rsidR="0049386E" w:rsidRPr="008A7CDA" w14:paraId="72228072"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96FC7" w14:textId="77777777" w:rsidR="0049386E" w:rsidRPr="008A7CDA" w:rsidRDefault="0049386E" w:rsidP="00B813A6">
            <w:pPr>
              <w:widowControl w:val="0"/>
              <w:spacing w:line="228" w:lineRule="auto"/>
              <w:jc w:val="center"/>
              <w:rPr>
                <w:sz w:val="16"/>
                <w:szCs w:val="16"/>
              </w:rPr>
            </w:pPr>
            <w:r w:rsidRPr="008A7CDA">
              <w:rPr>
                <w:sz w:val="16"/>
                <w:szCs w:val="16"/>
              </w:rPr>
              <w:t>1.3.</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D21ED73" w14:textId="77777777" w:rsidR="0049386E" w:rsidRPr="009621FE" w:rsidRDefault="0049386E" w:rsidP="00B813A6">
            <w:pPr>
              <w:widowControl w:val="0"/>
              <w:spacing w:line="228" w:lineRule="auto"/>
              <w:rPr>
                <w:sz w:val="16"/>
                <w:szCs w:val="16"/>
              </w:rPr>
            </w:pPr>
            <w:r>
              <w:rPr>
                <w:sz w:val="16"/>
                <w:szCs w:val="16"/>
              </w:rPr>
              <w:t xml:space="preserve">Отношение объема муниципального долга </w:t>
            </w:r>
            <w:proofErr w:type="spellStart"/>
            <w:r>
              <w:rPr>
                <w:sz w:val="16"/>
                <w:szCs w:val="16"/>
              </w:rPr>
              <w:t>Богураевского</w:t>
            </w:r>
            <w:proofErr w:type="spellEnd"/>
            <w:r>
              <w:rPr>
                <w:sz w:val="16"/>
                <w:szCs w:val="16"/>
              </w:rPr>
              <w:t xml:space="preserve"> сельского поселения по состоянию на 1 января года, </w:t>
            </w:r>
            <w:r>
              <w:rPr>
                <w:sz w:val="16"/>
                <w:szCs w:val="16"/>
              </w:rPr>
              <w:lastRenderedPageBreak/>
              <w:t>следующего за отчетным, не более 50% от общего годового объема доходов (без учета безвозмездных поступлений/) местного бюджета</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F2B8B" w14:textId="77777777" w:rsidR="0049386E" w:rsidRPr="000761B8" w:rsidRDefault="0049386E" w:rsidP="00B813A6">
            <w:pPr>
              <w:widowControl w:val="0"/>
              <w:spacing w:line="228" w:lineRule="auto"/>
              <w:jc w:val="center"/>
              <w:rPr>
                <w:sz w:val="16"/>
                <w:szCs w:val="16"/>
              </w:rPr>
            </w:pPr>
            <w:r w:rsidRPr="000761B8">
              <w:rPr>
                <w:sz w:val="16"/>
                <w:szCs w:val="16"/>
              </w:rPr>
              <w:lastRenderedPageBreak/>
              <w:t>ГП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65A5F" w14:textId="77777777" w:rsidR="0049386E" w:rsidRPr="000761B8" w:rsidRDefault="0049386E" w:rsidP="00B813A6">
            <w:pPr>
              <w:widowControl w:val="0"/>
              <w:spacing w:line="228" w:lineRule="auto"/>
              <w:jc w:val="center"/>
              <w:rPr>
                <w:sz w:val="16"/>
                <w:szCs w:val="16"/>
              </w:rPr>
            </w:pPr>
            <w:r w:rsidRPr="000761B8">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5D77D" w14:textId="77777777" w:rsidR="0049386E" w:rsidRPr="000761B8" w:rsidRDefault="0049386E" w:rsidP="00B813A6">
            <w:pPr>
              <w:widowControl w:val="0"/>
              <w:spacing w:line="228" w:lineRule="auto"/>
              <w:jc w:val="center"/>
              <w:rPr>
                <w:sz w:val="16"/>
                <w:szCs w:val="16"/>
              </w:rPr>
            </w:pPr>
            <w:r w:rsidRPr="000761B8">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B89C3E" w14:textId="77777777" w:rsidR="0049386E" w:rsidRPr="000761B8" w:rsidRDefault="0049386E" w:rsidP="00B813A6">
            <w:pPr>
              <w:widowControl w:val="0"/>
              <w:spacing w:line="228" w:lineRule="auto"/>
              <w:rPr>
                <w:sz w:val="16"/>
                <w:szCs w:val="16"/>
              </w:rPr>
            </w:pPr>
            <w:r w:rsidRPr="000761B8">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4EDB74" w14:textId="77777777" w:rsidR="0049386E" w:rsidRPr="000761B8" w:rsidRDefault="0049386E" w:rsidP="00B813A6">
            <w:pPr>
              <w:widowControl w:val="0"/>
              <w:spacing w:line="228" w:lineRule="auto"/>
              <w:jc w:val="center"/>
              <w:rPr>
                <w:sz w:val="16"/>
                <w:szCs w:val="16"/>
              </w:rPr>
            </w:pPr>
            <w:r w:rsidRPr="000761B8">
              <w:rPr>
                <w:sz w:val="16"/>
                <w:szCs w:val="16"/>
              </w:rPr>
              <w:t>0,0</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45BE52"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A306B6"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5536D"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9" w:type="dxa"/>
            <w:tcBorders>
              <w:top w:val="single" w:sz="4" w:space="0" w:color="000000"/>
              <w:left w:val="single" w:sz="4" w:space="0" w:color="000000"/>
              <w:bottom w:val="single" w:sz="4" w:space="0" w:color="000000"/>
              <w:right w:val="single" w:sz="4" w:space="0" w:color="000000"/>
            </w:tcBorders>
          </w:tcPr>
          <w:p w14:paraId="5E31F442" w14:textId="5B7EB9CC" w:rsidR="0049386E" w:rsidRPr="000761B8" w:rsidRDefault="0049386E" w:rsidP="00B813A6">
            <w:pPr>
              <w:widowControl w:val="0"/>
              <w:spacing w:line="228" w:lineRule="auto"/>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9E583D" w14:textId="4DD77861" w:rsidR="0049386E" w:rsidRPr="000761B8" w:rsidRDefault="0049386E" w:rsidP="00B813A6">
            <w:pPr>
              <w:widowControl w:val="0"/>
              <w:spacing w:line="228" w:lineRule="auto"/>
              <w:jc w:val="center"/>
              <w:rPr>
                <w:strike/>
                <w:sz w:val="16"/>
                <w:szCs w:val="16"/>
              </w:rPr>
            </w:pPr>
            <w:r w:rsidRPr="000761B8">
              <w:rPr>
                <w:sz w:val="16"/>
                <w:szCs w:val="16"/>
              </w:rPr>
              <w:t>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BD541" w14:textId="77777777" w:rsidR="0049386E" w:rsidRPr="008A7CDA" w:rsidRDefault="0049386E" w:rsidP="00B813A6">
            <w:pPr>
              <w:widowControl w:val="0"/>
              <w:spacing w:line="228" w:lineRule="auto"/>
              <w:jc w:val="center"/>
              <w:rPr>
                <w:sz w:val="16"/>
                <w:szCs w:val="16"/>
              </w:rPr>
            </w:pPr>
            <w:r>
              <w:rPr>
                <w:sz w:val="16"/>
                <w:szCs w:val="16"/>
              </w:rPr>
              <w:t>Бюджетный кодекс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10830" w14:textId="77777777" w:rsidR="0049386E" w:rsidRPr="008A7CDA" w:rsidRDefault="0049386E" w:rsidP="00B813A6">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3F0A8" w14:textId="77777777" w:rsidR="0049386E" w:rsidRPr="008A7CDA" w:rsidRDefault="0049386E" w:rsidP="00B813A6">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420FE" w14:textId="77777777" w:rsidR="0049386E" w:rsidRPr="008A7CDA" w:rsidRDefault="0049386E" w:rsidP="00B813A6">
            <w:pPr>
              <w:widowControl w:val="0"/>
              <w:spacing w:line="228" w:lineRule="auto"/>
              <w:jc w:val="center"/>
              <w:rPr>
                <w:sz w:val="16"/>
                <w:szCs w:val="16"/>
              </w:rPr>
            </w:pPr>
            <w:r w:rsidRPr="008A7CDA">
              <w:rPr>
                <w:sz w:val="16"/>
                <w:szCs w:val="16"/>
              </w:rPr>
              <w:t>–</w:t>
            </w:r>
          </w:p>
        </w:tc>
      </w:tr>
      <w:tr w:rsidR="0049386E" w:rsidRPr="008A7CDA" w14:paraId="49A7DE10"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67CE4" w14:textId="77777777" w:rsidR="0049386E" w:rsidRPr="008A7CDA" w:rsidRDefault="0049386E" w:rsidP="009621FE">
            <w:pPr>
              <w:widowControl w:val="0"/>
              <w:spacing w:line="228" w:lineRule="auto"/>
              <w:jc w:val="center"/>
              <w:rPr>
                <w:sz w:val="16"/>
                <w:szCs w:val="16"/>
              </w:rPr>
            </w:pPr>
            <w:r w:rsidRPr="008A7CDA">
              <w:rPr>
                <w:sz w:val="16"/>
                <w:szCs w:val="16"/>
              </w:rPr>
              <w:t>1.</w:t>
            </w:r>
            <w:r>
              <w:rPr>
                <w:sz w:val="16"/>
                <w:szCs w:val="16"/>
              </w:rPr>
              <w:t>4</w:t>
            </w:r>
            <w:r w:rsidRPr="008A7CDA">
              <w:rPr>
                <w:sz w:val="16"/>
                <w:szCs w:val="16"/>
              </w:rPr>
              <w:t>.</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E120AD2" w14:textId="77777777" w:rsidR="0049386E" w:rsidRPr="008A7CDA" w:rsidRDefault="0049386E" w:rsidP="002534C9">
            <w:pPr>
              <w:widowControl w:val="0"/>
              <w:spacing w:line="228" w:lineRule="auto"/>
              <w:rPr>
                <w:sz w:val="16"/>
                <w:szCs w:val="16"/>
              </w:rPr>
            </w:pPr>
            <w:r w:rsidRPr="008A7CDA">
              <w:rPr>
                <w:sz w:val="16"/>
                <w:szCs w:val="16"/>
              </w:rPr>
              <w:t xml:space="preserve">Доля организаций – участников бюджетного процесса, осуществляющих процессы планирования и исполнения своих бюджетов </w:t>
            </w:r>
          </w:p>
          <w:p w14:paraId="15360BE2" w14:textId="77777777" w:rsidR="0049386E" w:rsidRPr="008A7CDA" w:rsidRDefault="0049386E" w:rsidP="00694221">
            <w:pPr>
              <w:widowControl w:val="0"/>
              <w:spacing w:line="228" w:lineRule="auto"/>
              <w:rPr>
                <w:strike/>
                <w:sz w:val="16"/>
                <w:szCs w:val="16"/>
              </w:rPr>
            </w:pPr>
            <w:r w:rsidRPr="008A7CDA">
              <w:rPr>
                <w:sz w:val="16"/>
                <w:szCs w:val="16"/>
              </w:rPr>
              <w:t>в информационной системе «Единая автоматизированная система управления общественными финансами в </w:t>
            </w:r>
            <w:proofErr w:type="spellStart"/>
            <w:r>
              <w:rPr>
                <w:sz w:val="16"/>
                <w:szCs w:val="16"/>
              </w:rPr>
              <w:t>Богураевском</w:t>
            </w:r>
            <w:proofErr w:type="spellEnd"/>
            <w:r>
              <w:rPr>
                <w:sz w:val="16"/>
                <w:szCs w:val="16"/>
              </w:rPr>
              <w:t xml:space="preserve"> сельском поселении</w:t>
            </w:r>
            <w:r w:rsidRPr="008A7CDA">
              <w:rPr>
                <w:sz w:val="16"/>
                <w:szCs w:val="16"/>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729EAA" w14:textId="77777777" w:rsidR="0049386E" w:rsidRPr="008A7CDA" w:rsidRDefault="0049386E" w:rsidP="002534C9">
            <w:pPr>
              <w:widowControl w:val="0"/>
              <w:spacing w:line="228" w:lineRule="auto"/>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DB720" w14:textId="77777777" w:rsidR="0049386E" w:rsidRPr="008A7CDA" w:rsidRDefault="0049386E" w:rsidP="002534C9">
            <w:pPr>
              <w:widowControl w:val="0"/>
              <w:spacing w:line="228" w:lineRule="auto"/>
              <w:jc w:val="center"/>
              <w:rPr>
                <w:sz w:val="16"/>
                <w:szCs w:val="16"/>
              </w:rPr>
            </w:pPr>
            <w:r w:rsidRPr="008A7CDA">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71886" w14:textId="77777777" w:rsidR="0049386E" w:rsidRPr="008A7CDA" w:rsidRDefault="0049386E" w:rsidP="002534C9">
            <w:pPr>
              <w:widowControl w:val="0"/>
              <w:spacing w:line="228" w:lineRule="auto"/>
              <w:jc w:val="center"/>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4949D" w14:textId="77777777" w:rsidR="0049386E" w:rsidRPr="008A7CDA" w:rsidRDefault="0049386E" w:rsidP="002534C9">
            <w:pPr>
              <w:widowControl w:val="0"/>
              <w:spacing w:line="228" w:lineRule="auto"/>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60CE6" w14:textId="77777777" w:rsidR="0049386E" w:rsidRPr="008A7CDA" w:rsidRDefault="0049386E" w:rsidP="002534C9">
            <w:pPr>
              <w:widowControl w:val="0"/>
              <w:spacing w:line="228" w:lineRule="auto"/>
              <w:jc w:val="center"/>
              <w:rPr>
                <w:sz w:val="16"/>
                <w:szCs w:val="16"/>
              </w:rPr>
            </w:pPr>
            <w:r w:rsidRPr="008A7CDA">
              <w:rPr>
                <w:sz w:val="16"/>
                <w:szCs w:val="16"/>
              </w:rPr>
              <w:t>100,0</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9A06F"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C83BE"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6B317"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Pr>
          <w:p w14:paraId="3654CF87" w14:textId="52C17B90" w:rsidR="0049386E" w:rsidRPr="008A7CDA" w:rsidRDefault="0049386E" w:rsidP="002534C9">
            <w:pPr>
              <w:widowControl w:val="0"/>
              <w:spacing w:line="228" w:lineRule="auto"/>
              <w:jc w:val="center"/>
              <w:rPr>
                <w:sz w:val="16"/>
                <w:szCs w:val="16"/>
              </w:rPr>
            </w:pPr>
            <w:r>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C1537E" w14:textId="3D746BB5" w:rsidR="0049386E" w:rsidRPr="008A7CDA" w:rsidRDefault="0049386E" w:rsidP="002534C9">
            <w:pPr>
              <w:widowControl w:val="0"/>
              <w:spacing w:line="228" w:lineRule="auto"/>
              <w:jc w:val="center"/>
              <w:rPr>
                <w:strike/>
                <w:sz w:val="16"/>
                <w:szCs w:val="16"/>
              </w:rPr>
            </w:pPr>
            <w:r w:rsidRPr="008A7CDA">
              <w:rPr>
                <w:sz w:val="16"/>
                <w:szCs w:val="16"/>
              </w:rP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CF651" w14:textId="77777777" w:rsidR="0049386E" w:rsidRPr="008A7CDA" w:rsidRDefault="0049386E" w:rsidP="002534C9">
            <w:pPr>
              <w:widowControl w:val="0"/>
              <w:spacing w:line="228" w:lineRule="auto"/>
              <w:jc w:val="center"/>
              <w:rPr>
                <w:sz w:val="16"/>
                <w:szCs w:val="16"/>
              </w:rPr>
            </w:pPr>
            <w:r w:rsidRPr="008A7CDA">
              <w:rPr>
                <w:sz w:val="16"/>
                <w:szCs w:val="16"/>
              </w:rPr>
              <w:t xml:space="preserve">приказ министерства финансов Ростовской области </w:t>
            </w:r>
          </w:p>
          <w:p w14:paraId="157270B2" w14:textId="77777777" w:rsidR="0049386E" w:rsidRPr="008A7CDA" w:rsidRDefault="0049386E" w:rsidP="002534C9">
            <w:pPr>
              <w:widowControl w:val="0"/>
              <w:spacing w:line="228" w:lineRule="auto"/>
              <w:jc w:val="center"/>
              <w:rPr>
                <w:sz w:val="16"/>
                <w:szCs w:val="16"/>
              </w:rPr>
            </w:pPr>
            <w:r w:rsidRPr="008A7CDA">
              <w:rPr>
                <w:sz w:val="16"/>
                <w:szCs w:val="16"/>
              </w:rPr>
              <w:t xml:space="preserve">от 30.12.2020 № 281 </w:t>
            </w:r>
          </w:p>
          <w:p w14:paraId="625A2C63" w14:textId="77777777" w:rsidR="0049386E" w:rsidRPr="008A7CDA" w:rsidRDefault="0049386E" w:rsidP="002534C9">
            <w:pPr>
              <w:widowControl w:val="0"/>
              <w:spacing w:line="228" w:lineRule="auto"/>
              <w:jc w:val="center"/>
              <w:rPr>
                <w:sz w:val="16"/>
                <w:szCs w:val="16"/>
              </w:rPr>
            </w:pPr>
            <w:r w:rsidRPr="008A7CDA">
              <w:rPr>
                <w:sz w:val="16"/>
                <w:szCs w:val="16"/>
              </w:rPr>
              <w:t xml:space="preserve">«Об </w:t>
            </w:r>
            <w:proofErr w:type="spellStart"/>
            <w:r w:rsidRPr="008A7CDA">
              <w:rPr>
                <w:sz w:val="16"/>
                <w:szCs w:val="16"/>
              </w:rPr>
              <w:t>информа-ционной</w:t>
            </w:r>
            <w:proofErr w:type="spellEnd"/>
            <w:r w:rsidRPr="008A7CDA">
              <w:rPr>
                <w:sz w:val="16"/>
                <w:szCs w:val="16"/>
              </w:rPr>
              <w:t xml:space="preserve"> системе «Единая </w:t>
            </w:r>
            <w:proofErr w:type="spellStart"/>
            <w:r w:rsidRPr="008A7CDA">
              <w:rPr>
                <w:sz w:val="16"/>
                <w:szCs w:val="16"/>
              </w:rPr>
              <w:t>автоматизи-рованная</w:t>
            </w:r>
            <w:proofErr w:type="spellEnd"/>
            <w:r w:rsidRPr="008A7CDA">
              <w:rPr>
                <w:sz w:val="16"/>
                <w:szCs w:val="16"/>
              </w:rPr>
              <w:t xml:space="preserve"> система управления общественными финансами </w:t>
            </w:r>
          </w:p>
          <w:p w14:paraId="3865B5FF" w14:textId="77777777" w:rsidR="0049386E" w:rsidRPr="008A7CDA" w:rsidRDefault="0049386E" w:rsidP="002534C9">
            <w:pPr>
              <w:widowControl w:val="0"/>
              <w:spacing w:line="228" w:lineRule="auto"/>
              <w:jc w:val="center"/>
              <w:rPr>
                <w:sz w:val="16"/>
                <w:szCs w:val="16"/>
              </w:rPr>
            </w:pPr>
            <w:r w:rsidRPr="008A7CDA">
              <w:rPr>
                <w:sz w:val="16"/>
                <w:szCs w:val="16"/>
              </w:rPr>
              <w:t>в Ростовской области»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3BDEC" w14:textId="77777777" w:rsidR="0049386E" w:rsidRPr="008A7CDA" w:rsidRDefault="0049386E" w:rsidP="002534C9">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99C8BE" w14:textId="77777777" w:rsidR="0049386E" w:rsidRPr="008A7CDA" w:rsidRDefault="0049386E" w:rsidP="002534C9">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B72233" w14:textId="77777777" w:rsidR="0049386E" w:rsidRPr="008A7CDA" w:rsidRDefault="0049386E" w:rsidP="002534C9">
            <w:pPr>
              <w:widowControl w:val="0"/>
              <w:spacing w:line="228" w:lineRule="auto"/>
              <w:jc w:val="center"/>
              <w:rPr>
                <w:sz w:val="16"/>
                <w:szCs w:val="16"/>
              </w:rPr>
            </w:pPr>
            <w:r w:rsidRPr="008A7CDA">
              <w:rPr>
                <w:sz w:val="16"/>
                <w:szCs w:val="16"/>
              </w:rPr>
              <w:t>–</w:t>
            </w:r>
          </w:p>
        </w:tc>
      </w:tr>
      <w:tr w:rsidR="0049386E" w:rsidRPr="008A7CDA" w14:paraId="1664445F" w14:textId="77777777" w:rsidTr="0049386E">
        <w:tc>
          <w:tcPr>
            <w:tcW w:w="992" w:type="dxa"/>
            <w:gridSpan w:val="2"/>
            <w:tcBorders>
              <w:top w:val="single" w:sz="4" w:space="0" w:color="000000"/>
              <w:left w:val="single" w:sz="4" w:space="0" w:color="000000"/>
              <w:bottom w:val="single" w:sz="4" w:space="0" w:color="000000"/>
              <w:right w:val="single" w:sz="4" w:space="0" w:color="000000"/>
            </w:tcBorders>
          </w:tcPr>
          <w:p w14:paraId="147AC773" w14:textId="77777777" w:rsidR="0049386E" w:rsidRPr="008A7CDA" w:rsidRDefault="0049386E" w:rsidP="002534C9">
            <w:pPr>
              <w:widowControl w:val="0"/>
              <w:spacing w:line="228" w:lineRule="auto"/>
              <w:jc w:val="center"/>
              <w:rPr>
                <w:sz w:val="16"/>
                <w:szCs w:val="16"/>
              </w:rPr>
            </w:pPr>
          </w:p>
        </w:tc>
        <w:tc>
          <w:tcPr>
            <w:tcW w:w="14454"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14:paraId="47FED5FE" w14:textId="6EAA4089" w:rsidR="0049386E" w:rsidRPr="008A7CDA" w:rsidRDefault="0049386E" w:rsidP="002534C9">
            <w:pPr>
              <w:widowControl w:val="0"/>
              <w:spacing w:line="228" w:lineRule="auto"/>
              <w:jc w:val="center"/>
              <w:rPr>
                <w:sz w:val="16"/>
                <w:szCs w:val="16"/>
              </w:rPr>
            </w:pPr>
          </w:p>
        </w:tc>
      </w:tr>
    </w:tbl>
    <w:p w14:paraId="1F9FB4D9" w14:textId="77777777" w:rsidR="00932C13" w:rsidRPr="008A7CDA" w:rsidRDefault="00932C13" w:rsidP="00932C13">
      <w:pPr>
        <w:widowControl w:val="0"/>
        <w:ind w:firstLine="709"/>
        <w:jc w:val="both"/>
        <w:outlineLvl w:val="2"/>
        <w:rPr>
          <w:sz w:val="20"/>
          <w:szCs w:val="20"/>
        </w:rPr>
      </w:pPr>
    </w:p>
    <w:p w14:paraId="4CE9B57C" w14:textId="77777777" w:rsidR="00932C13" w:rsidRPr="00B747BC" w:rsidRDefault="00932C13" w:rsidP="00932C13">
      <w:pPr>
        <w:widowControl w:val="0"/>
        <w:ind w:firstLine="709"/>
        <w:jc w:val="both"/>
        <w:outlineLvl w:val="2"/>
        <w:rPr>
          <w:sz w:val="20"/>
          <w:szCs w:val="20"/>
        </w:rPr>
      </w:pPr>
      <w:r w:rsidRPr="00B747BC">
        <w:rPr>
          <w:sz w:val="20"/>
          <w:szCs w:val="20"/>
        </w:rPr>
        <w:t>* Значение показателя сложилось в связи с восстановлением в 202</w:t>
      </w:r>
      <w:r w:rsidR="002534C9" w:rsidRPr="00B747BC">
        <w:rPr>
          <w:sz w:val="20"/>
          <w:szCs w:val="20"/>
        </w:rPr>
        <w:t>3</w:t>
      </w:r>
      <w:r w:rsidRPr="00B747BC">
        <w:rPr>
          <w:sz w:val="20"/>
          <w:szCs w:val="20"/>
        </w:rPr>
        <w:t xml:space="preserve"> году темпа роста налоговых и неналоговых доходов в бюджет после ухудшения экономической ситуации в период распространения коронавирусной инфекции (COVID-2019) в 2020 — 2021 годах.</w:t>
      </w:r>
    </w:p>
    <w:p w14:paraId="3CE428EB" w14:textId="77777777" w:rsidR="00932C13" w:rsidRPr="008A7CDA" w:rsidRDefault="00932C13" w:rsidP="00932C13">
      <w:pPr>
        <w:widowControl w:val="0"/>
        <w:ind w:firstLine="709"/>
        <w:jc w:val="both"/>
        <w:outlineLvl w:val="2"/>
        <w:rPr>
          <w:sz w:val="20"/>
          <w:szCs w:val="20"/>
        </w:rPr>
      </w:pPr>
      <w:r w:rsidRPr="00B747BC">
        <w:rPr>
          <w:sz w:val="20"/>
          <w:szCs w:val="20"/>
        </w:rPr>
        <w:t>** Значение показателя сложилось в связи с перевыполнением прогнозных показателей налоговых и неналоговых доходов бюджета.</w:t>
      </w:r>
    </w:p>
    <w:p w14:paraId="1802952B" w14:textId="77777777" w:rsidR="00932C13" w:rsidRPr="00F924FD" w:rsidRDefault="00932C13" w:rsidP="00932C13">
      <w:pPr>
        <w:widowControl w:val="0"/>
        <w:ind w:firstLine="709"/>
        <w:jc w:val="both"/>
        <w:outlineLvl w:val="2"/>
        <w:rPr>
          <w:sz w:val="28"/>
        </w:rPr>
      </w:pPr>
    </w:p>
    <w:p w14:paraId="36214546" w14:textId="77777777" w:rsidR="00932C13" w:rsidRPr="008A7CDA" w:rsidRDefault="00932C13" w:rsidP="00932C13">
      <w:pPr>
        <w:widowControl w:val="0"/>
        <w:ind w:firstLine="709"/>
        <w:jc w:val="both"/>
        <w:outlineLvl w:val="2"/>
        <w:rPr>
          <w:sz w:val="20"/>
          <w:szCs w:val="20"/>
        </w:rPr>
      </w:pPr>
      <w:r w:rsidRPr="008A7CDA">
        <w:rPr>
          <w:sz w:val="20"/>
          <w:szCs w:val="20"/>
        </w:rPr>
        <w:t>Примечание.</w:t>
      </w:r>
    </w:p>
    <w:p w14:paraId="356B602D" w14:textId="77777777" w:rsidR="00932C13" w:rsidRPr="008A7CDA" w:rsidRDefault="00932C13" w:rsidP="00932C13">
      <w:pPr>
        <w:widowControl w:val="0"/>
        <w:ind w:firstLine="709"/>
        <w:jc w:val="both"/>
        <w:rPr>
          <w:sz w:val="20"/>
          <w:szCs w:val="20"/>
        </w:rPr>
      </w:pPr>
      <w:r w:rsidRPr="008A7CDA">
        <w:rPr>
          <w:sz w:val="20"/>
          <w:szCs w:val="20"/>
        </w:rPr>
        <w:t xml:space="preserve">Используемое сокращение: </w:t>
      </w:r>
    </w:p>
    <w:p w14:paraId="73557EB4" w14:textId="77777777" w:rsidR="00932C13" w:rsidRPr="008A7CDA" w:rsidRDefault="00932C13" w:rsidP="00932C13">
      <w:pPr>
        <w:widowControl w:val="0"/>
        <w:ind w:firstLine="709"/>
        <w:jc w:val="both"/>
        <w:rPr>
          <w:sz w:val="20"/>
          <w:szCs w:val="20"/>
        </w:rPr>
      </w:pPr>
      <w:r w:rsidRPr="008A7CDA">
        <w:rPr>
          <w:sz w:val="20"/>
          <w:szCs w:val="20"/>
        </w:rPr>
        <w:t>ОКЕИ – Общероссийский классификатор единиц измерения.</w:t>
      </w:r>
    </w:p>
    <w:p w14:paraId="31EAAFDC" w14:textId="77777777" w:rsidR="008D45B1" w:rsidRDefault="008D45B1" w:rsidP="00932C13">
      <w:pPr>
        <w:widowControl w:val="0"/>
        <w:jc w:val="center"/>
        <w:rPr>
          <w:sz w:val="28"/>
        </w:rPr>
      </w:pPr>
    </w:p>
    <w:p w14:paraId="13695721" w14:textId="77777777" w:rsidR="00694221" w:rsidRDefault="00694221" w:rsidP="00932C13">
      <w:pPr>
        <w:widowControl w:val="0"/>
        <w:jc w:val="center"/>
        <w:rPr>
          <w:sz w:val="28"/>
        </w:rPr>
      </w:pPr>
    </w:p>
    <w:p w14:paraId="4B40360C" w14:textId="77777777" w:rsidR="00694221" w:rsidRDefault="00694221" w:rsidP="00932C13">
      <w:pPr>
        <w:widowControl w:val="0"/>
        <w:jc w:val="center"/>
        <w:rPr>
          <w:sz w:val="28"/>
        </w:rPr>
      </w:pPr>
    </w:p>
    <w:p w14:paraId="796658E0" w14:textId="77777777" w:rsidR="00694221" w:rsidRDefault="00694221" w:rsidP="00932C13">
      <w:pPr>
        <w:widowControl w:val="0"/>
        <w:jc w:val="center"/>
        <w:rPr>
          <w:sz w:val="28"/>
        </w:rPr>
      </w:pPr>
    </w:p>
    <w:p w14:paraId="666C8681" w14:textId="77777777" w:rsidR="00694221" w:rsidRDefault="00694221" w:rsidP="00932C13">
      <w:pPr>
        <w:widowControl w:val="0"/>
        <w:jc w:val="center"/>
        <w:rPr>
          <w:sz w:val="28"/>
        </w:rPr>
      </w:pPr>
    </w:p>
    <w:p w14:paraId="6C70E9E3" w14:textId="77777777" w:rsidR="00694221" w:rsidRDefault="00694221" w:rsidP="00932C13">
      <w:pPr>
        <w:widowControl w:val="0"/>
        <w:jc w:val="center"/>
        <w:rPr>
          <w:sz w:val="28"/>
        </w:rPr>
      </w:pPr>
    </w:p>
    <w:p w14:paraId="42C9A04D" w14:textId="77777777" w:rsidR="00694221" w:rsidRDefault="00694221" w:rsidP="00932C13">
      <w:pPr>
        <w:widowControl w:val="0"/>
        <w:jc w:val="center"/>
        <w:rPr>
          <w:sz w:val="28"/>
        </w:rPr>
      </w:pPr>
    </w:p>
    <w:p w14:paraId="4C17871C" w14:textId="77777777" w:rsidR="00694221" w:rsidRDefault="00694221" w:rsidP="00932C13">
      <w:pPr>
        <w:widowControl w:val="0"/>
        <w:jc w:val="center"/>
        <w:rPr>
          <w:sz w:val="28"/>
        </w:rPr>
      </w:pPr>
    </w:p>
    <w:p w14:paraId="3DA70E8B" w14:textId="77777777" w:rsidR="00694221" w:rsidRDefault="00694221" w:rsidP="00932C13">
      <w:pPr>
        <w:widowControl w:val="0"/>
        <w:jc w:val="center"/>
        <w:rPr>
          <w:sz w:val="28"/>
        </w:rPr>
      </w:pPr>
    </w:p>
    <w:p w14:paraId="4CE5CE60" w14:textId="77777777" w:rsidR="00694221" w:rsidRDefault="00694221" w:rsidP="00932C13">
      <w:pPr>
        <w:widowControl w:val="0"/>
        <w:jc w:val="center"/>
        <w:rPr>
          <w:sz w:val="28"/>
        </w:rPr>
      </w:pPr>
    </w:p>
    <w:p w14:paraId="272B1796" w14:textId="77777777" w:rsidR="00694221" w:rsidRDefault="00694221" w:rsidP="00932C13">
      <w:pPr>
        <w:widowControl w:val="0"/>
        <w:jc w:val="center"/>
        <w:rPr>
          <w:sz w:val="28"/>
        </w:rPr>
      </w:pPr>
    </w:p>
    <w:p w14:paraId="3B349FBF" w14:textId="77777777" w:rsidR="00694221" w:rsidRDefault="00694221" w:rsidP="00932C13">
      <w:pPr>
        <w:widowControl w:val="0"/>
        <w:jc w:val="center"/>
        <w:rPr>
          <w:sz w:val="28"/>
        </w:rPr>
      </w:pPr>
    </w:p>
    <w:p w14:paraId="6CE13C73" w14:textId="77777777"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14:paraId="17D8EE5B" w14:textId="77777777"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14:paraId="48C221BE"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783CE628" w14:textId="77777777"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3568936" w14:textId="77777777"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39DAC00C" w14:textId="77777777"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180667A0" w14:textId="77777777" w:rsidR="00932C13" w:rsidRPr="00F924FD" w:rsidRDefault="00932C13" w:rsidP="002534C9">
            <w:pPr>
              <w:widowControl w:val="0"/>
              <w:jc w:val="center"/>
              <w:outlineLvl w:val="2"/>
              <w:rPr>
                <w:sz w:val="28"/>
              </w:rPr>
            </w:pPr>
            <w:r w:rsidRPr="00F924FD">
              <w:rPr>
                <w:sz w:val="28"/>
              </w:rPr>
              <w:t>Связь с показателями</w:t>
            </w:r>
          </w:p>
        </w:tc>
      </w:tr>
    </w:tbl>
    <w:p w14:paraId="5A954DD7"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14:paraId="22AD0200" w14:textId="77777777"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2CD80673" w14:textId="77777777"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767C3F58" w14:textId="77777777"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796FD72" w14:textId="77777777"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1685B63D" w14:textId="77777777" w:rsidR="00932C13" w:rsidRPr="00F924FD" w:rsidRDefault="00932C13" w:rsidP="002534C9">
            <w:pPr>
              <w:widowControl w:val="0"/>
              <w:jc w:val="center"/>
              <w:outlineLvl w:val="2"/>
              <w:rPr>
                <w:sz w:val="28"/>
              </w:rPr>
            </w:pPr>
            <w:r w:rsidRPr="00F924FD">
              <w:rPr>
                <w:sz w:val="28"/>
              </w:rPr>
              <w:t>4</w:t>
            </w:r>
          </w:p>
        </w:tc>
      </w:tr>
      <w:tr w:rsidR="00932C13" w:rsidRPr="00F924FD" w14:paraId="7D923077" w14:textId="77777777"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62328A8C" w14:textId="77777777"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14:paraId="47FA00D0" w14:textId="77777777" w:rsidR="00932C13" w:rsidRPr="00F924FD" w:rsidRDefault="00932C13" w:rsidP="002534C9">
            <w:pPr>
              <w:widowControl w:val="0"/>
              <w:spacing w:line="228" w:lineRule="auto"/>
              <w:jc w:val="center"/>
              <w:outlineLvl w:val="2"/>
              <w:rPr>
                <w:sz w:val="28"/>
              </w:rPr>
            </w:pPr>
          </w:p>
          <w:p w14:paraId="5CFE113D" w14:textId="77777777"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proofErr w:type="spellStart"/>
            <w:r w:rsidR="00694221">
              <w:rPr>
                <w:sz w:val="28"/>
              </w:rPr>
              <w:t>Богураевского</w:t>
            </w:r>
            <w:proofErr w:type="spellEnd"/>
            <w:r w:rsidR="002534C9">
              <w:rPr>
                <w:sz w:val="28"/>
              </w:rPr>
              <w:t xml:space="preserve"> сельского поселения</w:t>
            </w:r>
            <w:r w:rsidRPr="00F924FD">
              <w:rPr>
                <w:sz w:val="28"/>
              </w:rPr>
              <w:t>.</w:t>
            </w:r>
          </w:p>
          <w:p w14:paraId="19E83DA9" w14:textId="77777777"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14:paraId="5D912890"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6C5A4EA6" w14:textId="77777777"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F88153D" w14:textId="77777777"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02A3A466" w14:textId="77777777"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14:paraId="5AE68B5C" w14:textId="77777777"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597D2C01" w14:textId="77777777" w:rsidR="00932C13" w:rsidRPr="00F924FD" w:rsidRDefault="00932C13" w:rsidP="002534C9">
            <w:pPr>
              <w:widowControl w:val="0"/>
              <w:outlineLvl w:val="2"/>
              <w:rPr>
                <w:sz w:val="28"/>
              </w:rPr>
            </w:pPr>
            <w:r w:rsidRPr="00F924FD">
              <w:rPr>
                <w:sz w:val="28"/>
              </w:rPr>
              <w:t xml:space="preserve">темп роста налоговых </w:t>
            </w:r>
          </w:p>
          <w:p w14:paraId="320DFC34" w14:textId="77777777"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14:paraId="33E9E9AC" w14:textId="77777777"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24CDF5B4" w14:textId="77777777"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14:paraId="0C57C89F" w14:textId="77777777"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14:paraId="1EB82127" w14:textId="77777777" w:rsidR="00932C13" w:rsidRPr="00F924FD" w:rsidRDefault="00932C13" w:rsidP="002534C9">
            <w:pPr>
              <w:widowControl w:val="0"/>
              <w:spacing w:line="228" w:lineRule="auto"/>
              <w:jc w:val="center"/>
              <w:outlineLvl w:val="2"/>
              <w:rPr>
                <w:sz w:val="28"/>
              </w:rPr>
            </w:pPr>
          </w:p>
          <w:p w14:paraId="18DCA126" w14:textId="77777777"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proofErr w:type="spellStart"/>
            <w:r w:rsidR="00400D0A">
              <w:rPr>
                <w:sz w:val="28"/>
              </w:rPr>
              <w:t>Богураевского</w:t>
            </w:r>
            <w:proofErr w:type="spellEnd"/>
            <w:r w:rsidR="007D5232">
              <w:rPr>
                <w:sz w:val="28"/>
              </w:rPr>
              <w:t xml:space="preserve"> сельского поселения</w:t>
            </w:r>
            <w:r w:rsidRPr="00F924FD">
              <w:rPr>
                <w:sz w:val="28"/>
              </w:rPr>
              <w:t>.</w:t>
            </w:r>
          </w:p>
          <w:p w14:paraId="631EE952" w14:textId="77777777"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14:paraId="2BD484E8"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2FB64121" w14:textId="77777777"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7DED5A10" w14:textId="77777777"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5A5182B" w14:textId="77777777"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14:paraId="799CE2F0" w14:textId="77777777" w:rsidR="00932C13" w:rsidRPr="00F924FD" w:rsidRDefault="00932C13" w:rsidP="002534C9">
            <w:pPr>
              <w:widowControl w:val="0"/>
              <w:outlineLvl w:val="2"/>
              <w:rPr>
                <w:sz w:val="28"/>
              </w:rPr>
            </w:pPr>
            <w:r w:rsidRPr="00F924FD">
              <w:rPr>
                <w:sz w:val="28"/>
              </w:rPr>
              <w:t xml:space="preserve">обеспечено качественное </w:t>
            </w:r>
          </w:p>
          <w:p w14:paraId="12BB0FAB" w14:textId="77777777" w:rsidR="00932C13" w:rsidRPr="00F924FD" w:rsidRDefault="00932C13" w:rsidP="007D5232">
            <w:pPr>
              <w:widowControl w:val="0"/>
              <w:outlineLvl w:val="2"/>
              <w:rPr>
                <w:sz w:val="28"/>
              </w:rPr>
            </w:pPr>
            <w:r w:rsidRPr="00F924FD">
              <w:rPr>
                <w:sz w:val="28"/>
              </w:rPr>
              <w:t xml:space="preserve">и своевременное исполнение </w:t>
            </w:r>
            <w:r w:rsidR="00400D0A">
              <w:rPr>
                <w:sz w:val="28"/>
              </w:rPr>
              <w:t xml:space="preserve">местного </w:t>
            </w:r>
            <w:r w:rsidRPr="00F924FD">
              <w:rPr>
                <w:sz w:val="28"/>
              </w:rPr>
              <w:t>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2D54DDFA" w14:textId="77777777" w:rsidR="00932C13" w:rsidRPr="00F924FD" w:rsidRDefault="00932C13" w:rsidP="00400D0A">
            <w:pPr>
              <w:widowControl w:val="0"/>
              <w:rPr>
                <w:sz w:val="28"/>
              </w:rPr>
            </w:pPr>
            <w:r w:rsidRPr="00F924FD">
              <w:rPr>
                <w:sz w:val="28"/>
              </w:rPr>
              <w:t xml:space="preserve">отношение дефицита </w:t>
            </w:r>
            <w:r w:rsidR="00400D0A">
              <w:rPr>
                <w:sz w:val="28"/>
              </w:rPr>
              <w:t xml:space="preserve">местного </w:t>
            </w:r>
            <w:r w:rsidRPr="00F924FD">
              <w:rPr>
                <w:sz w:val="28"/>
              </w:rPr>
              <w:t xml:space="preserve">бюджета к общему годовому объему доходов </w:t>
            </w:r>
            <w:r w:rsidR="00400D0A">
              <w:rPr>
                <w:sz w:val="28"/>
              </w:rPr>
              <w:t xml:space="preserve">местного </w:t>
            </w:r>
            <w:r w:rsidRPr="00F924FD">
              <w:rPr>
                <w:sz w:val="28"/>
              </w:rPr>
              <w:t>бюджета без учета объема безвозмездных поступлений в отчетном финансовом году</w:t>
            </w:r>
          </w:p>
        </w:tc>
      </w:tr>
      <w:tr w:rsidR="00932C13" w:rsidRPr="00F924FD" w14:paraId="04C5C6E6"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12FB7DE5" w14:textId="77777777" w:rsidR="00932C13" w:rsidRPr="00F924FD" w:rsidRDefault="00932C13" w:rsidP="002534C9">
            <w:pPr>
              <w:widowControl w:val="0"/>
              <w:jc w:val="center"/>
              <w:outlineLvl w:val="2"/>
              <w:rPr>
                <w:sz w:val="28"/>
              </w:rPr>
            </w:pPr>
            <w:r w:rsidRPr="00F924FD">
              <w:rPr>
                <w:sz w:val="28"/>
              </w:rPr>
              <w:lastRenderedPageBreak/>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51963DA" w14:textId="77777777" w:rsidR="00932C13" w:rsidRPr="00F924FD" w:rsidRDefault="00932C13" w:rsidP="002534C9">
            <w:pPr>
              <w:widowControl w:val="0"/>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400D0A">
              <w:rPr>
                <w:sz w:val="28"/>
              </w:rPr>
              <w:t xml:space="preserve">местного </w:t>
            </w:r>
            <w:r w:rsidRPr="00F924FD">
              <w:rPr>
                <w:sz w:val="28"/>
              </w:rPr>
              <w:t>бюджет</w:t>
            </w:r>
            <w:r w:rsidR="007D5232">
              <w:rPr>
                <w:sz w:val="28"/>
              </w:rPr>
              <w:t xml:space="preserve">а </w:t>
            </w:r>
            <w:r w:rsidRPr="00F924FD">
              <w:rPr>
                <w:sz w:val="28"/>
              </w:rPr>
              <w:t xml:space="preserve">за счет использования современных информационных технологий, единого информационного пространства </w:t>
            </w:r>
          </w:p>
          <w:p w14:paraId="284FB776" w14:textId="63AE349A" w:rsidR="00932C13" w:rsidRPr="00F924FD" w:rsidRDefault="00932C13" w:rsidP="0049386E">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r w:rsidR="00400D0A">
              <w:rPr>
                <w:sz w:val="28"/>
              </w:rPr>
              <w:t>муниципальными учреждениями, а также некоммерческими организациями являющимися получателями средств местного бюджета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53DED61" w14:textId="77777777" w:rsidR="00932C13" w:rsidRPr="00F924FD" w:rsidRDefault="00932C13" w:rsidP="002534C9">
            <w:pPr>
              <w:widowControl w:val="0"/>
              <w:outlineLvl w:val="2"/>
              <w:rPr>
                <w:sz w:val="28"/>
              </w:rPr>
            </w:pPr>
            <w:r w:rsidRPr="00F924FD">
              <w:rPr>
                <w:sz w:val="28"/>
              </w:rPr>
              <w:t xml:space="preserve">обеспечено функционирование </w:t>
            </w:r>
          </w:p>
          <w:p w14:paraId="03C86EF8" w14:textId="77777777"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14:paraId="3B55D392" w14:textId="77777777" w:rsidR="00932C13" w:rsidRPr="00F924FD" w:rsidRDefault="00932C13" w:rsidP="002534C9">
            <w:pPr>
              <w:widowControl w:val="0"/>
              <w:outlineLvl w:val="2"/>
              <w:rPr>
                <w:sz w:val="28"/>
              </w:rPr>
            </w:pPr>
          </w:p>
          <w:p w14:paraId="66A259B5" w14:textId="77777777"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14:paraId="7D587481" w14:textId="77777777"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457A6D74" w14:textId="77777777" w:rsidR="00932C13" w:rsidRPr="00F924FD" w:rsidRDefault="00932C13" w:rsidP="002534C9">
            <w:pPr>
              <w:widowControl w:val="0"/>
              <w:rPr>
                <w:sz w:val="28"/>
              </w:rPr>
            </w:pPr>
            <w:r w:rsidRPr="00F924FD">
              <w:rPr>
                <w:sz w:val="28"/>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r w:rsidR="002F7F95" w:rsidRPr="00F924FD" w14:paraId="275AA7B9" w14:textId="77777777" w:rsidTr="00B813A6">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326C0B2B" w14:textId="77777777" w:rsidR="002F7F95" w:rsidRPr="00F924FD" w:rsidRDefault="002F7F95" w:rsidP="00B813A6">
            <w:pPr>
              <w:widowControl w:val="0"/>
              <w:spacing w:line="228" w:lineRule="auto"/>
              <w:jc w:val="center"/>
              <w:outlineLvl w:val="2"/>
              <w:rPr>
                <w:sz w:val="28"/>
              </w:rPr>
            </w:pPr>
            <w:r>
              <w:rPr>
                <w:sz w:val="28"/>
              </w:rPr>
              <w:t>3</w:t>
            </w:r>
            <w:r w:rsidRPr="00F924FD">
              <w:rPr>
                <w:sz w:val="28"/>
              </w:rPr>
              <w:t xml:space="preserve">. Комплекс процессных мероприятий </w:t>
            </w:r>
          </w:p>
          <w:p w14:paraId="75F55180" w14:textId="77777777" w:rsidR="002F7F95" w:rsidRPr="00F924FD" w:rsidRDefault="002F7F95" w:rsidP="00B813A6">
            <w:pPr>
              <w:widowControl w:val="0"/>
              <w:spacing w:line="228" w:lineRule="auto"/>
              <w:jc w:val="center"/>
              <w:outlineLvl w:val="2"/>
              <w:rPr>
                <w:sz w:val="28"/>
              </w:rPr>
            </w:pPr>
            <w:r w:rsidRPr="00F924FD">
              <w:rPr>
                <w:sz w:val="28"/>
              </w:rPr>
              <w:t>«</w:t>
            </w:r>
            <w:r>
              <w:rPr>
                <w:sz w:val="28"/>
              </w:rPr>
              <w:t xml:space="preserve">Управление муниципальным долгом </w:t>
            </w:r>
            <w:proofErr w:type="spellStart"/>
            <w:r>
              <w:rPr>
                <w:sz w:val="28"/>
              </w:rPr>
              <w:t>Богураевского</w:t>
            </w:r>
            <w:proofErr w:type="spellEnd"/>
            <w:r>
              <w:rPr>
                <w:sz w:val="28"/>
              </w:rPr>
              <w:t xml:space="preserve"> сельского поселения</w:t>
            </w:r>
            <w:r w:rsidRPr="00F924FD">
              <w:rPr>
                <w:sz w:val="28"/>
              </w:rPr>
              <w:t>»</w:t>
            </w:r>
          </w:p>
          <w:p w14:paraId="5F449661" w14:textId="77777777" w:rsidR="002F7F95" w:rsidRPr="00F924FD" w:rsidRDefault="002F7F95" w:rsidP="00B813A6">
            <w:pPr>
              <w:widowControl w:val="0"/>
              <w:spacing w:line="228" w:lineRule="auto"/>
              <w:jc w:val="center"/>
              <w:outlineLvl w:val="2"/>
              <w:rPr>
                <w:sz w:val="28"/>
              </w:rPr>
            </w:pPr>
          </w:p>
          <w:p w14:paraId="654A033E" w14:textId="77777777" w:rsidR="002F7F95" w:rsidRPr="00F924FD" w:rsidRDefault="002F7F95" w:rsidP="00B813A6">
            <w:pPr>
              <w:widowControl w:val="0"/>
              <w:spacing w:line="228" w:lineRule="auto"/>
              <w:outlineLvl w:val="2"/>
              <w:rPr>
                <w:sz w:val="28"/>
              </w:rPr>
            </w:pPr>
            <w:r w:rsidRPr="00F924FD">
              <w:rPr>
                <w:sz w:val="28"/>
              </w:rPr>
              <w:t xml:space="preserve">Ответственный за реализацию: </w:t>
            </w:r>
            <w:r>
              <w:rPr>
                <w:sz w:val="28"/>
              </w:rPr>
              <w:t xml:space="preserve">Администрация </w:t>
            </w:r>
            <w:proofErr w:type="spellStart"/>
            <w:r>
              <w:rPr>
                <w:sz w:val="28"/>
              </w:rPr>
              <w:t>Богураевского</w:t>
            </w:r>
            <w:proofErr w:type="spellEnd"/>
            <w:r>
              <w:rPr>
                <w:sz w:val="28"/>
              </w:rPr>
              <w:t xml:space="preserve"> сельского поселения</w:t>
            </w:r>
            <w:r w:rsidRPr="00F924FD">
              <w:rPr>
                <w:sz w:val="28"/>
              </w:rPr>
              <w:t>.</w:t>
            </w:r>
          </w:p>
          <w:p w14:paraId="636B52F7" w14:textId="77777777" w:rsidR="002F7F95" w:rsidRPr="00F924FD" w:rsidRDefault="002F7F95" w:rsidP="00B813A6">
            <w:pPr>
              <w:widowControl w:val="0"/>
              <w:spacing w:line="228" w:lineRule="auto"/>
              <w:outlineLvl w:val="2"/>
              <w:rPr>
                <w:sz w:val="28"/>
              </w:rPr>
            </w:pPr>
            <w:r w:rsidRPr="00F924FD">
              <w:rPr>
                <w:sz w:val="28"/>
              </w:rPr>
              <w:t>Срок реализации: 202</w:t>
            </w:r>
            <w:r>
              <w:rPr>
                <w:sz w:val="28"/>
              </w:rPr>
              <w:t>5</w:t>
            </w:r>
            <w:r w:rsidRPr="00F924FD">
              <w:rPr>
                <w:sz w:val="28"/>
              </w:rPr>
              <w:t xml:space="preserve"> – 2030 годы</w:t>
            </w:r>
          </w:p>
        </w:tc>
      </w:tr>
      <w:tr w:rsidR="002F7F95" w:rsidRPr="00F924FD" w14:paraId="08D785D1" w14:textId="77777777" w:rsidTr="00B813A6">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5BE11D73" w14:textId="77777777" w:rsidR="002F7F95" w:rsidRPr="00F924FD" w:rsidRDefault="002F7F95" w:rsidP="00B813A6">
            <w:pPr>
              <w:widowControl w:val="0"/>
              <w:jc w:val="center"/>
              <w:outlineLvl w:val="2"/>
              <w:rPr>
                <w:sz w:val="28"/>
              </w:rPr>
            </w:pPr>
            <w:r>
              <w:rPr>
                <w:sz w:val="28"/>
              </w:rPr>
              <w:t>3</w:t>
            </w: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6633BC49" w14:textId="77777777" w:rsidR="002F7F95" w:rsidRPr="00F924FD" w:rsidRDefault="002F7F95" w:rsidP="00B813A6">
            <w:pPr>
              <w:widowControl w:val="0"/>
              <w:outlineLvl w:val="2"/>
              <w:rPr>
                <w:sz w:val="28"/>
              </w:rPr>
            </w:pPr>
            <w:r>
              <w:rPr>
                <w:sz w:val="28"/>
              </w:rPr>
              <w:t xml:space="preserve">Объем муниципального долга </w:t>
            </w:r>
            <w:proofErr w:type="spellStart"/>
            <w:r>
              <w:rPr>
                <w:sz w:val="28"/>
              </w:rPr>
              <w:t>Богураевского</w:t>
            </w:r>
            <w:proofErr w:type="spellEnd"/>
            <w:r>
              <w:rPr>
                <w:sz w:val="28"/>
              </w:rPr>
              <w:t xml:space="preserve"> сельского поселения и расходы на его обслуживание обеспечены на</w:t>
            </w:r>
            <w:r w:rsidR="009029E5">
              <w:rPr>
                <w:sz w:val="28"/>
              </w:rPr>
              <w:t xml:space="preserve"> </w:t>
            </w:r>
            <w:r>
              <w:rPr>
                <w:sz w:val="28"/>
              </w:rPr>
              <w:t>базовом уровне</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69CB31DB" w14:textId="77777777" w:rsidR="002F7F95" w:rsidRDefault="002F7F95" w:rsidP="00B813A6">
            <w:pPr>
              <w:widowControl w:val="0"/>
              <w:outlineLvl w:val="2"/>
              <w:rPr>
                <w:sz w:val="28"/>
              </w:rPr>
            </w:pPr>
            <w:r>
              <w:rPr>
                <w:sz w:val="28"/>
              </w:rPr>
              <w:t xml:space="preserve">Обеспечено проведение единой политики муниципальных заимствований </w:t>
            </w:r>
            <w:proofErr w:type="spellStart"/>
            <w:r>
              <w:rPr>
                <w:sz w:val="28"/>
              </w:rPr>
              <w:t>Богураевского</w:t>
            </w:r>
            <w:proofErr w:type="spellEnd"/>
            <w:r>
              <w:rPr>
                <w:sz w:val="28"/>
              </w:rPr>
              <w:t xml:space="preserve"> сельского поселения;</w:t>
            </w:r>
          </w:p>
          <w:p w14:paraId="334489A2" w14:textId="77777777" w:rsidR="002F7F95" w:rsidRPr="00F924FD" w:rsidRDefault="002F7F95" w:rsidP="00B813A6">
            <w:pPr>
              <w:widowControl w:val="0"/>
              <w:outlineLvl w:val="2"/>
              <w:rPr>
                <w:sz w:val="28"/>
              </w:rPr>
            </w:pPr>
            <w:r>
              <w:rPr>
                <w:sz w:val="28"/>
              </w:rPr>
              <w:t xml:space="preserve">Обеспечено соответствие уровня муниципального долга </w:t>
            </w:r>
            <w:proofErr w:type="spellStart"/>
            <w:r>
              <w:rPr>
                <w:sz w:val="28"/>
              </w:rPr>
              <w:t>Богураевского</w:t>
            </w:r>
            <w:proofErr w:type="spellEnd"/>
            <w:r>
              <w:rPr>
                <w:sz w:val="28"/>
              </w:rPr>
              <w:t xml:space="preserve"> сельского поселения требованиям бюджетного законодательства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6760D4FB" w14:textId="77777777" w:rsidR="002F7F95" w:rsidRPr="00F924FD" w:rsidRDefault="002F7F95" w:rsidP="002F7F95">
            <w:pPr>
              <w:widowControl w:val="0"/>
              <w:rPr>
                <w:sz w:val="28"/>
              </w:rPr>
            </w:pPr>
            <w:r>
              <w:rPr>
                <w:sz w:val="28"/>
              </w:rPr>
              <w:t xml:space="preserve">Отношение объема муниципального долга </w:t>
            </w:r>
            <w:proofErr w:type="spellStart"/>
            <w:r>
              <w:rPr>
                <w:sz w:val="28"/>
              </w:rPr>
              <w:t>Богураевского</w:t>
            </w:r>
            <w:proofErr w:type="spellEnd"/>
            <w:r>
              <w:rPr>
                <w:sz w:val="28"/>
              </w:rPr>
              <w:t xml:space="preserve"> сельского поселения по состоянию на 1 января года, следующему за отчетным, к общему объему доходов (без учета безвозмездных поступлений) местного бюджета</w:t>
            </w:r>
          </w:p>
        </w:tc>
      </w:tr>
    </w:tbl>
    <w:p w14:paraId="635E6FEA" w14:textId="77777777" w:rsidR="00932C13" w:rsidRPr="00F924FD" w:rsidRDefault="00932C13" w:rsidP="00932C13">
      <w:pPr>
        <w:widowControl w:val="0"/>
        <w:ind w:right="-173"/>
        <w:jc w:val="both"/>
        <w:outlineLvl w:val="2"/>
      </w:pPr>
    </w:p>
    <w:p w14:paraId="38F84DBB" w14:textId="77777777"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14:paraId="28CAE417" w14:textId="77777777" w:rsidR="00932C13" w:rsidRPr="00AF4380" w:rsidRDefault="00932C13" w:rsidP="00932C13">
      <w:pPr>
        <w:widowControl w:val="0"/>
        <w:jc w:val="center"/>
        <w:outlineLvl w:val="2"/>
        <w:rPr>
          <w:sz w:val="28"/>
        </w:rPr>
      </w:pPr>
    </w:p>
    <w:tbl>
      <w:tblPr>
        <w:tblW w:w="15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398"/>
        <w:gridCol w:w="1278"/>
        <w:gridCol w:w="1962"/>
        <w:gridCol w:w="6"/>
      </w:tblGrid>
      <w:tr w:rsidR="0049386E" w:rsidRPr="00AF4380" w14:paraId="693D832E" w14:textId="77777777" w:rsidTr="00F3255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9D0214" w14:textId="77777777" w:rsidR="0049386E" w:rsidRPr="00AF4380" w:rsidRDefault="0049386E"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6563D3" w14:textId="77777777" w:rsidR="0049386E" w:rsidRPr="00AF4380" w:rsidRDefault="0049386E" w:rsidP="002534C9">
            <w:pPr>
              <w:widowControl w:val="0"/>
              <w:jc w:val="center"/>
              <w:rPr>
                <w:sz w:val="28"/>
              </w:rPr>
            </w:pPr>
            <w:r w:rsidRPr="00AF4380">
              <w:rPr>
                <w:sz w:val="28"/>
              </w:rPr>
              <w:t xml:space="preserve">Наименование </w:t>
            </w:r>
          </w:p>
          <w:p w14:paraId="00B37617" w14:textId="77777777" w:rsidR="0049386E" w:rsidRPr="00AF4380" w:rsidRDefault="0049386E" w:rsidP="002534C9">
            <w:pPr>
              <w:widowControl w:val="0"/>
              <w:jc w:val="center"/>
              <w:rPr>
                <w:sz w:val="28"/>
              </w:rPr>
            </w:pPr>
            <w:r w:rsidRPr="00AF4380">
              <w:rPr>
                <w:sz w:val="28"/>
              </w:rPr>
              <w:t>программы, структурного элемента, источник финансового обеспечения</w:t>
            </w:r>
          </w:p>
        </w:tc>
        <w:tc>
          <w:tcPr>
            <w:tcW w:w="8307" w:type="dxa"/>
            <w:gridSpan w:val="6"/>
            <w:tcBorders>
              <w:top w:val="single" w:sz="4" w:space="0" w:color="000000"/>
              <w:left w:val="single" w:sz="4" w:space="0" w:color="000000"/>
              <w:bottom w:val="single" w:sz="4" w:space="0" w:color="000000"/>
              <w:right w:val="single" w:sz="4" w:space="0" w:color="000000"/>
            </w:tcBorders>
          </w:tcPr>
          <w:p w14:paraId="7FC5FB10" w14:textId="2B71918B" w:rsidR="0049386E" w:rsidRPr="00AF4380" w:rsidRDefault="0049386E" w:rsidP="002534C9">
            <w:pPr>
              <w:widowControl w:val="0"/>
              <w:jc w:val="center"/>
              <w:outlineLvl w:val="2"/>
              <w:rPr>
                <w:sz w:val="28"/>
              </w:rPr>
            </w:pPr>
            <w:r w:rsidRPr="00AF4380">
              <w:rPr>
                <w:sz w:val="28"/>
              </w:rPr>
              <w:t>Объем расходов по годам реализации (тыс. рублей)</w:t>
            </w:r>
          </w:p>
        </w:tc>
      </w:tr>
      <w:tr w:rsidR="0049386E" w:rsidRPr="00AF4380" w14:paraId="6D38E5B6"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DE7684" w14:textId="77777777" w:rsidR="0049386E" w:rsidRPr="00AF4380" w:rsidRDefault="0049386E"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759AFE" w14:textId="77777777" w:rsidR="0049386E" w:rsidRPr="00AF4380" w:rsidRDefault="0049386E"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C7D1A0" w14:textId="77777777" w:rsidR="0049386E" w:rsidRPr="00AF4380" w:rsidRDefault="0049386E" w:rsidP="007D5232">
            <w:pPr>
              <w:widowControl w:val="0"/>
              <w:jc w:val="center"/>
              <w:outlineLvl w:val="2"/>
              <w:rPr>
                <w:sz w:val="28"/>
              </w:rPr>
            </w:pPr>
            <w:r w:rsidRPr="00AF4380">
              <w:rPr>
                <w:sz w:val="28"/>
              </w:rPr>
              <w:t>202</w:t>
            </w:r>
            <w:r>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C1A850" w14:textId="77777777" w:rsidR="0049386E" w:rsidRPr="00AF4380" w:rsidRDefault="0049386E" w:rsidP="007D5232">
            <w:pPr>
              <w:widowControl w:val="0"/>
              <w:jc w:val="center"/>
              <w:outlineLvl w:val="2"/>
              <w:rPr>
                <w:sz w:val="28"/>
              </w:rPr>
            </w:pPr>
            <w:r w:rsidRPr="00AF4380">
              <w:rPr>
                <w:sz w:val="28"/>
              </w:rPr>
              <w:t>202</w:t>
            </w:r>
            <w:r>
              <w:rPr>
                <w:sz w:val="28"/>
              </w:rPr>
              <w:t>6</w:t>
            </w:r>
            <w:r w:rsidRPr="00AF4380">
              <w:rPr>
                <w:sz w:val="28"/>
              </w:rPr>
              <w:t xml:space="preserve"> </w:t>
            </w:r>
          </w:p>
        </w:tc>
        <w:tc>
          <w:tcPr>
            <w:tcW w:w="13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2DFF3" w14:textId="77777777" w:rsidR="0049386E" w:rsidRPr="00AF4380" w:rsidRDefault="0049386E" w:rsidP="007D5232">
            <w:pPr>
              <w:widowControl w:val="0"/>
              <w:jc w:val="center"/>
              <w:rPr>
                <w:sz w:val="28"/>
              </w:rPr>
            </w:pPr>
            <w:r w:rsidRPr="00AF4380">
              <w:rPr>
                <w:sz w:val="28"/>
              </w:rPr>
              <w:t>202</w:t>
            </w:r>
            <w:r>
              <w:rPr>
                <w:sz w:val="28"/>
              </w:rPr>
              <w:t>7</w:t>
            </w:r>
          </w:p>
        </w:tc>
        <w:tc>
          <w:tcPr>
            <w:tcW w:w="1278" w:type="dxa"/>
            <w:tcBorders>
              <w:top w:val="single" w:sz="4" w:space="0" w:color="000000"/>
              <w:left w:val="single" w:sz="4" w:space="0" w:color="000000"/>
              <w:bottom w:val="single" w:sz="4" w:space="0" w:color="000000"/>
              <w:right w:val="single" w:sz="4" w:space="0" w:color="000000"/>
            </w:tcBorders>
          </w:tcPr>
          <w:p w14:paraId="3B2B7CC1" w14:textId="637ED260" w:rsidR="0049386E" w:rsidRPr="00AF4380" w:rsidRDefault="0049386E" w:rsidP="002534C9">
            <w:pPr>
              <w:widowControl w:val="0"/>
              <w:jc w:val="center"/>
              <w:outlineLvl w:val="2"/>
              <w:rPr>
                <w:sz w:val="28"/>
              </w:rPr>
            </w:pPr>
            <w:r>
              <w:rPr>
                <w:sz w:val="28"/>
              </w:rPr>
              <w:t>2028</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653C8" w14:textId="18D4EA41" w:rsidR="0049386E" w:rsidRPr="00AF4380" w:rsidRDefault="0049386E" w:rsidP="002534C9">
            <w:pPr>
              <w:widowControl w:val="0"/>
              <w:jc w:val="center"/>
              <w:outlineLvl w:val="2"/>
              <w:rPr>
                <w:sz w:val="28"/>
              </w:rPr>
            </w:pPr>
            <w:r w:rsidRPr="00AF4380">
              <w:rPr>
                <w:sz w:val="28"/>
              </w:rPr>
              <w:t>Всего</w:t>
            </w:r>
          </w:p>
        </w:tc>
      </w:tr>
      <w:tr w:rsidR="0049386E" w:rsidRPr="00AF4380" w14:paraId="23BD07F1" w14:textId="77777777" w:rsidTr="00F32554">
        <w:trPr>
          <w:gridAfter w:val="1"/>
          <w:wAfter w:w="6" w:type="dxa"/>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D170F4" w14:textId="77777777" w:rsidR="0049386E" w:rsidRPr="00AF4380" w:rsidRDefault="0049386E"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E7019B" w14:textId="77777777" w:rsidR="0049386E" w:rsidRPr="00AF4380" w:rsidRDefault="0049386E"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355D4B" w14:textId="77777777" w:rsidR="0049386E" w:rsidRPr="00AF4380" w:rsidRDefault="0049386E"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48D2C0" w14:textId="77777777" w:rsidR="0049386E" w:rsidRPr="00AF4380" w:rsidRDefault="0049386E" w:rsidP="002534C9">
            <w:pPr>
              <w:widowControl w:val="0"/>
              <w:jc w:val="center"/>
              <w:outlineLvl w:val="2"/>
              <w:rPr>
                <w:sz w:val="28"/>
              </w:rPr>
            </w:pPr>
            <w:r w:rsidRPr="00AF4380">
              <w:rPr>
                <w:sz w:val="28"/>
              </w:rPr>
              <w:t>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C9D4B0" w14:textId="77777777" w:rsidR="0049386E" w:rsidRPr="00AF4380" w:rsidRDefault="0049386E" w:rsidP="002534C9">
            <w:pPr>
              <w:widowControl w:val="0"/>
              <w:jc w:val="center"/>
              <w:outlineLvl w:val="2"/>
              <w:rPr>
                <w:sz w:val="28"/>
              </w:rPr>
            </w:pPr>
            <w:r w:rsidRPr="00AF4380">
              <w:rPr>
                <w:sz w:val="28"/>
              </w:rPr>
              <w:t>5</w:t>
            </w:r>
          </w:p>
        </w:tc>
        <w:tc>
          <w:tcPr>
            <w:tcW w:w="1278" w:type="dxa"/>
            <w:tcBorders>
              <w:top w:val="single" w:sz="4" w:space="0" w:color="000000"/>
              <w:left w:val="single" w:sz="4" w:space="0" w:color="000000"/>
              <w:bottom w:val="single" w:sz="4" w:space="0" w:color="000000"/>
              <w:right w:val="single" w:sz="4" w:space="0" w:color="000000"/>
            </w:tcBorders>
          </w:tcPr>
          <w:p w14:paraId="418E40D4" w14:textId="77777777" w:rsidR="0049386E" w:rsidRPr="00AF4380" w:rsidRDefault="0049386E"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F11B9D" w14:textId="0E5DDA59" w:rsidR="0049386E" w:rsidRPr="00AF4380" w:rsidRDefault="0049386E" w:rsidP="002534C9">
            <w:pPr>
              <w:widowControl w:val="0"/>
              <w:jc w:val="center"/>
              <w:outlineLvl w:val="2"/>
              <w:rPr>
                <w:sz w:val="28"/>
              </w:rPr>
            </w:pPr>
            <w:r w:rsidRPr="00AF4380">
              <w:rPr>
                <w:sz w:val="28"/>
              </w:rPr>
              <w:t>6</w:t>
            </w:r>
          </w:p>
        </w:tc>
      </w:tr>
      <w:tr w:rsidR="0049386E" w:rsidRPr="00AF4380" w14:paraId="5EC507E3" w14:textId="77777777" w:rsidTr="00F32554">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E671FC" w14:textId="77777777" w:rsidR="0049386E" w:rsidRPr="00AF4380" w:rsidRDefault="0049386E"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AF8453" w14:textId="036BEB4B" w:rsidR="0049386E" w:rsidRPr="00AF4380" w:rsidRDefault="0049386E" w:rsidP="002534C9">
            <w:pPr>
              <w:widowControl w:val="0"/>
              <w:outlineLvl w:val="2"/>
              <w:rPr>
                <w:sz w:val="28"/>
              </w:rPr>
            </w:pPr>
            <w:r>
              <w:rPr>
                <w:sz w:val="28"/>
              </w:rPr>
              <w:t xml:space="preserve">Муниципальная </w:t>
            </w:r>
            <w:r w:rsidRPr="00AF4380">
              <w:rPr>
                <w:sz w:val="28"/>
              </w:rPr>
              <w:t xml:space="preserve">программа </w:t>
            </w:r>
            <w:proofErr w:type="spellStart"/>
            <w:r>
              <w:rPr>
                <w:sz w:val="28"/>
              </w:rPr>
              <w:t>Богураевского</w:t>
            </w:r>
            <w:proofErr w:type="spellEnd"/>
            <w:r>
              <w:rPr>
                <w:sz w:val="28"/>
              </w:rPr>
              <w:t xml:space="preserve"> сельского поселения</w:t>
            </w:r>
            <w:r w:rsidRPr="00AF4380">
              <w:rPr>
                <w:sz w:val="28"/>
              </w:rPr>
              <w:t xml:space="preserve"> «Управление </w:t>
            </w:r>
            <w:r>
              <w:rPr>
                <w:sz w:val="28"/>
              </w:rPr>
              <w:t xml:space="preserve">муниципальными </w:t>
            </w:r>
            <w:r w:rsidRPr="00AF4380">
              <w:rPr>
                <w:sz w:val="28"/>
              </w:rPr>
              <w:t xml:space="preserve">финансами </w:t>
            </w:r>
          </w:p>
          <w:p w14:paraId="2C742B56" w14:textId="77777777" w:rsidR="0049386E" w:rsidRPr="00AF4380" w:rsidRDefault="0049386E" w:rsidP="002534C9">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14:paraId="7FAF4B25" w14:textId="77777777" w:rsidR="0049386E" w:rsidRPr="00AF4380" w:rsidRDefault="0049386E"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E2C088" w14:textId="79440656"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00DF12" w14:textId="6CBBCD59" w:rsidR="0049386E" w:rsidRPr="0073394D" w:rsidRDefault="00F32554" w:rsidP="00765623">
            <w:pPr>
              <w:widowControl w:val="0"/>
              <w:jc w:val="center"/>
              <w:outlineLvl w:val="2"/>
              <w:rPr>
                <w:sz w:val="28"/>
              </w:rPr>
            </w:pPr>
            <w:r>
              <w:rPr>
                <w:sz w:val="28"/>
              </w:rPr>
              <w:t>10 761,1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7AA230" w14:textId="0A94D01B" w:rsidR="0049386E" w:rsidRPr="0073394D" w:rsidRDefault="00F32554" w:rsidP="00765623">
            <w:pPr>
              <w:widowControl w:val="0"/>
              <w:jc w:val="center"/>
              <w:outlineLvl w:val="2"/>
              <w:rPr>
                <w:sz w:val="28"/>
              </w:rPr>
            </w:pPr>
            <w:r>
              <w:rPr>
                <w:sz w:val="28"/>
              </w:rPr>
              <w:t>11 390,1</w:t>
            </w:r>
          </w:p>
        </w:tc>
        <w:tc>
          <w:tcPr>
            <w:tcW w:w="1278" w:type="dxa"/>
            <w:tcBorders>
              <w:top w:val="single" w:sz="4" w:space="0" w:color="000000"/>
              <w:left w:val="single" w:sz="4" w:space="0" w:color="000000"/>
              <w:bottom w:val="single" w:sz="4" w:space="0" w:color="000000"/>
              <w:right w:val="single" w:sz="4" w:space="0" w:color="000000"/>
            </w:tcBorders>
          </w:tcPr>
          <w:p w14:paraId="57880C13" w14:textId="02BE16BD" w:rsidR="0049386E" w:rsidRDefault="00F32554" w:rsidP="00765623">
            <w:pPr>
              <w:widowControl w:val="0"/>
              <w:jc w:val="center"/>
              <w:outlineLvl w:val="2"/>
              <w:rPr>
                <w:sz w:val="28"/>
              </w:rPr>
            </w:pPr>
            <w:r>
              <w:rPr>
                <w:sz w:val="28"/>
              </w:rPr>
              <w:t>11 154,6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CE475" w14:textId="0EAD358F" w:rsidR="0049386E" w:rsidRPr="0073394D" w:rsidRDefault="00EE0FF7" w:rsidP="00765623">
            <w:pPr>
              <w:widowControl w:val="0"/>
              <w:jc w:val="center"/>
              <w:outlineLvl w:val="2"/>
              <w:rPr>
                <w:sz w:val="28"/>
              </w:rPr>
            </w:pPr>
            <w:r>
              <w:rPr>
                <w:sz w:val="28"/>
              </w:rPr>
              <w:t>44 006,2</w:t>
            </w:r>
          </w:p>
        </w:tc>
      </w:tr>
      <w:tr w:rsidR="0049386E" w:rsidRPr="00AF4380" w14:paraId="75EC09C3"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C6FD3" w14:textId="77777777" w:rsidR="0049386E" w:rsidRPr="00AF4380" w:rsidRDefault="0049386E"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EABBC3" w14:textId="77777777" w:rsidR="0049386E" w:rsidRPr="00AF4380" w:rsidRDefault="0049386E" w:rsidP="002534C9">
            <w:pPr>
              <w:widowControl w:val="0"/>
              <w:rPr>
                <w:sz w:val="28"/>
              </w:rPr>
            </w:pPr>
            <w:r w:rsidRPr="00AF4380">
              <w:rPr>
                <w:sz w:val="28"/>
              </w:rPr>
              <w:t xml:space="preserve"> </w:t>
            </w:r>
            <w:r>
              <w:rPr>
                <w:sz w:val="28"/>
              </w:rPr>
              <w:t xml:space="preserve">Местный </w:t>
            </w: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31CD9B" w14:textId="53A511C3"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A97BC5" w14:textId="3B8BC810" w:rsidR="0049386E" w:rsidRPr="0073394D" w:rsidRDefault="00F32554" w:rsidP="00765623">
            <w:pPr>
              <w:widowControl w:val="0"/>
              <w:jc w:val="center"/>
              <w:outlineLvl w:val="2"/>
              <w:rPr>
                <w:sz w:val="28"/>
              </w:rPr>
            </w:pPr>
            <w:r>
              <w:rPr>
                <w:sz w:val="28"/>
              </w:rPr>
              <w:t>10 761,1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FDDA7B" w14:textId="3E84DBA1" w:rsidR="0049386E" w:rsidRPr="0073394D" w:rsidRDefault="00F32554" w:rsidP="00765623">
            <w:pPr>
              <w:widowControl w:val="0"/>
              <w:jc w:val="center"/>
              <w:outlineLvl w:val="2"/>
              <w:rPr>
                <w:sz w:val="28"/>
              </w:rPr>
            </w:pPr>
            <w:r>
              <w:rPr>
                <w:sz w:val="28"/>
              </w:rPr>
              <w:t>11 390,1</w:t>
            </w:r>
          </w:p>
        </w:tc>
        <w:tc>
          <w:tcPr>
            <w:tcW w:w="1278" w:type="dxa"/>
            <w:tcBorders>
              <w:top w:val="single" w:sz="4" w:space="0" w:color="000000"/>
              <w:left w:val="single" w:sz="4" w:space="0" w:color="000000"/>
              <w:bottom w:val="single" w:sz="4" w:space="0" w:color="000000"/>
              <w:right w:val="single" w:sz="4" w:space="0" w:color="000000"/>
            </w:tcBorders>
          </w:tcPr>
          <w:p w14:paraId="64FBC96A" w14:textId="4A070E64" w:rsidR="0049386E" w:rsidRDefault="00F32554" w:rsidP="007566F0">
            <w:pPr>
              <w:widowControl w:val="0"/>
              <w:jc w:val="center"/>
              <w:outlineLvl w:val="2"/>
              <w:rPr>
                <w:sz w:val="28"/>
              </w:rPr>
            </w:pPr>
            <w:r>
              <w:rPr>
                <w:sz w:val="28"/>
              </w:rPr>
              <w:t>11 154,6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B37713" w14:textId="3AC2770A" w:rsidR="0049386E" w:rsidRPr="0073394D" w:rsidRDefault="00EE0FF7" w:rsidP="007566F0">
            <w:pPr>
              <w:widowControl w:val="0"/>
              <w:jc w:val="center"/>
              <w:outlineLvl w:val="2"/>
              <w:rPr>
                <w:sz w:val="28"/>
              </w:rPr>
            </w:pPr>
            <w:r>
              <w:rPr>
                <w:sz w:val="28"/>
              </w:rPr>
              <w:t>44 006,2</w:t>
            </w:r>
          </w:p>
        </w:tc>
      </w:tr>
      <w:tr w:rsidR="0049386E" w:rsidRPr="00AF4380" w14:paraId="6CC526FF" w14:textId="77777777" w:rsidTr="00F32554">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3F7366" w14:textId="77777777" w:rsidR="0049386E" w:rsidRPr="00AF4380" w:rsidRDefault="0049386E" w:rsidP="002534C9">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3B101B" w14:textId="77777777" w:rsidR="0049386E" w:rsidRPr="00AF4380" w:rsidRDefault="0049386E" w:rsidP="002534C9">
            <w:pPr>
              <w:widowControl w:val="0"/>
              <w:outlineLvl w:val="2"/>
              <w:rPr>
                <w:sz w:val="28"/>
              </w:rPr>
            </w:pPr>
            <w:r w:rsidRPr="00AF4380">
              <w:rPr>
                <w:sz w:val="28"/>
              </w:rPr>
              <w:t xml:space="preserve">Комплекс процессных мероприятий «Информационное обеспечение </w:t>
            </w:r>
          </w:p>
          <w:p w14:paraId="10E5C5FC" w14:textId="77777777" w:rsidR="0049386E" w:rsidRPr="00AF4380" w:rsidRDefault="0049386E" w:rsidP="002534C9">
            <w:pPr>
              <w:widowControl w:val="0"/>
              <w:outlineLvl w:val="2"/>
              <w:rPr>
                <w:sz w:val="28"/>
              </w:rPr>
            </w:pPr>
            <w:r w:rsidRPr="00AF4380">
              <w:rPr>
                <w:sz w:val="28"/>
              </w:rPr>
              <w:t xml:space="preserve">и организация бюджетного процесса» (всего), </w:t>
            </w:r>
          </w:p>
          <w:p w14:paraId="59E916C8" w14:textId="77777777" w:rsidR="0049386E" w:rsidRPr="00AF4380" w:rsidRDefault="0049386E"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1BE65F" w14:textId="279E28DE"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61C40B" w14:textId="7189223E" w:rsidR="0049386E" w:rsidRPr="0073394D" w:rsidRDefault="00F32554" w:rsidP="00765623">
            <w:pPr>
              <w:widowControl w:val="0"/>
              <w:jc w:val="center"/>
              <w:outlineLvl w:val="2"/>
              <w:rPr>
                <w:sz w:val="28"/>
              </w:rPr>
            </w:pPr>
            <w:r>
              <w:rPr>
                <w:sz w:val="28"/>
              </w:rPr>
              <w:t>10 761,1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AACBAA" w14:textId="25B773F3" w:rsidR="0049386E" w:rsidRPr="0073394D" w:rsidRDefault="00F32554" w:rsidP="00765623">
            <w:pPr>
              <w:widowControl w:val="0"/>
              <w:jc w:val="center"/>
              <w:outlineLvl w:val="2"/>
              <w:rPr>
                <w:sz w:val="28"/>
              </w:rPr>
            </w:pPr>
            <w:r>
              <w:rPr>
                <w:sz w:val="28"/>
              </w:rPr>
              <w:t>11 390,1</w:t>
            </w:r>
          </w:p>
        </w:tc>
        <w:tc>
          <w:tcPr>
            <w:tcW w:w="1278" w:type="dxa"/>
            <w:tcBorders>
              <w:top w:val="single" w:sz="4" w:space="0" w:color="000000"/>
              <w:left w:val="single" w:sz="4" w:space="0" w:color="000000"/>
              <w:bottom w:val="single" w:sz="4" w:space="0" w:color="000000"/>
              <w:right w:val="single" w:sz="4" w:space="0" w:color="000000"/>
            </w:tcBorders>
          </w:tcPr>
          <w:p w14:paraId="604859CF" w14:textId="6C8DFE1B" w:rsidR="0049386E" w:rsidRDefault="00F32554" w:rsidP="007566F0">
            <w:pPr>
              <w:widowControl w:val="0"/>
              <w:jc w:val="center"/>
              <w:outlineLvl w:val="2"/>
              <w:rPr>
                <w:sz w:val="28"/>
              </w:rPr>
            </w:pPr>
            <w:r>
              <w:rPr>
                <w:sz w:val="28"/>
              </w:rPr>
              <w:t>11 154,6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54015C" w14:textId="37140856" w:rsidR="0049386E" w:rsidRPr="0073394D" w:rsidRDefault="00EE0FF7" w:rsidP="007566F0">
            <w:pPr>
              <w:widowControl w:val="0"/>
              <w:jc w:val="center"/>
              <w:outlineLvl w:val="2"/>
              <w:rPr>
                <w:sz w:val="28"/>
              </w:rPr>
            </w:pPr>
            <w:r>
              <w:rPr>
                <w:sz w:val="28"/>
              </w:rPr>
              <w:t>44 006,2</w:t>
            </w:r>
          </w:p>
        </w:tc>
      </w:tr>
      <w:tr w:rsidR="0049386E" w:rsidRPr="00AF4380" w14:paraId="4CBC5C0D"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75F926" w14:textId="77777777" w:rsidR="0049386E" w:rsidRPr="00AF4380" w:rsidRDefault="0049386E"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E41206" w14:textId="77777777" w:rsidR="0049386E" w:rsidRPr="00AF4380" w:rsidRDefault="0049386E"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946D9C" w14:textId="5A869B76"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DD60E" w14:textId="44B0DDD2" w:rsidR="0049386E" w:rsidRPr="0073394D" w:rsidRDefault="00F32554" w:rsidP="00765623">
            <w:pPr>
              <w:widowControl w:val="0"/>
              <w:jc w:val="center"/>
              <w:outlineLvl w:val="2"/>
              <w:rPr>
                <w:sz w:val="28"/>
              </w:rPr>
            </w:pPr>
            <w:r>
              <w:rPr>
                <w:sz w:val="28"/>
              </w:rPr>
              <w:t>10 761,1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49D5DE" w14:textId="7BD8FB24" w:rsidR="0049386E" w:rsidRPr="0073394D" w:rsidRDefault="00F32554" w:rsidP="00765623">
            <w:pPr>
              <w:widowControl w:val="0"/>
              <w:jc w:val="center"/>
              <w:outlineLvl w:val="2"/>
              <w:rPr>
                <w:sz w:val="28"/>
              </w:rPr>
            </w:pPr>
            <w:r>
              <w:rPr>
                <w:sz w:val="28"/>
              </w:rPr>
              <w:t>11 390,1</w:t>
            </w:r>
          </w:p>
        </w:tc>
        <w:tc>
          <w:tcPr>
            <w:tcW w:w="1278" w:type="dxa"/>
            <w:tcBorders>
              <w:top w:val="single" w:sz="4" w:space="0" w:color="000000"/>
              <w:left w:val="single" w:sz="4" w:space="0" w:color="000000"/>
              <w:bottom w:val="single" w:sz="4" w:space="0" w:color="000000"/>
              <w:right w:val="single" w:sz="4" w:space="0" w:color="000000"/>
            </w:tcBorders>
          </w:tcPr>
          <w:p w14:paraId="673C2E0F" w14:textId="7AD185DC" w:rsidR="0049386E" w:rsidRDefault="00F32554" w:rsidP="007566F0">
            <w:pPr>
              <w:widowControl w:val="0"/>
              <w:jc w:val="center"/>
              <w:outlineLvl w:val="2"/>
              <w:rPr>
                <w:sz w:val="28"/>
              </w:rPr>
            </w:pPr>
            <w:r>
              <w:rPr>
                <w:sz w:val="28"/>
              </w:rPr>
              <w:t>11 154,6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9E6602" w14:textId="5E2A0EC9" w:rsidR="0049386E" w:rsidRPr="0073394D" w:rsidRDefault="00EE0FF7" w:rsidP="007566F0">
            <w:pPr>
              <w:widowControl w:val="0"/>
              <w:jc w:val="center"/>
              <w:outlineLvl w:val="2"/>
              <w:rPr>
                <w:sz w:val="28"/>
              </w:rPr>
            </w:pPr>
            <w:r>
              <w:rPr>
                <w:sz w:val="28"/>
              </w:rPr>
              <w:t>44 006,2</w:t>
            </w:r>
          </w:p>
        </w:tc>
      </w:tr>
    </w:tbl>
    <w:p w14:paraId="71244C57" w14:textId="77777777" w:rsidR="00932C13" w:rsidRPr="00F924FD" w:rsidRDefault="00932C13" w:rsidP="00932C13">
      <w:pPr>
        <w:widowControl w:val="0"/>
      </w:pPr>
      <w:r w:rsidRPr="00F924FD">
        <w:br w:type="page"/>
      </w:r>
    </w:p>
    <w:p w14:paraId="18919BD8" w14:textId="77777777" w:rsidR="00932C13" w:rsidRPr="00F924FD" w:rsidRDefault="00932C13" w:rsidP="00932C13">
      <w:pPr>
        <w:widowControl w:val="0"/>
        <w:jc w:val="center"/>
        <w:outlineLvl w:val="2"/>
        <w:rPr>
          <w:sz w:val="28"/>
        </w:rPr>
      </w:pPr>
      <w:r w:rsidRPr="00F924FD">
        <w:rPr>
          <w:sz w:val="28"/>
        </w:rPr>
        <w:lastRenderedPageBreak/>
        <w:t>III. ПАСПОРТ</w:t>
      </w:r>
    </w:p>
    <w:p w14:paraId="25147939" w14:textId="77777777"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14:paraId="1D7B4BB0" w14:textId="77777777" w:rsidR="00932C13" w:rsidRPr="00F924FD" w:rsidRDefault="00932C13" w:rsidP="00932C13">
      <w:pPr>
        <w:widowControl w:val="0"/>
        <w:jc w:val="center"/>
        <w:outlineLvl w:val="2"/>
        <w:rPr>
          <w:i/>
          <w:sz w:val="28"/>
        </w:rPr>
      </w:pPr>
    </w:p>
    <w:p w14:paraId="1E135975" w14:textId="77777777" w:rsidR="00932C13" w:rsidRPr="00F924FD" w:rsidRDefault="00932C13" w:rsidP="00932C13">
      <w:pPr>
        <w:widowControl w:val="0"/>
        <w:jc w:val="center"/>
        <w:outlineLvl w:val="2"/>
        <w:rPr>
          <w:sz w:val="28"/>
        </w:rPr>
      </w:pPr>
      <w:r w:rsidRPr="00F924FD">
        <w:rPr>
          <w:sz w:val="28"/>
        </w:rPr>
        <w:t>1. Основные положения</w:t>
      </w:r>
    </w:p>
    <w:p w14:paraId="675BB205" w14:textId="77777777"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932C13" w:rsidRPr="00F924FD" w14:paraId="14B16A16" w14:textId="77777777" w:rsidTr="002534C9">
        <w:tc>
          <w:tcPr>
            <w:tcW w:w="655" w:type="dxa"/>
          </w:tcPr>
          <w:p w14:paraId="43C965D3" w14:textId="77777777" w:rsidR="00932C13" w:rsidRPr="00F924FD" w:rsidRDefault="00932C13" w:rsidP="002534C9">
            <w:pPr>
              <w:widowControl w:val="0"/>
              <w:outlineLvl w:val="2"/>
              <w:rPr>
                <w:sz w:val="28"/>
              </w:rPr>
            </w:pPr>
            <w:r w:rsidRPr="00F924FD">
              <w:rPr>
                <w:sz w:val="28"/>
              </w:rPr>
              <w:t>1.1.</w:t>
            </w:r>
          </w:p>
        </w:tc>
        <w:tc>
          <w:tcPr>
            <w:tcW w:w="5617" w:type="dxa"/>
            <w:shd w:val="clear" w:color="auto" w:fill="auto"/>
          </w:tcPr>
          <w:p w14:paraId="20541ABC" w14:textId="77777777"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14:paraId="559251EC" w14:textId="77777777"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14:paraId="695DAA57" w14:textId="77777777"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14:paraId="495CC31E" w14:textId="77777777" w:rsidR="00932C13" w:rsidRPr="00AF4380" w:rsidRDefault="007D5232" w:rsidP="002534C9">
            <w:pPr>
              <w:widowControl w:val="0"/>
              <w:outlineLvl w:val="2"/>
              <w:rPr>
                <w:sz w:val="28"/>
              </w:rPr>
            </w:pPr>
            <w:r>
              <w:rPr>
                <w:sz w:val="28"/>
              </w:rPr>
              <w:t xml:space="preserve">Администрация </w:t>
            </w:r>
            <w:proofErr w:type="spellStart"/>
            <w:r w:rsidR="00B21AE4">
              <w:rPr>
                <w:sz w:val="28"/>
              </w:rPr>
              <w:t>Богураевского</w:t>
            </w:r>
            <w:proofErr w:type="spellEnd"/>
            <w:r w:rsidR="00B21AE4">
              <w:rPr>
                <w:sz w:val="28"/>
              </w:rPr>
              <w:t xml:space="preserve"> сельского поселения</w:t>
            </w:r>
          </w:p>
          <w:p w14:paraId="06B624E0" w14:textId="77777777" w:rsidR="00932C13" w:rsidRPr="00F924FD" w:rsidRDefault="00932C13" w:rsidP="00B21AE4">
            <w:pPr>
              <w:widowControl w:val="0"/>
              <w:outlineLvl w:val="2"/>
              <w:rPr>
                <w:sz w:val="28"/>
              </w:rPr>
            </w:pPr>
            <w:r w:rsidRPr="00AF4380">
              <w:rPr>
                <w:sz w:val="28"/>
              </w:rPr>
              <w:t>(</w:t>
            </w:r>
            <w:r w:rsidR="00B21AE4">
              <w:rPr>
                <w:sz w:val="28"/>
              </w:rPr>
              <w:t>Пузанова Мария Юрьевна -</w:t>
            </w:r>
            <w:r w:rsidRPr="00AF4380">
              <w:rPr>
                <w:sz w:val="28"/>
              </w:rPr>
              <w:t xml:space="preserve"> </w:t>
            </w:r>
            <w:r w:rsidR="007D5232">
              <w:rPr>
                <w:sz w:val="28"/>
              </w:rPr>
              <w:t>заведующий сектор</w:t>
            </w:r>
            <w:r w:rsidR="00B21AE4">
              <w:rPr>
                <w:sz w:val="28"/>
              </w:rPr>
              <w:t xml:space="preserve">ом экономики и финансов Администрации </w:t>
            </w:r>
            <w:proofErr w:type="spellStart"/>
            <w:r w:rsidR="00B21AE4">
              <w:rPr>
                <w:sz w:val="28"/>
              </w:rPr>
              <w:t>Богураевского</w:t>
            </w:r>
            <w:proofErr w:type="spellEnd"/>
            <w:r w:rsidR="00B21AE4">
              <w:rPr>
                <w:sz w:val="28"/>
              </w:rPr>
              <w:t xml:space="preserve"> сельского поселения</w:t>
            </w:r>
            <w:r w:rsidR="007D5232">
              <w:rPr>
                <w:sz w:val="28"/>
              </w:rPr>
              <w:t>)</w:t>
            </w:r>
          </w:p>
        </w:tc>
      </w:tr>
      <w:tr w:rsidR="00932C13" w:rsidRPr="00F924FD" w14:paraId="7B1DD532" w14:textId="77777777" w:rsidTr="002534C9">
        <w:tc>
          <w:tcPr>
            <w:tcW w:w="655" w:type="dxa"/>
          </w:tcPr>
          <w:p w14:paraId="753F971F" w14:textId="77777777" w:rsidR="00932C13" w:rsidRPr="00F924FD" w:rsidRDefault="00932C13" w:rsidP="002534C9">
            <w:pPr>
              <w:widowControl w:val="0"/>
              <w:outlineLvl w:val="2"/>
              <w:rPr>
                <w:sz w:val="28"/>
              </w:rPr>
            </w:pPr>
            <w:r w:rsidRPr="00F924FD">
              <w:rPr>
                <w:sz w:val="28"/>
              </w:rPr>
              <w:t>1.2.</w:t>
            </w:r>
          </w:p>
        </w:tc>
        <w:tc>
          <w:tcPr>
            <w:tcW w:w="5617" w:type="dxa"/>
            <w:shd w:val="clear" w:color="auto" w:fill="auto"/>
          </w:tcPr>
          <w:p w14:paraId="239564E4" w14:textId="77777777" w:rsidR="00932C13" w:rsidRPr="00F924FD" w:rsidRDefault="00932C13" w:rsidP="00D64221">
            <w:pPr>
              <w:widowControl w:val="0"/>
              <w:outlineLvl w:val="2"/>
              <w:rPr>
                <w:sz w:val="28"/>
              </w:rPr>
            </w:pPr>
            <w:r w:rsidRPr="00D64221">
              <w:rPr>
                <w:sz w:val="28"/>
              </w:rPr>
              <w:t xml:space="preserve">Связь с </w:t>
            </w:r>
            <w:r w:rsidR="00D64221">
              <w:rPr>
                <w:sz w:val="28"/>
              </w:rPr>
              <w:t>муниципальной</w:t>
            </w:r>
            <w:r w:rsidRPr="00D64221">
              <w:rPr>
                <w:sz w:val="28"/>
              </w:rPr>
              <w:t xml:space="preserve"> программой </w:t>
            </w:r>
            <w:proofErr w:type="spellStart"/>
            <w:r w:rsidR="00D64221">
              <w:rPr>
                <w:sz w:val="28"/>
              </w:rPr>
              <w:t>Богураевского</w:t>
            </w:r>
            <w:proofErr w:type="spellEnd"/>
            <w:r w:rsidR="00D64221">
              <w:rPr>
                <w:sz w:val="28"/>
              </w:rPr>
              <w:t xml:space="preserve"> сельского поселения</w:t>
            </w:r>
          </w:p>
        </w:tc>
        <w:tc>
          <w:tcPr>
            <w:tcW w:w="553" w:type="dxa"/>
          </w:tcPr>
          <w:p w14:paraId="354C5692" w14:textId="77777777"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14:paraId="4CA1ED6A" w14:textId="77777777"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p>
        </w:tc>
      </w:tr>
    </w:tbl>
    <w:p w14:paraId="4288C943" w14:textId="77777777" w:rsidR="00932C13" w:rsidRPr="00F924FD" w:rsidRDefault="00932C13" w:rsidP="00932C13">
      <w:pPr>
        <w:widowControl w:val="0"/>
        <w:ind w:left="720"/>
        <w:outlineLvl w:val="2"/>
      </w:pPr>
    </w:p>
    <w:p w14:paraId="149DF0F9" w14:textId="77777777" w:rsidR="00932C13" w:rsidRPr="00F924FD" w:rsidRDefault="00932C13" w:rsidP="00932C13">
      <w:pPr>
        <w:sectPr w:rsidR="00932C13" w:rsidRPr="00F924FD" w:rsidSect="002534C9">
          <w:headerReference w:type="default" r:id="rId14"/>
          <w:footerReference w:type="default" r:id="rId15"/>
          <w:pgSz w:w="16838" w:h="11906" w:orient="landscape" w:code="9"/>
          <w:pgMar w:top="1134" w:right="737" w:bottom="567" w:left="680" w:header="720" w:footer="624" w:gutter="0"/>
          <w:cols w:space="720"/>
        </w:sectPr>
      </w:pPr>
    </w:p>
    <w:p w14:paraId="0A324DF0" w14:textId="77777777"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14:paraId="46E49C9F" w14:textId="77777777" w:rsidR="00932C13" w:rsidRPr="00AF4380" w:rsidRDefault="00932C13" w:rsidP="00932C13">
      <w:pPr>
        <w:widowControl w:val="0"/>
        <w:jc w:val="center"/>
        <w:outlineLvl w:val="2"/>
        <w:rPr>
          <w:sz w:val="28"/>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1"/>
        <w:gridCol w:w="2925"/>
        <w:gridCol w:w="1275"/>
        <w:gridCol w:w="1011"/>
        <w:gridCol w:w="1310"/>
        <w:gridCol w:w="1018"/>
        <w:gridCol w:w="914"/>
        <w:gridCol w:w="850"/>
        <w:gridCol w:w="142"/>
        <w:gridCol w:w="850"/>
        <w:gridCol w:w="992"/>
        <w:gridCol w:w="997"/>
        <w:gridCol w:w="1842"/>
        <w:gridCol w:w="993"/>
      </w:tblGrid>
      <w:tr w:rsidR="00F32554" w:rsidRPr="00AF4380" w14:paraId="7EA139C8" w14:textId="77777777" w:rsidTr="00F32554">
        <w:tc>
          <w:tcPr>
            <w:tcW w:w="6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B594E96" w14:textId="77777777" w:rsidR="00F32554" w:rsidRPr="00AF4380" w:rsidRDefault="00F32554" w:rsidP="002534C9">
            <w:pPr>
              <w:widowControl w:val="0"/>
              <w:jc w:val="center"/>
            </w:pPr>
            <w:r w:rsidRPr="00AF4380">
              <w:t>№</w:t>
            </w:r>
          </w:p>
          <w:p w14:paraId="3C28ADA1" w14:textId="77777777" w:rsidR="00F32554" w:rsidRPr="00AF4380" w:rsidRDefault="00F32554" w:rsidP="002534C9">
            <w:pPr>
              <w:widowControl w:val="0"/>
              <w:jc w:val="center"/>
            </w:pPr>
            <w:r w:rsidRPr="00AF4380">
              <w:t>п/п</w:t>
            </w:r>
          </w:p>
        </w:tc>
        <w:tc>
          <w:tcPr>
            <w:tcW w:w="29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F99CADB" w14:textId="77777777" w:rsidR="00F32554" w:rsidRPr="00AF4380" w:rsidRDefault="00F32554" w:rsidP="002534C9">
            <w:pPr>
              <w:widowControl w:val="0"/>
              <w:jc w:val="center"/>
            </w:pPr>
            <w:r w:rsidRPr="00AF4380">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A083DCD" w14:textId="77777777" w:rsidR="00F32554" w:rsidRPr="00AF4380" w:rsidRDefault="00F32554" w:rsidP="002534C9">
            <w:pPr>
              <w:widowControl w:val="0"/>
              <w:jc w:val="center"/>
            </w:pPr>
            <w:r w:rsidRPr="00AF4380">
              <w:t>Признак возраста-</w:t>
            </w:r>
            <w:proofErr w:type="spellStart"/>
            <w:r w:rsidRPr="00AF4380">
              <w:t>ния</w:t>
            </w:r>
            <w:proofErr w:type="spellEnd"/>
            <w:r w:rsidRPr="00AF4380">
              <w:t>/</w:t>
            </w:r>
            <w:proofErr w:type="spellStart"/>
            <w:r w:rsidRPr="00AF4380">
              <w:t>убыва-ния</w:t>
            </w:r>
            <w:proofErr w:type="spellEnd"/>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937C042" w14:textId="77777777" w:rsidR="00F32554" w:rsidRPr="00AF4380" w:rsidRDefault="00F32554" w:rsidP="002534C9">
            <w:pPr>
              <w:widowControl w:val="0"/>
              <w:jc w:val="center"/>
            </w:pPr>
            <w:r w:rsidRPr="00AF4380">
              <w:t xml:space="preserve">Уровень </w:t>
            </w:r>
            <w:proofErr w:type="gramStart"/>
            <w:r w:rsidRPr="00AF4380">
              <w:t>показа-теля</w:t>
            </w:r>
            <w:proofErr w:type="gramEnd"/>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AD77533" w14:textId="77777777" w:rsidR="00F32554" w:rsidRPr="00AF4380" w:rsidRDefault="00F32554"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B7FB79" w14:textId="77777777" w:rsidR="00F32554" w:rsidRPr="00AF4380" w:rsidRDefault="00F32554" w:rsidP="002534C9">
            <w:pPr>
              <w:widowControl w:val="0"/>
              <w:jc w:val="center"/>
            </w:pPr>
            <w:r w:rsidRPr="00AF4380">
              <w:t>Базовое значение показателя</w:t>
            </w:r>
          </w:p>
          <w:p w14:paraId="7B37118B" w14:textId="77777777" w:rsidR="00F32554" w:rsidRPr="00AF4380" w:rsidRDefault="00F32554" w:rsidP="002451CA">
            <w:pPr>
              <w:widowControl w:val="0"/>
              <w:jc w:val="center"/>
            </w:pPr>
            <w:r w:rsidRPr="00AF4380">
              <w:t>(202</w:t>
            </w:r>
            <w:r>
              <w:t>3</w:t>
            </w:r>
            <w:r w:rsidRPr="00AF4380">
              <w:t>)</w:t>
            </w:r>
          </w:p>
        </w:tc>
        <w:tc>
          <w:tcPr>
            <w:tcW w:w="4745" w:type="dxa"/>
            <w:gridSpan w:val="6"/>
            <w:tcBorders>
              <w:top w:val="single" w:sz="4" w:space="0" w:color="000000"/>
              <w:left w:val="single" w:sz="4" w:space="0" w:color="000000"/>
              <w:bottom w:val="single" w:sz="4" w:space="0" w:color="000000"/>
              <w:right w:val="single" w:sz="4" w:space="0" w:color="000000"/>
            </w:tcBorders>
          </w:tcPr>
          <w:p w14:paraId="0AA8F15E" w14:textId="21554DC4" w:rsidR="00F32554" w:rsidRPr="00AF4380" w:rsidRDefault="00F32554" w:rsidP="002534C9">
            <w:pPr>
              <w:widowControl w:val="0"/>
              <w:jc w:val="center"/>
            </w:pPr>
            <w:r w:rsidRPr="00AF4380">
              <w:t>Значения показателей по годам</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405DF8" w14:textId="77777777" w:rsidR="00F32554" w:rsidRPr="00AF4380" w:rsidRDefault="00F32554" w:rsidP="002534C9">
            <w:pPr>
              <w:widowControl w:val="0"/>
              <w:jc w:val="center"/>
            </w:pPr>
            <w:r w:rsidRPr="00AF4380">
              <w:t xml:space="preserve">Ответственный за достижение показателя </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61BD1F" w14:textId="77777777" w:rsidR="00F32554" w:rsidRPr="00AF4380" w:rsidRDefault="00F32554" w:rsidP="002534C9">
            <w:pPr>
              <w:widowControl w:val="0"/>
              <w:jc w:val="center"/>
            </w:pPr>
            <w:proofErr w:type="spellStart"/>
            <w:r w:rsidRPr="00AF4380">
              <w:t>Информацион</w:t>
            </w:r>
            <w:proofErr w:type="spellEnd"/>
            <w:r w:rsidRPr="00AF4380">
              <w:t>-ная система</w:t>
            </w:r>
          </w:p>
        </w:tc>
      </w:tr>
      <w:tr w:rsidR="00F32554" w:rsidRPr="00AF4380" w14:paraId="34DB3C0F" w14:textId="77777777" w:rsidTr="00F32554">
        <w:tc>
          <w:tcPr>
            <w:tcW w:w="6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32A09A" w14:textId="77777777" w:rsidR="00F32554" w:rsidRPr="00AF4380" w:rsidRDefault="00F32554" w:rsidP="002534C9"/>
        </w:tc>
        <w:tc>
          <w:tcPr>
            <w:tcW w:w="29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47D9A2" w14:textId="77777777" w:rsidR="00F32554" w:rsidRPr="00AF4380" w:rsidRDefault="00F32554" w:rsidP="002534C9"/>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7503B5" w14:textId="77777777" w:rsidR="00F32554" w:rsidRPr="00AF4380" w:rsidRDefault="00F32554"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21BE0CA" w14:textId="77777777" w:rsidR="00F32554" w:rsidRPr="00AF4380" w:rsidRDefault="00F32554"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8B7B67" w14:textId="77777777" w:rsidR="00F32554" w:rsidRPr="00AF4380" w:rsidRDefault="00F32554"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C09E5FA" w14:textId="77777777" w:rsidR="00F32554" w:rsidRPr="00AF4380" w:rsidRDefault="00F32554" w:rsidP="002534C9"/>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86D33" w14:textId="77777777" w:rsidR="00F32554" w:rsidRPr="00AF4380" w:rsidRDefault="00F32554" w:rsidP="002451CA">
            <w:pPr>
              <w:widowControl w:val="0"/>
              <w:jc w:val="center"/>
            </w:pPr>
            <w:r w:rsidRPr="00AF4380">
              <w:t>202</w:t>
            </w:r>
            <w: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24560" w14:textId="77777777" w:rsidR="00F32554" w:rsidRPr="00AF4380" w:rsidRDefault="00F32554" w:rsidP="002451CA">
            <w:pPr>
              <w:widowControl w:val="0"/>
              <w:jc w:val="center"/>
            </w:pPr>
            <w:r w:rsidRPr="00AF4380">
              <w:t>202</w:t>
            </w:r>
            <w:r>
              <w:t>6</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DFC337D" w14:textId="77777777" w:rsidR="00F32554" w:rsidRPr="00AF4380" w:rsidRDefault="00F32554" w:rsidP="002451CA">
            <w:pPr>
              <w:widowControl w:val="0"/>
              <w:jc w:val="center"/>
            </w:pPr>
            <w:r w:rsidRPr="00AF4380">
              <w:t>202</w:t>
            </w:r>
            <w:r>
              <w:t>7</w:t>
            </w:r>
          </w:p>
        </w:tc>
        <w:tc>
          <w:tcPr>
            <w:tcW w:w="992" w:type="dxa"/>
            <w:tcBorders>
              <w:top w:val="single" w:sz="4" w:space="0" w:color="000000"/>
              <w:left w:val="single" w:sz="4" w:space="0" w:color="000000"/>
              <w:bottom w:val="single" w:sz="4" w:space="0" w:color="000000"/>
              <w:right w:val="single" w:sz="4" w:space="0" w:color="000000"/>
            </w:tcBorders>
          </w:tcPr>
          <w:p w14:paraId="0BEF62CD" w14:textId="0767702F" w:rsidR="00F32554" w:rsidRPr="00AF4380" w:rsidRDefault="00F32554" w:rsidP="002534C9">
            <w:pPr>
              <w:widowControl w:val="0"/>
              <w:jc w:val="center"/>
            </w:pPr>
            <w:r>
              <w:t>2028</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0246A" w14:textId="5391657E" w:rsidR="00F32554" w:rsidRPr="00AF4380" w:rsidRDefault="00F32554" w:rsidP="002534C9">
            <w:pPr>
              <w:widowControl w:val="0"/>
              <w:jc w:val="center"/>
            </w:pPr>
            <w:r w:rsidRPr="00AF4380">
              <w:t>2030</w:t>
            </w:r>
          </w:p>
          <w:p w14:paraId="4091E6D3" w14:textId="77777777" w:rsidR="00F32554" w:rsidRPr="00AF4380" w:rsidRDefault="00F32554" w:rsidP="002534C9">
            <w:pPr>
              <w:widowControl w:val="0"/>
              <w:jc w:val="center"/>
            </w:pPr>
            <w:r w:rsidRPr="00AF4380">
              <w:t>(</w:t>
            </w:r>
            <w:proofErr w:type="spellStart"/>
            <w:r w:rsidRPr="00AF4380">
              <w:t>справочно</w:t>
            </w:r>
            <w:proofErr w:type="spellEnd"/>
            <w:r w:rsidRPr="00AF4380">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11148" w14:textId="77777777" w:rsidR="00F32554" w:rsidRPr="00AF4380" w:rsidRDefault="00F32554" w:rsidP="002534C9"/>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0CED3" w14:textId="77777777" w:rsidR="00F32554" w:rsidRPr="00AF4380" w:rsidRDefault="00F32554" w:rsidP="002534C9"/>
        </w:tc>
      </w:tr>
      <w:tr w:rsidR="00F32554" w:rsidRPr="00AF4380" w14:paraId="10DC6BA2" w14:textId="77777777" w:rsidTr="00F32554">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BE942" w14:textId="77777777" w:rsidR="00F32554" w:rsidRPr="00AF4380" w:rsidRDefault="00F32554" w:rsidP="002534C9">
            <w:pPr>
              <w:widowControl w:val="0"/>
              <w:jc w:val="center"/>
            </w:pPr>
            <w:r w:rsidRPr="00AF4380">
              <w:t>1</w:t>
            </w:r>
          </w:p>
        </w:tc>
        <w:tc>
          <w:tcPr>
            <w:tcW w:w="29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072B3" w14:textId="77777777" w:rsidR="00F32554" w:rsidRPr="00AF4380" w:rsidRDefault="00F32554" w:rsidP="002534C9">
            <w:pPr>
              <w:widowControl w:val="0"/>
              <w:jc w:val="center"/>
            </w:pPr>
            <w:r w:rsidRPr="00AF4380">
              <w:t>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D222F" w14:textId="77777777" w:rsidR="00F32554" w:rsidRPr="00AF4380" w:rsidRDefault="00F32554"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520CC" w14:textId="77777777" w:rsidR="00F32554" w:rsidRPr="00AF4380" w:rsidRDefault="00F32554"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7DCAC" w14:textId="77777777" w:rsidR="00F32554" w:rsidRPr="00AF4380" w:rsidRDefault="00F32554"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96C8D" w14:textId="77777777" w:rsidR="00F32554" w:rsidRPr="00AF4380" w:rsidRDefault="00F32554" w:rsidP="002534C9">
            <w:pPr>
              <w:widowControl w:val="0"/>
              <w:jc w:val="center"/>
            </w:pPr>
            <w:r w:rsidRPr="00AF4380">
              <w:t>6</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1654A9" w14:textId="77777777" w:rsidR="00F32554" w:rsidRPr="00AF4380" w:rsidRDefault="00F32554" w:rsidP="002534C9">
            <w:pPr>
              <w:widowControl w:val="0"/>
              <w:jc w:val="center"/>
            </w:pPr>
            <w:r w:rsidRPr="00AF4380">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A9F8D" w14:textId="77777777" w:rsidR="00F32554" w:rsidRPr="00AF4380" w:rsidRDefault="00F32554" w:rsidP="002534C9">
            <w:pPr>
              <w:widowControl w:val="0"/>
              <w:jc w:val="center"/>
            </w:pPr>
            <w:r w:rsidRPr="00AF4380">
              <w:t>8</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A87BAFE" w14:textId="77777777" w:rsidR="00F32554" w:rsidRPr="00AF4380" w:rsidRDefault="00F32554" w:rsidP="002534C9">
            <w:pPr>
              <w:widowControl w:val="0"/>
              <w:jc w:val="center"/>
            </w:pPr>
            <w:r w:rsidRPr="00AF4380">
              <w:t>9</w:t>
            </w:r>
          </w:p>
        </w:tc>
        <w:tc>
          <w:tcPr>
            <w:tcW w:w="992" w:type="dxa"/>
            <w:tcBorders>
              <w:top w:val="single" w:sz="4" w:space="0" w:color="000000"/>
              <w:left w:val="single" w:sz="4" w:space="0" w:color="000000"/>
              <w:bottom w:val="single" w:sz="4" w:space="0" w:color="000000"/>
              <w:right w:val="single" w:sz="4" w:space="0" w:color="000000"/>
            </w:tcBorders>
          </w:tcPr>
          <w:p w14:paraId="241B8D78" w14:textId="2045E7EB" w:rsidR="00F32554" w:rsidRPr="00AF4380" w:rsidRDefault="00F32554" w:rsidP="002534C9">
            <w:pPr>
              <w:widowControl w:val="0"/>
              <w:jc w:val="center"/>
            </w:pPr>
            <w:r>
              <w:t>10</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D62CA" w14:textId="578BCB67" w:rsidR="00F32554" w:rsidRPr="00AF4380" w:rsidRDefault="00F32554" w:rsidP="002534C9">
            <w:pPr>
              <w:widowControl w:val="0"/>
              <w:jc w:val="center"/>
            </w:pPr>
            <w: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63A1EB" w14:textId="0CCC298D" w:rsidR="00F32554" w:rsidRPr="00AF4380" w:rsidRDefault="00F32554" w:rsidP="002534C9">
            <w:pPr>
              <w:widowControl w:val="0"/>
              <w:jc w:val="center"/>
            </w:pPr>
            <w:r>
              <w:t>12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479999" w14:textId="58BD223C" w:rsidR="00F32554" w:rsidRPr="00AF4380" w:rsidRDefault="00F32554" w:rsidP="002534C9">
            <w:pPr>
              <w:widowControl w:val="0"/>
              <w:jc w:val="center"/>
            </w:pPr>
            <w:r>
              <w:t>13</w:t>
            </w:r>
          </w:p>
        </w:tc>
      </w:tr>
      <w:tr w:rsidR="00F32554" w:rsidRPr="00AF4380" w14:paraId="09C3D6CE" w14:textId="77777777" w:rsidTr="00F32554">
        <w:tc>
          <w:tcPr>
            <w:tcW w:w="15730" w:type="dxa"/>
            <w:gridSpan w:val="14"/>
            <w:tcBorders>
              <w:top w:val="single" w:sz="4" w:space="0" w:color="000000"/>
              <w:left w:val="single" w:sz="4" w:space="0" w:color="000000"/>
              <w:bottom w:val="single" w:sz="4" w:space="0" w:color="000000"/>
              <w:right w:val="single" w:sz="4" w:space="0" w:color="000000"/>
            </w:tcBorders>
          </w:tcPr>
          <w:p w14:paraId="7319F2CD" w14:textId="500EF841" w:rsidR="00F32554" w:rsidRPr="00AF4380" w:rsidRDefault="00F32554" w:rsidP="002534C9">
            <w:pPr>
              <w:widowControl w:val="0"/>
              <w:jc w:val="center"/>
            </w:pPr>
            <w:r w:rsidRPr="00AF4380">
              <w:t>1. Задача комплекса процессных мероприятий «Проведена</w:t>
            </w:r>
          </w:p>
          <w:p w14:paraId="45849137" w14:textId="77777777" w:rsidR="00F32554" w:rsidRPr="00AF4380" w:rsidRDefault="00F32554" w:rsidP="002534C9">
            <w:pPr>
              <w:widowControl w:val="0"/>
              <w:jc w:val="center"/>
            </w:pPr>
            <w:r w:rsidRPr="00AF4380">
              <w:t>эффективная налоговая политика и политика в области доходов»</w:t>
            </w:r>
          </w:p>
        </w:tc>
      </w:tr>
      <w:tr w:rsidR="00F32554" w:rsidRPr="00AF4380" w14:paraId="7345873A" w14:textId="77777777" w:rsidTr="00F32554">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45EEC" w14:textId="77777777" w:rsidR="00F32554" w:rsidRPr="00AF4380" w:rsidRDefault="00F32554" w:rsidP="002534C9">
            <w:pPr>
              <w:widowControl w:val="0"/>
              <w:jc w:val="center"/>
            </w:pPr>
            <w:r w:rsidRPr="00AF4380">
              <w:t>1.1.</w:t>
            </w:r>
          </w:p>
        </w:tc>
        <w:tc>
          <w:tcPr>
            <w:tcW w:w="29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A6584" w14:textId="77777777" w:rsidR="00F32554" w:rsidRPr="00AF4380" w:rsidRDefault="00F32554" w:rsidP="002451CA">
            <w:pPr>
              <w:widowControl w:val="0"/>
            </w:pPr>
            <w:r w:rsidRPr="00AF4380">
              <w:t xml:space="preserve">Объем налоговых доходов бюджета </w:t>
            </w:r>
            <w:proofErr w:type="spellStart"/>
            <w:r>
              <w:t>Богураевского</w:t>
            </w:r>
            <w:proofErr w:type="spellEnd"/>
            <w:r>
              <w:t xml:space="preserve"> сельского поселения</w:t>
            </w:r>
            <w:r w:rsidRPr="00AF4380">
              <w:rPr>
                <w:sz w:val="28"/>
              </w:rPr>
              <w:t xml:space="preserve"> </w:t>
            </w:r>
          </w:p>
          <w:p w14:paraId="2165545E" w14:textId="77777777" w:rsidR="00F32554" w:rsidRPr="00AF4380" w:rsidRDefault="00F32554" w:rsidP="002534C9">
            <w:pPr>
              <w:widowControl w:val="0"/>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6264B4" w14:textId="77777777" w:rsidR="00F32554" w:rsidRPr="00AF4380" w:rsidRDefault="00F32554" w:rsidP="002534C9">
            <w:pPr>
              <w:widowControl w:val="0"/>
              <w:jc w:val="center"/>
            </w:pPr>
            <w:proofErr w:type="gramStart"/>
            <w:r w:rsidRPr="00AF4380">
              <w:t>возраста-</w:t>
            </w:r>
            <w:proofErr w:type="spellStart"/>
            <w:r w:rsidRPr="00AF4380">
              <w:t>ния</w:t>
            </w:r>
            <w:proofErr w:type="spellEnd"/>
            <w:proofErr w:type="gramEnd"/>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E1CF7" w14:textId="77777777" w:rsidR="00F32554" w:rsidRPr="00AF4380" w:rsidRDefault="00F32554"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A05D3" w14:textId="77777777" w:rsidR="00F32554" w:rsidRPr="00AF4380" w:rsidRDefault="00F32554" w:rsidP="002534C9">
            <w:pPr>
              <w:widowControl w:val="0"/>
              <w:jc w:val="center"/>
            </w:pPr>
            <w:r w:rsidRPr="00AF4380">
              <w:t>тыс. </w:t>
            </w:r>
          </w:p>
          <w:p w14:paraId="7A6E3E2D" w14:textId="77777777" w:rsidR="00F32554" w:rsidRPr="00AF4380" w:rsidRDefault="00F32554"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542BF9" w14:textId="77777777" w:rsidR="00F32554" w:rsidRPr="000761B8" w:rsidRDefault="00F32554" w:rsidP="002534C9">
            <w:pPr>
              <w:widowControl w:val="0"/>
            </w:pPr>
            <w:r w:rsidRPr="000761B8">
              <w:t>7261,4</w:t>
            </w:r>
          </w:p>
          <w:p w14:paraId="2227D164" w14:textId="77777777" w:rsidR="00F32554" w:rsidRPr="000761B8" w:rsidRDefault="00F32554" w:rsidP="002534C9">
            <w:pPr>
              <w:widowControl w:val="0"/>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8AC63" w14:textId="75FA7961" w:rsidR="00F32554" w:rsidRPr="000761B8" w:rsidRDefault="00F32554" w:rsidP="002534C9">
            <w:pPr>
              <w:widowControl w:val="0"/>
            </w:pPr>
            <w:r>
              <w:t xml:space="preserve"> 8 361,2</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81A419C" w14:textId="5F9576E7" w:rsidR="00F32554" w:rsidRPr="000761B8" w:rsidRDefault="00F32554" w:rsidP="002534C9">
            <w:pPr>
              <w:widowControl w:val="0"/>
            </w:pPr>
            <w:r>
              <w:t>7 757,8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3CA06" w14:textId="53F1A7AA" w:rsidR="00F32554" w:rsidRPr="000761B8" w:rsidRDefault="00F32554" w:rsidP="002534C9">
            <w:pPr>
              <w:widowControl w:val="0"/>
            </w:pPr>
            <w:r>
              <w:t>7 828,7</w:t>
            </w:r>
          </w:p>
        </w:tc>
        <w:tc>
          <w:tcPr>
            <w:tcW w:w="992" w:type="dxa"/>
            <w:tcBorders>
              <w:top w:val="single" w:sz="4" w:space="0" w:color="000000"/>
              <w:left w:val="single" w:sz="4" w:space="0" w:color="000000"/>
              <w:bottom w:val="single" w:sz="4" w:space="0" w:color="000000"/>
              <w:right w:val="single" w:sz="4" w:space="0" w:color="000000"/>
            </w:tcBorders>
          </w:tcPr>
          <w:p w14:paraId="72FF7FBF" w14:textId="6F15E828" w:rsidR="00F32554" w:rsidRDefault="00F32554" w:rsidP="00E34EDC">
            <w:pPr>
              <w:widowControl w:val="0"/>
              <w:jc w:val="center"/>
            </w:pPr>
            <w:r>
              <w:t>7 882,9</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A258A" w14:textId="17DA41B8" w:rsidR="00F32554" w:rsidRPr="000761B8" w:rsidRDefault="00F32554" w:rsidP="00E34EDC">
            <w:pPr>
              <w:widowControl w:val="0"/>
              <w:jc w:val="center"/>
            </w:pPr>
            <w:r>
              <w:t>8 361,2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F0569" w14:textId="77777777" w:rsidR="00F32554" w:rsidRPr="00AF4380" w:rsidRDefault="00F32554" w:rsidP="00A94DE9">
            <w:pPr>
              <w:widowControl w:val="0"/>
              <w:jc w:val="center"/>
            </w:pPr>
            <w:r>
              <w:t xml:space="preserve">Администрация </w:t>
            </w:r>
            <w:proofErr w:type="spellStart"/>
            <w:r>
              <w:t>Богураевского</w:t>
            </w:r>
            <w:proofErr w:type="spellEnd"/>
            <w:r>
              <w:t xml:space="preserve"> сельского поселения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F64A9" w14:textId="77777777" w:rsidR="00F32554" w:rsidRPr="00AF4380" w:rsidRDefault="00F32554" w:rsidP="002534C9">
            <w:pPr>
              <w:widowControl w:val="0"/>
              <w:jc w:val="center"/>
            </w:pPr>
            <w:r w:rsidRPr="00AF4380">
              <w:t>–</w:t>
            </w:r>
          </w:p>
        </w:tc>
      </w:tr>
    </w:tbl>
    <w:p w14:paraId="4D61A21F" w14:textId="77777777" w:rsidR="00932C13" w:rsidRPr="00AF4380" w:rsidRDefault="00932C13" w:rsidP="00932C13">
      <w:pPr>
        <w:widowControl w:val="0"/>
        <w:ind w:firstLine="709"/>
        <w:jc w:val="both"/>
        <w:rPr>
          <w:sz w:val="28"/>
        </w:rPr>
      </w:pPr>
    </w:p>
    <w:p w14:paraId="35956863" w14:textId="77777777" w:rsidR="00932C13" w:rsidRPr="00AF4380" w:rsidRDefault="00932C13" w:rsidP="00932C13">
      <w:pPr>
        <w:widowControl w:val="0"/>
        <w:ind w:firstLine="709"/>
        <w:jc w:val="both"/>
        <w:rPr>
          <w:sz w:val="28"/>
        </w:rPr>
      </w:pPr>
      <w:r w:rsidRPr="00AF4380">
        <w:rPr>
          <w:sz w:val="28"/>
        </w:rPr>
        <w:t>Примечание.</w:t>
      </w:r>
    </w:p>
    <w:p w14:paraId="3FD271BC" w14:textId="77777777" w:rsidR="00932C13" w:rsidRPr="00AF4380" w:rsidRDefault="00932C13" w:rsidP="00932C13">
      <w:pPr>
        <w:widowControl w:val="0"/>
        <w:ind w:firstLine="709"/>
        <w:jc w:val="both"/>
        <w:rPr>
          <w:sz w:val="28"/>
        </w:rPr>
      </w:pPr>
      <w:r w:rsidRPr="00AF4380">
        <w:rPr>
          <w:sz w:val="28"/>
        </w:rPr>
        <w:t xml:space="preserve">Используемое сокращение: </w:t>
      </w:r>
    </w:p>
    <w:p w14:paraId="076215FD" w14:textId="77777777"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14:paraId="58F23279" w14:textId="77777777" w:rsidR="00932C13" w:rsidRPr="00EB2063" w:rsidRDefault="00932C13" w:rsidP="00A94DE9">
      <w:pPr>
        <w:widowControl w:val="0"/>
        <w:ind w:firstLine="709"/>
        <w:rPr>
          <w:sz w:val="28"/>
        </w:rPr>
        <w:sectPr w:rsidR="00932C13" w:rsidRPr="00EB2063" w:rsidSect="002534C9">
          <w:headerReference w:type="default" r:id="rId16"/>
          <w:footerReference w:type="default" r:id="rId17"/>
          <w:pgSz w:w="16838" w:h="11906" w:orient="landscape" w:code="9"/>
          <w:pgMar w:top="1134" w:right="737" w:bottom="567" w:left="680" w:header="720" w:footer="624" w:gutter="0"/>
          <w:cols w:space="720"/>
        </w:sectPr>
      </w:pPr>
      <w:r w:rsidRPr="00AF4380">
        <w:rPr>
          <w:sz w:val="28"/>
        </w:rPr>
        <w:t>КПМ – ко</w:t>
      </w:r>
      <w:r>
        <w:rPr>
          <w:sz w:val="28"/>
        </w:rPr>
        <w:t>мплекс процессных мероприятий.</w:t>
      </w:r>
    </w:p>
    <w:p w14:paraId="5E872233" w14:textId="77777777"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14:paraId="0137DAFE" w14:textId="77777777" w:rsidR="00932C13" w:rsidRPr="00F924FD" w:rsidRDefault="00932C13" w:rsidP="00932C13">
      <w:pPr>
        <w:widowControl w:val="0"/>
        <w:jc w:val="center"/>
        <w:outlineLvl w:val="2"/>
        <w:rPr>
          <w:sz w:val="28"/>
        </w:rPr>
      </w:pPr>
    </w:p>
    <w:tbl>
      <w:tblPr>
        <w:tblW w:w="15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gridCol w:w="1200"/>
      </w:tblGrid>
      <w:tr w:rsidR="001D2232" w:rsidRPr="00F924FD" w14:paraId="65D896D8" w14:textId="1F9CB296" w:rsidTr="001D2232">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D8FB4B" w14:textId="77777777" w:rsidR="001D2232" w:rsidRPr="00F924FD" w:rsidRDefault="001D2232"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2D4EDA" w14:textId="77777777" w:rsidR="001D2232" w:rsidRPr="00F924FD" w:rsidRDefault="001D2232"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36E800" w14:textId="77777777" w:rsidR="001D2232" w:rsidRPr="00F924FD" w:rsidRDefault="001D2232"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B6F0392" w14:textId="77777777" w:rsidR="001D2232" w:rsidRPr="00F924FD" w:rsidRDefault="001D2232"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E8BB07" w14:textId="77777777" w:rsidR="001D2232" w:rsidRPr="00F924FD" w:rsidRDefault="001D2232"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5BBDDB" w14:textId="77777777" w:rsidR="001D2232" w:rsidRPr="00F924FD" w:rsidRDefault="001D2232" w:rsidP="002534C9">
            <w:pPr>
              <w:widowControl w:val="0"/>
              <w:jc w:val="center"/>
              <w:outlineLvl w:val="2"/>
            </w:pPr>
            <w:r w:rsidRPr="00F924FD">
              <w:t>Базовое значение</w:t>
            </w:r>
          </w:p>
        </w:tc>
        <w:tc>
          <w:tcPr>
            <w:tcW w:w="47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1BA42FE" w14:textId="77777777" w:rsidR="001D2232" w:rsidRPr="00F924FD" w:rsidRDefault="001D2232" w:rsidP="002534C9">
            <w:pPr>
              <w:widowControl w:val="0"/>
              <w:jc w:val="center"/>
              <w:outlineLvl w:val="2"/>
            </w:pPr>
            <w:r w:rsidRPr="00F924FD">
              <w:t xml:space="preserve">Значение результата </w:t>
            </w:r>
          </w:p>
          <w:p w14:paraId="597BF51D" w14:textId="01A8D129" w:rsidR="001D2232" w:rsidRPr="00F924FD" w:rsidRDefault="001D2232" w:rsidP="002534C9">
            <w:pPr>
              <w:widowControl w:val="0"/>
              <w:jc w:val="center"/>
              <w:outlineLvl w:val="2"/>
            </w:pPr>
            <w:r w:rsidRPr="00F924FD">
              <w:t>по годам реализации</w:t>
            </w:r>
          </w:p>
        </w:tc>
      </w:tr>
      <w:tr w:rsidR="001D2232" w:rsidRPr="00F924FD" w14:paraId="3BC838EE" w14:textId="03774476" w:rsidTr="001D2232">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FC7D7" w14:textId="77777777" w:rsidR="001D2232" w:rsidRPr="00F924FD" w:rsidRDefault="001D2232"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2681B" w14:textId="77777777" w:rsidR="001D2232" w:rsidRPr="00F924FD" w:rsidRDefault="001D2232"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A0CE51" w14:textId="77777777" w:rsidR="001D2232" w:rsidRPr="00F924FD" w:rsidRDefault="001D2232"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17D2AA" w14:textId="77777777" w:rsidR="001D2232" w:rsidRPr="00F924FD" w:rsidRDefault="001D2232"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9AA68" w14:textId="77777777" w:rsidR="001D2232" w:rsidRPr="00F924FD" w:rsidRDefault="001D2232"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0B5225" w14:textId="77777777" w:rsidR="001D2232" w:rsidRPr="00F924FD" w:rsidRDefault="001D2232"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5AFA61" w14:textId="77777777" w:rsidR="001D2232" w:rsidRPr="00F924FD" w:rsidRDefault="001D2232" w:rsidP="002451CA">
            <w:pPr>
              <w:widowControl w:val="0"/>
              <w:jc w:val="center"/>
              <w:outlineLvl w:val="2"/>
            </w:pPr>
            <w:r w:rsidRPr="00F924FD">
              <w:t>202</w:t>
            </w:r>
            <w: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444A21" w14:textId="77777777" w:rsidR="001D2232" w:rsidRPr="00F924FD" w:rsidRDefault="001D2232" w:rsidP="002451CA">
            <w:pPr>
              <w:widowControl w:val="0"/>
              <w:jc w:val="center"/>
              <w:outlineLvl w:val="2"/>
            </w:pPr>
            <w:r w:rsidRPr="00F924FD">
              <w:t>202</w:t>
            </w:r>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DCCD9A" w14:textId="77777777" w:rsidR="001D2232" w:rsidRPr="00F924FD" w:rsidRDefault="001D2232" w:rsidP="002451CA">
            <w:pPr>
              <w:widowControl w:val="0"/>
              <w:jc w:val="center"/>
              <w:outlineLvl w:val="2"/>
            </w:pPr>
            <w:r w:rsidRPr="00F924FD">
              <w:t>202</w:t>
            </w:r>
            <w:r>
              <w:t>7</w:t>
            </w:r>
          </w:p>
        </w:tc>
        <w:tc>
          <w:tcPr>
            <w:tcW w:w="1200" w:type="dxa"/>
            <w:tcBorders>
              <w:top w:val="single" w:sz="4" w:space="0" w:color="000000"/>
              <w:left w:val="single" w:sz="4" w:space="0" w:color="000000"/>
              <w:bottom w:val="single" w:sz="4" w:space="0" w:color="000000"/>
              <w:right w:val="single" w:sz="4" w:space="0" w:color="000000"/>
            </w:tcBorders>
          </w:tcPr>
          <w:p w14:paraId="118A1E10" w14:textId="2DE1293B" w:rsidR="001D2232" w:rsidRPr="00F924FD" w:rsidRDefault="001D2232" w:rsidP="002451CA">
            <w:pPr>
              <w:widowControl w:val="0"/>
              <w:jc w:val="center"/>
              <w:outlineLvl w:val="2"/>
            </w:pPr>
            <w:r>
              <w:t>2028</w:t>
            </w:r>
          </w:p>
        </w:tc>
      </w:tr>
    </w:tbl>
    <w:p w14:paraId="0B3CCDD8" w14:textId="77777777" w:rsidR="00932C13" w:rsidRPr="00F924FD" w:rsidRDefault="00932C13" w:rsidP="00932C13">
      <w:pPr>
        <w:rPr>
          <w:sz w:val="2"/>
        </w:rPr>
      </w:pPr>
    </w:p>
    <w:tbl>
      <w:tblPr>
        <w:tblW w:w="15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gridCol w:w="1200"/>
      </w:tblGrid>
      <w:tr w:rsidR="001D2232" w:rsidRPr="00F924FD" w14:paraId="08BE62FA" w14:textId="3B04917C" w:rsidTr="001D2232">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B1809B" w14:textId="77777777" w:rsidR="001D2232" w:rsidRPr="00F924FD" w:rsidRDefault="001D2232"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9F896F" w14:textId="77777777" w:rsidR="001D2232" w:rsidRPr="00F924FD" w:rsidRDefault="001D2232"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839F8" w14:textId="77777777" w:rsidR="001D2232" w:rsidRPr="00F924FD" w:rsidRDefault="001D2232"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4C659" w14:textId="77777777" w:rsidR="001D2232" w:rsidRPr="00F924FD" w:rsidRDefault="001D2232"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A0359" w14:textId="77777777" w:rsidR="001D2232" w:rsidRPr="00F924FD" w:rsidRDefault="001D2232"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1F3DF5" w14:textId="77777777" w:rsidR="001D2232" w:rsidRPr="00F924FD" w:rsidRDefault="001D2232"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98A48F" w14:textId="77777777" w:rsidR="001D2232" w:rsidRPr="00F924FD" w:rsidRDefault="001D2232"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EE09DE" w14:textId="77777777" w:rsidR="001D2232" w:rsidRPr="00F924FD" w:rsidRDefault="001D2232"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FD76AC" w14:textId="77777777" w:rsidR="001D2232" w:rsidRPr="00F924FD" w:rsidRDefault="001D2232" w:rsidP="002534C9">
            <w:pPr>
              <w:widowControl w:val="0"/>
              <w:jc w:val="center"/>
              <w:outlineLvl w:val="2"/>
            </w:pPr>
            <w:r w:rsidRPr="00F924FD">
              <w:t>9</w:t>
            </w:r>
          </w:p>
        </w:tc>
        <w:tc>
          <w:tcPr>
            <w:tcW w:w="1200" w:type="dxa"/>
            <w:tcBorders>
              <w:top w:val="single" w:sz="4" w:space="0" w:color="000000"/>
              <w:left w:val="single" w:sz="4" w:space="0" w:color="000000"/>
              <w:bottom w:val="single" w:sz="4" w:space="0" w:color="000000"/>
              <w:right w:val="single" w:sz="4" w:space="0" w:color="000000"/>
            </w:tcBorders>
          </w:tcPr>
          <w:p w14:paraId="394E275A" w14:textId="02D6C6E6" w:rsidR="001D2232" w:rsidRPr="00F924FD" w:rsidRDefault="001D2232" w:rsidP="002534C9">
            <w:pPr>
              <w:widowControl w:val="0"/>
              <w:jc w:val="center"/>
              <w:outlineLvl w:val="2"/>
            </w:pPr>
            <w:r>
              <w:t>10</w:t>
            </w:r>
          </w:p>
        </w:tc>
      </w:tr>
      <w:tr w:rsidR="001D2232" w:rsidRPr="00F924FD" w14:paraId="7B3108F2" w14:textId="0648715B" w:rsidTr="001D2232">
        <w:tc>
          <w:tcPr>
            <w:tcW w:w="15770"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14:paraId="24315261" w14:textId="3FB86A9D" w:rsidR="001D2232" w:rsidRPr="00F924FD" w:rsidRDefault="001D2232"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1D2232" w:rsidRPr="00F924FD" w14:paraId="29FE4E09" w14:textId="13320E0F" w:rsidTr="001D2232">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313137" w14:textId="77777777" w:rsidR="001D2232" w:rsidRPr="00F924FD" w:rsidRDefault="001D2232"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9C3DA" w14:textId="77777777" w:rsidR="001D2232" w:rsidRPr="00F924FD" w:rsidRDefault="001D2232" w:rsidP="002534C9">
            <w:pPr>
              <w:widowControl w:val="0"/>
              <w:outlineLvl w:val="2"/>
            </w:pPr>
            <w:r w:rsidRPr="00F924FD">
              <w:t xml:space="preserve">Мероприятие (результат) «Достигнута положительная динамика поступлений </w:t>
            </w:r>
          </w:p>
          <w:p w14:paraId="101B56DE" w14:textId="77777777" w:rsidR="001D2232" w:rsidRPr="00F924FD" w:rsidRDefault="001D2232"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03FDE" w14:textId="77777777" w:rsidR="001D2232" w:rsidRPr="00F924FD" w:rsidRDefault="001D2232"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EEA7C" w14:textId="77777777" w:rsidR="001D2232" w:rsidRPr="00F924FD" w:rsidRDefault="001D2232" w:rsidP="002451CA">
            <w:pPr>
              <w:widowControl w:val="0"/>
              <w:jc w:val="center"/>
              <w:outlineLvl w:val="2"/>
            </w:pPr>
            <w:r w:rsidRPr="00F924FD">
              <w:t>реализация мероприятий по росту доходного потенциала</w:t>
            </w:r>
            <w:r>
              <w:t xml:space="preserve"> </w:t>
            </w:r>
            <w:proofErr w:type="spellStart"/>
            <w:r>
              <w:t>Богураевского</w:t>
            </w:r>
            <w:proofErr w:type="spellEnd"/>
            <w:r>
              <w:t xml:space="preserve"> сельского поселения</w:t>
            </w:r>
            <w:r w:rsidRPr="00F924FD">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7671C8" w14:textId="77777777" w:rsidR="001D2232" w:rsidRPr="00F924FD" w:rsidRDefault="001D2232"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F80495" w14:textId="77777777" w:rsidR="001D2232" w:rsidRPr="00F924FD" w:rsidRDefault="001D2232"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4BCCB" w14:textId="77777777" w:rsidR="001D2232" w:rsidRPr="00F924FD" w:rsidRDefault="001D2232"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B8A77" w14:textId="77777777" w:rsidR="001D2232" w:rsidRPr="00F924FD" w:rsidRDefault="001D2232"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DBE573" w14:textId="77777777" w:rsidR="001D2232" w:rsidRPr="00F924FD" w:rsidRDefault="001D2232"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tcPr>
          <w:p w14:paraId="02521F7C" w14:textId="20DED4CA" w:rsidR="001D2232" w:rsidRPr="00F924FD" w:rsidRDefault="001D2232" w:rsidP="002534C9">
            <w:pPr>
              <w:widowControl w:val="0"/>
              <w:jc w:val="center"/>
              <w:outlineLvl w:val="2"/>
            </w:pPr>
            <w:r>
              <w:t>1</w:t>
            </w:r>
          </w:p>
        </w:tc>
      </w:tr>
    </w:tbl>
    <w:p w14:paraId="3CF02B8F" w14:textId="77777777" w:rsidR="00932C13" w:rsidRPr="00F924FD" w:rsidRDefault="00932C13" w:rsidP="00932C13">
      <w:pPr>
        <w:widowControl w:val="0"/>
        <w:ind w:firstLine="709"/>
        <w:jc w:val="both"/>
        <w:rPr>
          <w:sz w:val="28"/>
        </w:rPr>
      </w:pPr>
    </w:p>
    <w:p w14:paraId="64C3F2C6" w14:textId="77777777" w:rsidR="00932C13" w:rsidRPr="00F924FD" w:rsidRDefault="00932C13" w:rsidP="00932C13">
      <w:pPr>
        <w:widowControl w:val="0"/>
        <w:ind w:firstLine="709"/>
        <w:jc w:val="both"/>
        <w:rPr>
          <w:sz w:val="28"/>
        </w:rPr>
      </w:pPr>
      <w:r w:rsidRPr="00F924FD">
        <w:rPr>
          <w:sz w:val="28"/>
        </w:rPr>
        <w:t>Примечание.</w:t>
      </w:r>
    </w:p>
    <w:p w14:paraId="4C45905D"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23C011FC"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14:paraId="1A7EADFE" w14:textId="5BBE4B4E"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1D2232">
        <w:rPr>
          <w:color w:val="000000"/>
          <w:sz w:val="28"/>
        </w:rPr>
        <w:t>8</w:t>
      </w:r>
      <w:r w:rsidRPr="00F924FD">
        <w:rPr>
          <w:color w:val="000000"/>
          <w:sz w:val="28"/>
        </w:rPr>
        <w:t xml:space="preserve"> годы</w:t>
      </w:r>
    </w:p>
    <w:p w14:paraId="08E59AA8" w14:textId="77777777"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14:paraId="4521867E"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AC70A" w14:textId="77777777"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2CAAF" w14:textId="77777777" w:rsidR="00932C13" w:rsidRPr="00F924FD" w:rsidRDefault="00932C13" w:rsidP="002534C9">
            <w:pPr>
              <w:widowControl w:val="0"/>
              <w:tabs>
                <w:tab w:val="left" w:pos="11057"/>
              </w:tabs>
              <w:jc w:val="center"/>
            </w:pPr>
            <w:r w:rsidRPr="00F924FD">
              <w:t xml:space="preserve">Наименование мероприятия (результата), </w:t>
            </w:r>
          </w:p>
          <w:p w14:paraId="3B0685C0" w14:textId="77777777"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45D911" w14:textId="77777777"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A50B24" w14:textId="77777777" w:rsidR="00932C13" w:rsidRPr="00F924FD" w:rsidRDefault="00932C13" w:rsidP="002534C9">
            <w:pPr>
              <w:widowControl w:val="0"/>
              <w:tabs>
                <w:tab w:val="left" w:pos="11057"/>
              </w:tabs>
              <w:jc w:val="center"/>
            </w:pPr>
            <w:r w:rsidRPr="00F924FD">
              <w:t xml:space="preserve">Ответственный исполнитель </w:t>
            </w:r>
          </w:p>
          <w:p w14:paraId="04A90CC5" w14:textId="77777777"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5B86E1" w14:textId="77777777"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52511D" w14:textId="77777777" w:rsidR="00932C13" w:rsidRPr="00F924FD" w:rsidRDefault="00932C13" w:rsidP="002534C9">
            <w:pPr>
              <w:widowControl w:val="0"/>
              <w:tabs>
                <w:tab w:val="left" w:pos="11057"/>
              </w:tabs>
              <w:jc w:val="center"/>
            </w:pPr>
            <w:r w:rsidRPr="00F924FD">
              <w:t xml:space="preserve">Информационная система </w:t>
            </w:r>
          </w:p>
          <w:p w14:paraId="3EFE842D" w14:textId="77777777" w:rsidR="00932C13" w:rsidRPr="00F924FD" w:rsidRDefault="00932C13" w:rsidP="002534C9">
            <w:pPr>
              <w:widowControl w:val="0"/>
              <w:tabs>
                <w:tab w:val="left" w:pos="11057"/>
              </w:tabs>
              <w:jc w:val="center"/>
            </w:pPr>
            <w:r w:rsidRPr="00F924FD">
              <w:t>(источник данных)</w:t>
            </w:r>
          </w:p>
        </w:tc>
      </w:tr>
    </w:tbl>
    <w:p w14:paraId="323168F0"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14:paraId="078B15DA" w14:textId="77777777"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39EDF" w14:textId="77777777"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42A921" w14:textId="77777777"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5F21D8" w14:textId="77777777"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A2208D" w14:textId="77777777"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7AD32" w14:textId="77777777"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C2743" w14:textId="77777777" w:rsidR="00932C13" w:rsidRPr="00F924FD" w:rsidRDefault="00932C13" w:rsidP="002534C9">
            <w:pPr>
              <w:widowControl w:val="0"/>
              <w:tabs>
                <w:tab w:val="left" w:pos="11057"/>
              </w:tabs>
              <w:jc w:val="center"/>
            </w:pPr>
            <w:r w:rsidRPr="00F924FD">
              <w:t>6</w:t>
            </w:r>
          </w:p>
        </w:tc>
      </w:tr>
      <w:tr w:rsidR="00932C13" w:rsidRPr="00F924FD" w14:paraId="7C053E42" w14:textId="77777777"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7DD1FDDF" w14:textId="77777777"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14:paraId="4374AF4D"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3259B1" w14:textId="77777777"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A7D4E9" w14:textId="77777777"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9FC0FD" w14:textId="77777777"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BB9BA7" w14:textId="77777777" w:rsidR="006E049D" w:rsidRDefault="006E049D" w:rsidP="002534C9">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6E4F2550" w14:textId="77777777" w:rsidR="006E049D" w:rsidRDefault="006E049D" w:rsidP="006E049D"/>
          <w:p w14:paraId="6D57717C" w14:textId="77777777" w:rsidR="00932C13" w:rsidRPr="006E049D" w:rsidRDefault="006E049D" w:rsidP="00A94DE9">
            <w:r>
              <w:t>(</w:t>
            </w:r>
            <w:r w:rsidR="00A94DE9">
              <w:t xml:space="preserve">Пузанова М.Ю. </w:t>
            </w:r>
            <w:r>
              <w:t>-</w:t>
            </w:r>
            <w:r w:rsidR="00A94DE9">
              <w:t xml:space="preserve"> </w:t>
            </w:r>
            <w:r>
              <w:t>заведующий секто</w:t>
            </w:r>
            <w:r w:rsidR="00A94DE9">
              <w:t>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A992F7" w14:textId="77777777"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7DD6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547B56E2"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75E760" w14:textId="77777777" w:rsidR="00932C13" w:rsidRPr="00F924FD" w:rsidRDefault="00932C13" w:rsidP="00A94DE9">
            <w:pPr>
              <w:widowControl w:val="0"/>
              <w:tabs>
                <w:tab w:val="left" w:pos="11057"/>
              </w:tabs>
              <w:spacing w:line="252" w:lineRule="auto"/>
              <w:jc w:val="center"/>
            </w:pPr>
            <w:r w:rsidRPr="00F924FD">
              <w:t>1.</w:t>
            </w:r>
            <w:r w:rsidR="00A94DE9">
              <w:t>2</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A35E0" w14:textId="77777777" w:rsidR="00932C13" w:rsidRPr="00F924FD" w:rsidRDefault="00A94DE9" w:rsidP="002534C9">
            <w:pPr>
              <w:widowControl w:val="0"/>
              <w:tabs>
                <w:tab w:val="left" w:pos="11057"/>
              </w:tabs>
              <w:spacing w:line="252" w:lineRule="auto"/>
            </w:pPr>
            <w:r>
              <w:t>Контрольная точка 1.1</w:t>
            </w:r>
            <w:r w:rsidR="00932C13" w:rsidRPr="00F924FD">
              <w:t>.</w:t>
            </w:r>
          </w:p>
          <w:p w14:paraId="2031B0B6" w14:textId="77777777"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5503E5" w14:textId="77777777"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14:paraId="31833080" w14:textId="77777777"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85CD8" w14:textId="77777777" w:rsidR="006E049D" w:rsidRDefault="006E049D" w:rsidP="006E049D">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3D3E82BE" w14:textId="77777777" w:rsidR="006E049D" w:rsidRDefault="006E049D" w:rsidP="006E049D"/>
          <w:p w14:paraId="222A7650" w14:textId="77777777" w:rsidR="00932C13" w:rsidRPr="00F924FD" w:rsidRDefault="006E049D" w:rsidP="00A94DE9">
            <w:pPr>
              <w:widowControl w:val="0"/>
              <w:spacing w:line="252" w:lineRule="auto"/>
              <w:jc w:val="center"/>
            </w:pPr>
            <w:r>
              <w:t>(</w:t>
            </w:r>
            <w:r w:rsidR="00A94DE9">
              <w:t xml:space="preserve">Пузанова М.Ю. </w:t>
            </w:r>
            <w:r>
              <w:t>-</w:t>
            </w:r>
            <w:r w:rsidR="00A94DE9">
              <w:t xml:space="preserve"> </w:t>
            </w:r>
            <w:r>
              <w:t>заведующий сектор</w:t>
            </w:r>
            <w:r w:rsidR="00A94DE9">
              <w:t>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0992E2" w14:textId="77777777" w:rsidR="00932C13" w:rsidRPr="00F924FD" w:rsidRDefault="00932C13" w:rsidP="00A94DE9">
            <w:pPr>
              <w:widowControl w:val="0"/>
              <w:tabs>
                <w:tab w:val="left" w:pos="11057"/>
              </w:tabs>
              <w:spacing w:line="252" w:lineRule="auto"/>
              <w:jc w:val="center"/>
            </w:pPr>
            <w:r w:rsidRPr="00F924FD">
              <w:t xml:space="preserve">письмо в адрес </w:t>
            </w:r>
            <w:r w:rsidR="006E049D">
              <w:t xml:space="preserve">Главы Администрации </w:t>
            </w:r>
            <w:proofErr w:type="spellStart"/>
            <w:r w:rsidR="00A94DE9">
              <w:t>Богураевского</w:t>
            </w:r>
            <w:proofErr w:type="spellEnd"/>
            <w:r w:rsidR="006E049D">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54CE4E" w14:textId="77777777" w:rsidR="00932C13" w:rsidRPr="00F924FD" w:rsidRDefault="00932C13" w:rsidP="002534C9">
            <w:pPr>
              <w:widowControl w:val="0"/>
              <w:tabs>
                <w:tab w:val="left" w:pos="11057"/>
              </w:tabs>
              <w:spacing w:line="252" w:lineRule="auto"/>
              <w:jc w:val="center"/>
            </w:pPr>
            <w:r w:rsidRPr="00F924FD">
              <w:t>–</w:t>
            </w:r>
          </w:p>
        </w:tc>
      </w:tr>
      <w:tr w:rsidR="002274C9" w:rsidRPr="00F924FD" w14:paraId="68615788"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1000F" w14:textId="77777777" w:rsidR="002274C9" w:rsidRPr="00F924FD" w:rsidRDefault="002274C9" w:rsidP="00A94DE9">
            <w:pPr>
              <w:widowControl w:val="0"/>
              <w:tabs>
                <w:tab w:val="left" w:pos="11057"/>
              </w:tabs>
              <w:jc w:val="center"/>
            </w:pPr>
            <w:r w:rsidRPr="00F924FD">
              <w:t>1.</w:t>
            </w:r>
            <w:r w:rsidR="00A94DE9">
              <w:t>3</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2BFEC3" w14:textId="77777777" w:rsidR="002274C9" w:rsidRPr="00F924FD" w:rsidRDefault="002274C9" w:rsidP="002534C9">
            <w:pPr>
              <w:widowControl w:val="0"/>
              <w:tabs>
                <w:tab w:val="left" w:pos="11057"/>
              </w:tabs>
            </w:pPr>
            <w:r w:rsidRPr="00F924FD">
              <w:t>Контрольная точка 1.</w:t>
            </w:r>
            <w:r w:rsidR="00A94DE9">
              <w:t>2</w:t>
            </w:r>
            <w:r w:rsidRPr="00F924FD">
              <w:t>.</w:t>
            </w:r>
          </w:p>
          <w:p w14:paraId="27D96B56" w14:textId="77777777"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F79CAE" w14:textId="77777777" w:rsidR="002274C9" w:rsidRPr="00F924FD" w:rsidRDefault="002274C9" w:rsidP="002274C9">
            <w:pPr>
              <w:widowControl w:val="0"/>
              <w:tabs>
                <w:tab w:val="left" w:pos="11057"/>
              </w:tabs>
              <w:jc w:val="center"/>
            </w:pPr>
            <w:r w:rsidRPr="00F924FD">
              <w:t>1 марта 202</w:t>
            </w:r>
            <w:r>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42A244" w14:textId="77777777" w:rsidR="002274C9" w:rsidRDefault="002274C9" w:rsidP="000A2752">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5F57E97C" w14:textId="77777777" w:rsidR="002274C9" w:rsidRDefault="002274C9" w:rsidP="000A2752"/>
          <w:p w14:paraId="4AA531A2" w14:textId="77777777" w:rsidR="002274C9" w:rsidRPr="00F924FD" w:rsidRDefault="002274C9" w:rsidP="00A94DE9">
            <w:pPr>
              <w:widowControl w:val="0"/>
              <w:spacing w:line="252" w:lineRule="auto"/>
              <w:jc w:val="center"/>
            </w:pPr>
            <w:r>
              <w:t>(</w:t>
            </w:r>
            <w:r w:rsidR="00A94DE9">
              <w:t>Пузанова М.Ю. - заведующий сектором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DE9CB" w14:textId="77777777" w:rsidR="002274C9" w:rsidRPr="00F924FD" w:rsidRDefault="002274C9" w:rsidP="00A94DE9">
            <w:pPr>
              <w:widowControl w:val="0"/>
              <w:tabs>
                <w:tab w:val="left" w:pos="11057"/>
              </w:tabs>
              <w:spacing w:line="252" w:lineRule="auto"/>
              <w:jc w:val="center"/>
            </w:pPr>
            <w:r w:rsidRPr="00F924FD">
              <w:t xml:space="preserve">письмо в адрес </w:t>
            </w:r>
            <w:r>
              <w:t xml:space="preserve">Главы Администрации </w:t>
            </w:r>
            <w:proofErr w:type="spellStart"/>
            <w:r w:rsidR="00A94DE9">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EF7B3" w14:textId="77777777" w:rsidR="002274C9" w:rsidRPr="00F924FD" w:rsidRDefault="002274C9" w:rsidP="002534C9">
            <w:pPr>
              <w:widowControl w:val="0"/>
              <w:tabs>
                <w:tab w:val="left" w:pos="11057"/>
              </w:tabs>
              <w:jc w:val="center"/>
            </w:pPr>
            <w:r w:rsidRPr="00F924FD">
              <w:t>–</w:t>
            </w:r>
          </w:p>
        </w:tc>
      </w:tr>
      <w:tr w:rsidR="001D2232" w:rsidRPr="00F924FD" w14:paraId="3A8810BF" w14:textId="77777777" w:rsidTr="001D2232">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1BAA52" w14:textId="77777777" w:rsidR="001D2232" w:rsidRPr="00F924FD" w:rsidRDefault="001D2232" w:rsidP="00DC23CD">
            <w:pPr>
              <w:widowControl w:val="0"/>
              <w:tabs>
                <w:tab w:val="left" w:pos="11057"/>
              </w:tabs>
              <w:jc w:val="center"/>
            </w:pPr>
            <w:r w:rsidRPr="00F924FD">
              <w:t>1.</w:t>
            </w:r>
            <w:r>
              <w:t>4</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1FB36" w14:textId="77777777" w:rsidR="001D2232" w:rsidRPr="00F924FD" w:rsidRDefault="001D2232" w:rsidP="00DC23CD">
            <w:pPr>
              <w:widowControl w:val="0"/>
              <w:tabs>
                <w:tab w:val="left" w:pos="11057"/>
              </w:tabs>
            </w:pPr>
            <w:r w:rsidRPr="00F924FD">
              <w:t>Контрольная точка 1.</w:t>
            </w:r>
            <w:r>
              <w:t>3</w:t>
            </w:r>
            <w:r w:rsidRPr="00F924FD">
              <w:t>.</w:t>
            </w:r>
          </w:p>
          <w:p w14:paraId="54EEFDFD" w14:textId="77777777" w:rsidR="001D2232" w:rsidRPr="00F924FD" w:rsidRDefault="001D2232" w:rsidP="00DC23CD">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92B5AA" w14:textId="77777777" w:rsidR="001D2232" w:rsidRPr="00F924FD" w:rsidRDefault="001D2232" w:rsidP="00DC23CD">
            <w:pPr>
              <w:widowControl w:val="0"/>
              <w:tabs>
                <w:tab w:val="left" w:pos="11057"/>
              </w:tabs>
              <w:jc w:val="center"/>
            </w:pPr>
            <w:r w:rsidRPr="00F924FD">
              <w:t>1 марта 202</w:t>
            </w:r>
            <w:r>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02408" w14:textId="77777777" w:rsidR="001D2232" w:rsidRDefault="001D2232"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1F8328B1" w14:textId="77777777" w:rsidR="001D2232" w:rsidRDefault="001D2232" w:rsidP="001D2232">
            <w:pPr>
              <w:widowControl w:val="0"/>
              <w:tabs>
                <w:tab w:val="left" w:pos="11057"/>
              </w:tabs>
              <w:spacing w:line="252" w:lineRule="auto"/>
              <w:jc w:val="center"/>
            </w:pPr>
          </w:p>
          <w:p w14:paraId="05BCC35B" w14:textId="77777777" w:rsidR="001D2232" w:rsidRPr="00F924FD" w:rsidRDefault="001D2232" w:rsidP="001D2232">
            <w:pPr>
              <w:widowControl w:val="0"/>
              <w:tabs>
                <w:tab w:val="left" w:pos="11057"/>
              </w:tabs>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F1E40" w14:textId="77777777" w:rsidR="001D2232" w:rsidRPr="00F924FD" w:rsidRDefault="001D2232" w:rsidP="00DC23CD">
            <w:pPr>
              <w:widowControl w:val="0"/>
              <w:tabs>
                <w:tab w:val="left" w:pos="11057"/>
              </w:tabs>
              <w:spacing w:line="252" w:lineRule="auto"/>
              <w:jc w:val="center"/>
            </w:pPr>
            <w:r w:rsidRPr="00F924FD">
              <w:t xml:space="preserve">письмо в адрес </w:t>
            </w:r>
            <w:r>
              <w:t xml:space="preserve">Главы Администрации </w:t>
            </w:r>
            <w:proofErr w:type="spellStart"/>
            <w:r>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584CD3" w14:textId="77777777" w:rsidR="001D2232" w:rsidRPr="00F924FD" w:rsidRDefault="001D2232" w:rsidP="00DC23CD">
            <w:pPr>
              <w:widowControl w:val="0"/>
              <w:tabs>
                <w:tab w:val="left" w:pos="11057"/>
              </w:tabs>
              <w:jc w:val="center"/>
            </w:pPr>
            <w:r w:rsidRPr="00F924FD">
              <w:t>–</w:t>
            </w:r>
          </w:p>
        </w:tc>
      </w:tr>
      <w:tr w:rsidR="002274C9" w:rsidRPr="00F924FD" w14:paraId="69548079"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7DD83" w14:textId="780EFB44" w:rsidR="002274C9" w:rsidRPr="00F924FD" w:rsidRDefault="002274C9" w:rsidP="00A94DE9">
            <w:pPr>
              <w:widowControl w:val="0"/>
              <w:tabs>
                <w:tab w:val="left" w:pos="11057"/>
              </w:tabs>
              <w:jc w:val="center"/>
            </w:pPr>
            <w:bookmarkStart w:id="2" w:name="_Hlk212798586"/>
            <w:r w:rsidRPr="00F924FD">
              <w:t>1.</w:t>
            </w:r>
            <w:r w:rsidR="001D2232">
              <w:t>5</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A9D404" w14:textId="7D01AB43" w:rsidR="002274C9" w:rsidRPr="00F924FD" w:rsidRDefault="002274C9" w:rsidP="002534C9">
            <w:pPr>
              <w:widowControl w:val="0"/>
              <w:tabs>
                <w:tab w:val="left" w:pos="11057"/>
              </w:tabs>
            </w:pPr>
            <w:r w:rsidRPr="00F924FD">
              <w:t>Контрольная точка 1.</w:t>
            </w:r>
            <w:r w:rsidR="001D2232">
              <w:t>4</w:t>
            </w:r>
            <w:r w:rsidRPr="00F924FD">
              <w:t>.</w:t>
            </w:r>
          </w:p>
          <w:p w14:paraId="2E3766CF" w14:textId="77777777"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FE65F" w14:textId="53BB948E" w:rsidR="002274C9" w:rsidRPr="00F924FD" w:rsidRDefault="002274C9" w:rsidP="002274C9">
            <w:pPr>
              <w:widowControl w:val="0"/>
              <w:tabs>
                <w:tab w:val="left" w:pos="11057"/>
              </w:tabs>
              <w:jc w:val="center"/>
            </w:pPr>
            <w:r w:rsidRPr="00F924FD">
              <w:t>1 марта 202</w:t>
            </w:r>
            <w:r w:rsidR="001D2232">
              <w:t>8</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595D1" w14:textId="77777777" w:rsidR="002274C9" w:rsidRDefault="002274C9" w:rsidP="000A2752">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13B13B76" w14:textId="77777777" w:rsidR="002274C9" w:rsidRDefault="002274C9" w:rsidP="000A2752"/>
          <w:p w14:paraId="1142CAC1" w14:textId="77777777" w:rsidR="002274C9" w:rsidRPr="00F924FD" w:rsidRDefault="002274C9" w:rsidP="000A2752">
            <w:pPr>
              <w:widowControl w:val="0"/>
              <w:spacing w:line="252" w:lineRule="auto"/>
              <w:jc w:val="center"/>
            </w:pPr>
            <w:r>
              <w:t>(</w:t>
            </w:r>
            <w:r w:rsidR="00A94DE9">
              <w:t xml:space="preserve">Пузанова М.Ю. - заведующий </w:t>
            </w:r>
            <w:r w:rsidR="00A94DE9">
              <w:lastRenderedPageBreak/>
              <w:t>сектором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68FA05" w14:textId="77777777" w:rsidR="002274C9" w:rsidRPr="00F924FD" w:rsidRDefault="002274C9" w:rsidP="00A94DE9">
            <w:pPr>
              <w:widowControl w:val="0"/>
              <w:tabs>
                <w:tab w:val="left" w:pos="11057"/>
              </w:tabs>
              <w:spacing w:line="252" w:lineRule="auto"/>
              <w:jc w:val="center"/>
            </w:pPr>
            <w:r w:rsidRPr="00F924FD">
              <w:lastRenderedPageBreak/>
              <w:t xml:space="preserve">письмо в адрес </w:t>
            </w:r>
            <w:r>
              <w:t xml:space="preserve">Главы Администрации </w:t>
            </w:r>
            <w:proofErr w:type="spellStart"/>
            <w:r w:rsidR="00A94DE9">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4C7C97" w14:textId="77777777" w:rsidR="002274C9" w:rsidRPr="00F924FD" w:rsidRDefault="002274C9" w:rsidP="002534C9">
            <w:pPr>
              <w:widowControl w:val="0"/>
              <w:tabs>
                <w:tab w:val="left" w:pos="11057"/>
              </w:tabs>
              <w:jc w:val="center"/>
            </w:pPr>
            <w:r w:rsidRPr="00F924FD">
              <w:t>–</w:t>
            </w:r>
          </w:p>
        </w:tc>
      </w:tr>
      <w:bookmarkEnd w:id="2"/>
      <w:tr w:rsidR="008B1B7D" w:rsidRPr="00F924FD" w14:paraId="1D407E22"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19711" w14:textId="2D677E9C" w:rsidR="008B1B7D" w:rsidRPr="00F924FD" w:rsidRDefault="008B1B7D" w:rsidP="008B1B7D">
            <w:pPr>
              <w:widowControl w:val="0"/>
              <w:tabs>
                <w:tab w:val="left" w:pos="11057"/>
              </w:tabs>
              <w:spacing w:line="252" w:lineRule="auto"/>
              <w:jc w:val="center"/>
            </w:pPr>
            <w:r w:rsidRPr="00F924FD">
              <w:t>1.</w:t>
            </w:r>
            <w:r w:rsidR="001D2232">
              <w:t>6</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9D63B5" w14:textId="77777777" w:rsidR="008B1B7D" w:rsidRPr="00F924FD" w:rsidRDefault="008B1B7D" w:rsidP="008B1B7D">
            <w:pPr>
              <w:widowControl w:val="0"/>
              <w:tabs>
                <w:tab w:val="left" w:pos="11057"/>
              </w:tabs>
              <w:spacing w:line="252" w:lineRule="auto"/>
            </w:pPr>
            <w:r w:rsidRPr="00F924FD">
              <w:t xml:space="preserve">Мероприятие (результат) </w:t>
            </w:r>
            <w:r>
              <w:t>2</w:t>
            </w:r>
            <w:r w:rsidRPr="00F924FD">
              <w:t xml:space="preserve"> «</w:t>
            </w:r>
            <w:r>
              <w:t>Отменены неэффективные региональные налоговые льготы, реализованы меры по оптимизации местных льгот</w:t>
            </w:r>
            <w:r w:rsidRPr="00F924FD">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06EC3F" w14:textId="77777777" w:rsidR="008B1B7D" w:rsidRPr="00F924FD" w:rsidRDefault="008B1B7D" w:rsidP="00B813A6">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A21064"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395BAE8F" w14:textId="77777777" w:rsidR="008B1B7D" w:rsidRDefault="008B1B7D" w:rsidP="00B813A6"/>
          <w:p w14:paraId="0D4482D0" w14:textId="77777777" w:rsidR="008B1B7D" w:rsidRPr="006E049D" w:rsidRDefault="008B1B7D" w:rsidP="00B813A6">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5B1764" w14:textId="77777777" w:rsidR="008B1B7D" w:rsidRPr="00F924FD" w:rsidRDefault="008B1B7D" w:rsidP="00B813A6">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9D2926" w14:textId="77777777" w:rsidR="008B1B7D" w:rsidRPr="00F924FD" w:rsidRDefault="008B1B7D" w:rsidP="00B813A6">
            <w:pPr>
              <w:widowControl w:val="0"/>
              <w:tabs>
                <w:tab w:val="left" w:pos="11057"/>
              </w:tabs>
              <w:spacing w:line="252" w:lineRule="auto"/>
              <w:jc w:val="center"/>
            </w:pPr>
            <w:r w:rsidRPr="00F924FD">
              <w:t>–</w:t>
            </w:r>
          </w:p>
        </w:tc>
      </w:tr>
      <w:tr w:rsidR="008B1B7D" w:rsidRPr="00F924FD" w14:paraId="61A845BA"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33A469" w14:textId="63E084CB" w:rsidR="008B1B7D" w:rsidRPr="00F924FD" w:rsidRDefault="008B1B7D" w:rsidP="00B813A6">
            <w:pPr>
              <w:widowControl w:val="0"/>
              <w:tabs>
                <w:tab w:val="left" w:pos="11057"/>
              </w:tabs>
              <w:jc w:val="center"/>
            </w:pPr>
            <w:r w:rsidRPr="00F924FD">
              <w:t>1.</w:t>
            </w:r>
            <w:r w:rsidR="001D2232">
              <w:t>7</w:t>
            </w:r>
            <w:r>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37239E" w14:textId="77777777" w:rsidR="008B1B7D" w:rsidRPr="00F924FD" w:rsidRDefault="008B1B7D" w:rsidP="00B813A6">
            <w:pPr>
              <w:widowControl w:val="0"/>
              <w:tabs>
                <w:tab w:val="left" w:pos="11057"/>
              </w:tabs>
            </w:pPr>
            <w:r w:rsidRPr="00F924FD">
              <w:t>Контрольная точка 2.</w:t>
            </w:r>
            <w:r>
              <w:t>1</w:t>
            </w:r>
            <w:r w:rsidRPr="00F924FD">
              <w:t>.</w:t>
            </w:r>
          </w:p>
          <w:p w14:paraId="145E2537" w14:textId="77777777" w:rsidR="008B1B7D" w:rsidRPr="00F924FD" w:rsidRDefault="008B1B7D" w:rsidP="00B813A6">
            <w:pPr>
              <w:widowControl w:val="0"/>
              <w:tabs>
                <w:tab w:val="left" w:pos="11057"/>
              </w:tabs>
            </w:pPr>
            <w:r w:rsidRPr="00F924FD">
              <w:t xml:space="preserve">Направлена информация </w:t>
            </w:r>
          </w:p>
          <w:p w14:paraId="7AC66706" w14:textId="77777777" w:rsidR="008B1B7D" w:rsidRPr="00F924FD" w:rsidRDefault="008B1B7D" w:rsidP="00B813A6">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сельского поселения</w:t>
            </w:r>
            <w:r w:rsidRPr="00F924FD">
              <w:t xml:space="preserve"> </w:t>
            </w:r>
          </w:p>
          <w:p w14:paraId="286B4C4A" w14:textId="77777777" w:rsidR="008B1B7D" w:rsidRPr="00F924FD" w:rsidRDefault="008B1B7D" w:rsidP="00B813A6">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A7725" w14:textId="77777777" w:rsidR="008B1B7D" w:rsidRPr="00F924FD" w:rsidRDefault="008B1B7D" w:rsidP="00B813A6">
            <w:pPr>
              <w:widowControl w:val="0"/>
              <w:tabs>
                <w:tab w:val="left" w:pos="11057"/>
              </w:tabs>
              <w:jc w:val="center"/>
            </w:pPr>
            <w:r w:rsidRPr="00F924FD">
              <w:t>1 июня 202</w:t>
            </w:r>
            <w:r>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998C20" w14:textId="77777777" w:rsidR="008B1B7D" w:rsidRDefault="008B1B7D" w:rsidP="00B813A6">
            <w:pPr>
              <w:widowControl w:val="0"/>
              <w:tabs>
                <w:tab w:val="left" w:pos="11057"/>
              </w:tabs>
              <w:spacing w:line="252" w:lineRule="auto"/>
              <w:jc w:val="center"/>
            </w:pPr>
            <w:r>
              <w:t>Министерство финансов</w:t>
            </w:r>
          </w:p>
          <w:p w14:paraId="31A17E9E"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1B8348D2" w14:textId="77777777" w:rsidR="008B1B7D" w:rsidRDefault="008B1B7D" w:rsidP="00B813A6"/>
          <w:p w14:paraId="168D5677" w14:textId="77777777" w:rsidR="008B1B7D" w:rsidRPr="00F924FD" w:rsidRDefault="008B1B7D" w:rsidP="00B813A6">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3AD338" w14:textId="77777777" w:rsidR="008B1B7D"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2024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C5E9D4" w14:textId="77777777" w:rsidR="008B1B7D" w:rsidRPr="00F924FD" w:rsidRDefault="008B1B7D" w:rsidP="00B813A6">
            <w:pPr>
              <w:widowControl w:val="0"/>
              <w:tabs>
                <w:tab w:val="left" w:pos="11057"/>
              </w:tabs>
              <w:jc w:val="center"/>
            </w:pPr>
            <w:r w:rsidRPr="00F924FD">
              <w:t>–</w:t>
            </w:r>
          </w:p>
        </w:tc>
      </w:tr>
      <w:tr w:rsidR="008B1B7D" w:rsidRPr="00F924FD" w14:paraId="0E6A152A"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7D700" w14:textId="0F987860" w:rsidR="008B1B7D" w:rsidRPr="00F924FD" w:rsidRDefault="008B1B7D" w:rsidP="008B1B7D">
            <w:pPr>
              <w:widowControl w:val="0"/>
              <w:tabs>
                <w:tab w:val="left" w:pos="11057"/>
              </w:tabs>
              <w:jc w:val="center"/>
            </w:pPr>
            <w:r w:rsidRPr="00F924FD">
              <w:t>1.</w:t>
            </w:r>
            <w:r w:rsidR="001D2232">
              <w:t>8</w:t>
            </w:r>
            <w:r>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4FDA16" w14:textId="2E5A9BB9" w:rsidR="008B1B7D" w:rsidRPr="00F924FD" w:rsidRDefault="008B1B7D" w:rsidP="00B813A6">
            <w:pPr>
              <w:widowControl w:val="0"/>
              <w:tabs>
                <w:tab w:val="left" w:pos="11057"/>
              </w:tabs>
            </w:pPr>
            <w:r w:rsidRPr="00F924FD">
              <w:t>Контрольная точка 2.</w:t>
            </w:r>
            <w:r w:rsidR="001D2232">
              <w:t>2</w:t>
            </w:r>
            <w:r w:rsidRPr="00F924FD">
              <w:t>.</w:t>
            </w:r>
          </w:p>
          <w:p w14:paraId="376E7BF3" w14:textId="77777777" w:rsidR="008B1B7D" w:rsidRPr="00F924FD" w:rsidRDefault="008B1B7D" w:rsidP="00B813A6">
            <w:pPr>
              <w:widowControl w:val="0"/>
              <w:tabs>
                <w:tab w:val="left" w:pos="11057"/>
              </w:tabs>
            </w:pPr>
            <w:r w:rsidRPr="00F924FD">
              <w:t xml:space="preserve">Направлена информация </w:t>
            </w:r>
          </w:p>
          <w:p w14:paraId="2495D9B8" w14:textId="77777777" w:rsidR="008B1B7D" w:rsidRPr="00F924FD" w:rsidRDefault="008B1B7D" w:rsidP="00B813A6">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сельского поселения</w:t>
            </w:r>
            <w:r w:rsidRPr="00F924FD">
              <w:t xml:space="preserve"> </w:t>
            </w:r>
          </w:p>
          <w:p w14:paraId="23CE236A" w14:textId="77777777" w:rsidR="008B1B7D" w:rsidRPr="00F924FD" w:rsidRDefault="008B1B7D" w:rsidP="00B813A6">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315C7F" w14:textId="77777777" w:rsidR="008B1B7D" w:rsidRPr="00F924FD" w:rsidRDefault="008B1B7D" w:rsidP="008B1B7D">
            <w:pPr>
              <w:widowControl w:val="0"/>
              <w:tabs>
                <w:tab w:val="left" w:pos="11057"/>
              </w:tabs>
              <w:jc w:val="center"/>
            </w:pPr>
            <w:r w:rsidRPr="00F924FD">
              <w:t>1 июня 202</w:t>
            </w:r>
            <w:r>
              <w:t>6</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63673" w14:textId="77777777" w:rsidR="008B1B7D" w:rsidRDefault="008B1B7D" w:rsidP="00B813A6">
            <w:pPr>
              <w:widowControl w:val="0"/>
              <w:tabs>
                <w:tab w:val="left" w:pos="11057"/>
              </w:tabs>
              <w:spacing w:line="252" w:lineRule="auto"/>
              <w:jc w:val="center"/>
            </w:pPr>
            <w:r>
              <w:t>Министерство финансов</w:t>
            </w:r>
          </w:p>
          <w:p w14:paraId="4F53AA1A"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57B1767E" w14:textId="77777777" w:rsidR="008B1B7D" w:rsidRDefault="008B1B7D" w:rsidP="00B813A6"/>
          <w:p w14:paraId="4E1BB1D0" w14:textId="77777777" w:rsidR="008B1B7D" w:rsidRPr="00F924FD" w:rsidRDefault="008B1B7D" w:rsidP="00B813A6">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163F0" w14:textId="77777777" w:rsidR="008B1B7D"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2025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3ACD4" w14:textId="77777777" w:rsidR="008B1B7D" w:rsidRPr="00F924FD" w:rsidRDefault="008B1B7D" w:rsidP="00B813A6">
            <w:pPr>
              <w:widowControl w:val="0"/>
              <w:tabs>
                <w:tab w:val="left" w:pos="11057"/>
              </w:tabs>
              <w:jc w:val="center"/>
            </w:pPr>
            <w:r w:rsidRPr="00F924FD">
              <w:t>–</w:t>
            </w:r>
          </w:p>
        </w:tc>
      </w:tr>
      <w:tr w:rsidR="001D2232" w:rsidRPr="00F924FD" w14:paraId="3BBAF43B" w14:textId="77777777" w:rsidTr="001D2232">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BBFF4F" w14:textId="77777777" w:rsidR="001D2232" w:rsidRPr="00F924FD" w:rsidRDefault="001D2232" w:rsidP="00DC23CD">
            <w:pPr>
              <w:widowControl w:val="0"/>
              <w:tabs>
                <w:tab w:val="left" w:pos="11057"/>
              </w:tabs>
              <w:jc w:val="center"/>
            </w:pPr>
            <w:r w:rsidRPr="00F924FD">
              <w:t>1.</w:t>
            </w:r>
            <w:r>
              <w:t>9.</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E5DCF" w14:textId="68B00BE4" w:rsidR="001D2232" w:rsidRPr="00F924FD" w:rsidRDefault="001D2232" w:rsidP="00DC23CD">
            <w:pPr>
              <w:widowControl w:val="0"/>
              <w:tabs>
                <w:tab w:val="left" w:pos="11057"/>
              </w:tabs>
            </w:pPr>
            <w:r w:rsidRPr="00F924FD">
              <w:t>Контрольная точка 2.</w:t>
            </w:r>
            <w:r>
              <w:t>3</w:t>
            </w:r>
            <w:r w:rsidRPr="00F924FD">
              <w:t>.</w:t>
            </w:r>
          </w:p>
          <w:p w14:paraId="7EA17515" w14:textId="77777777" w:rsidR="001D2232" w:rsidRPr="00F924FD" w:rsidRDefault="001D2232" w:rsidP="00DC23CD">
            <w:pPr>
              <w:widowControl w:val="0"/>
              <w:tabs>
                <w:tab w:val="left" w:pos="11057"/>
              </w:tabs>
            </w:pPr>
            <w:r w:rsidRPr="00F924FD">
              <w:t xml:space="preserve">Направлена информация </w:t>
            </w:r>
          </w:p>
          <w:p w14:paraId="1315B140" w14:textId="77777777" w:rsidR="001D2232" w:rsidRPr="00F924FD" w:rsidRDefault="001D2232" w:rsidP="00DC23CD">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w:t>
            </w:r>
            <w:r>
              <w:lastRenderedPageBreak/>
              <w:t>сельского поселения</w:t>
            </w:r>
            <w:r w:rsidRPr="00F924FD">
              <w:t xml:space="preserve"> </w:t>
            </w:r>
          </w:p>
          <w:p w14:paraId="423D9939" w14:textId="77777777" w:rsidR="001D2232" w:rsidRPr="00F924FD" w:rsidRDefault="001D2232" w:rsidP="00DC23CD">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2C09A8" w14:textId="77777777" w:rsidR="001D2232" w:rsidRPr="00F924FD" w:rsidRDefault="001D2232" w:rsidP="00DC23CD">
            <w:pPr>
              <w:widowControl w:val="0"/>
              <w:tabs>
                <w:tab w:val="left" w:pos="11057"/>
              </w:tabs>
              <w:jc w:val="center"/>
            </w:pPr>
            <w:r w:rsidRPr="00F924FD">
              <w:lastRenderedPageBreak/>
              <w:t>1 июня 202</w:t>
            </w:r>
            <w:r>
              <w:t>7</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7B45BA" w14:textId="77777777" w:rsidR="001D2232" w:rsidRDefault="001D2232" w:rsidP="00DC23CD">
            <w:pPr>
              <w:widowControl w:val="0"/>
              <w:tabs>
                <w:tab w:val="left" w:pos="11057"/>
              </w:tabs>
              <w:spacing w:line="252" w:lineRule="auto"/>
              <w:jc w:val="center"/>
            </w:pPr>
            <w:r>
              <w:t>Министерство финансов</w:t>
            </w:r>
          </w:p>
          <w:p w14:paraId="482EC64A" w14:textId="77777777" w:rsidR="001D2232" w:rsidRDefault="001D2232"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4579D6EE" w14:textId="77777777" w:rsidR="001D2232" w:rsidRDefault="001D2232" w:rsidP="001D2232">
            <w:pPr>
              <w:widowControl w:val="0"/>
              <w:tabs>
                <w:tab w:val="left" w:pos="11057"/>
              </w:tabs>
              <w:spacing w:line="252" w:lineRule="auto"/>
              <w:jc w:val="center"/>
            </w:pPr>
          </w:p>
          <w:p w14:paraId="6E373E54" w14:textId="77777777" w:rsidR="001D2232" w:rsidRPr="00F924FD" w:rsidRDefault="001D2232" w:rsidP="001D2232">
            <w:pPr>
              <w:widowControl w:val="0"/>
              <w:tabs>
                <w:tab w:val="left" w:pos="11057"/>
              </w:tabs>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EFC7F" w14:textId="77777777" w:rsidR="001D2232" w:rsidRPr="00F924FD" w:rsidRDefault="001D2232" w:rsidP="00DC23C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2026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098833" w14:textId="77777777" w:rsidR="001D2232" w:rsidRPr="00F924FD" w:rsidRDefault="001D2232" w:rsidP="00DC23CD">
            <w:pPr>
              <w:widowControl w:val="0"/>
              <w:tabs>
                <w:tab w:val="left" w:pos="11057"/>
              </w:tabs>
              <w:jc w:val="center"/>
            </w:pPr>
            <w:r w:rsidRPr="00F924FD">
              <w:t>–</w:t>
            </w:r>
          </w:p>
        </w:tc>
      </w:tr>
      <w:tr w:rsidR="000A2752" w:rsidRPr="00F924FD" w14:paraId="1DACD069"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A9F10" w14:textId="2E6D20F3" w:rsidR="000A2752" w:rsidRPr="00F924FD" w:rsidRDefault="000A2752" w:rsidP="008B1B7D">
            <w:pPr>
              <w:widowControl w:val="0"/>
              <w:tabs>
                <w:tab w:val="left" w:pos="11057"/>
              </w:tabs>
              <w:jc w:val="center"/>
            </w:pPr>
            <w:r w:rsidRPr="00F924FD">
              <w:t>1.</w:t>
            </w:r>
            <w:r w:rsidR="001D2232">
              <w:t>10</w:t>
            </w:r>
            <w:r w:rsidR="008B1B7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74E223" w14:textId="55896486" w:rsidR="000A2752" w:rsidRPr="00F924FD" w:rsidRDefault="000A2752" w:rsidP="002534C9">
            <w:pPr>
              <w:widowControl w:val="0"/>
              <w:tabs>
                <w:tab w:val="left" w:pos="11057"/>
              </w:tabs>
            </w:pPr>
            <w:r w:rsidRPr="00F924FD">
              <w:t>Контрольная точка 2.</w:t>
            </w:r>
            <w:r w:rsidR="001D2232">
              <w:t>4</w:t>
            </w:r>
            <w:r w:rsidRPr="00F924FD">
              <w:t>.</w:t>
            </w:r>
          </w:p>
          <w:p w14:paraId="6F140A77" w14:textId="77777777" w:rsidR="000A2752" w:rsidRPr="00F924FD" w:rsidRDefault="000A2752" w:rsidP="002534C9">
            <w:pPr>
              <w:widowControl w:val="0"/>
              <w:tabs>
                <w:tab w:val="left" w:pos="11057"/>
              </w:tabs>
            </w:pPr>
            <w:r w:rsidRPr="00F924FD">
              <w:t xml:space="preserve">Направлена информация </w:t>
            </w:r>
          </w:p>
          <w:p w14:paraId="6EE26872" w14:textId="77777777" w:rsidR="000A2752" w:rsidRPr="00F924FD" w:rsidRDefault="000A2752" w:rsidP="002534C9">
            <w:pPr>
              <w:widowControl w:val="0"/>
              <w:tabs>
                <w:tab w:val="left" w:pos="11057"/>
              </w:tabs>
            </w:pPr>
            <w:r w:rsidRPr="00F924FD">
              <w:t xml:space="preserve">в </w:t>
            </w:r>
            <w:r w:rsidR="008B1B7D">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rsidR="008B1B7D">
              <w:t>Богураевского</w:t>
            </w:r>
            <w:proofErr w:type="spellEnd"/>
            <w:r w:rsidR="008B1B7D">
              <w:t xml:space="preserve"> сельского поселения</w:t>
            </w:r>
            <w:r w:rsidRPr="00F924FD">
              <w:t xml:space="preserve"> </w:t>
            </w:r>
          </w:p>
          <w:p w14:paraId="7ECDC8EF" w14:textId="77777777" w:rsidR="000A2752" w:rsidRPr="00F924FD" w:rsidRDefault="000A2752" w:rsidP="000A2752">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26BD7" w14:textId="0FAB3CA2" w:rsidR="000A2752" w:rsidRPr="00F924FD" w:rsidRDefault="000A2752" w:rsidP="008B1B7D">
            <w:pPr>
              <w:widowControl w:val="0"/>
              <w:tabs>
                <w:tab w:val="left" w:pos="11057"/>
              </w:tabs>
              <w:jc w:val="center"/>
            </w:pPr>
            <w:r w:rsidRPr="00F924FD">
              <w:t>1 июня 202</w:t>
            </w:r>
            <w:r w:rsidR="001D2232">
              <w:t>8</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0FEA0C" w14:textId="77777777" w:rsidR="008B1B7D" w:rsidRDefault="008B1B7D" w:rsidP="000A2752">
            <w:pPr>
              <w:widowControl w:val="0"/>
              <w:tabs>
                <w:tab w:val="left" w:pos="11057"/>
              </w:tabs>
              <w:spacing w:line="252" w:lineRule="auto"/>
              <w:jc w:val="center"/>
            </w:pPr>
            <w:r>
              <w:t>Министерство финансов</w:t>
            </w:r>
          </w:p>
          <w:p w14:paraId="1692D17D" w14:textId="77777777" w:rsidR="000A2752" w:rsidRDefault="000A2752" w:rsidP="000A2752">
            <w:pPr>
              <w:widowControl w:val="0"/>
              <w:tabs>
                <w:tab w:val="left" w:pos="11057"/>
              </w:tabs>
              <w:spacing w:line="252" w:lineRule="auto"/>
              <w:jc w:val="center"/>
            </w:pPr>
            <w:r>
              <w:t xml:space="preserve">Администрация </w:t>
            </w:r>
            <w:proofErr w:type="spellStart"/>
            <w:r w:rsidR="008B1B7D">
              <w:t>Богураевского</w:t>
            </w:r>
            <w:proofErr w:type="spellEnd"/>
            <w:r>
              <w:t xml:space="preserve"> сельского поселения</w:t>
            </w:r>
          </w:p>
          <w:p w14:paraId="197B5718" w14:textId="77777777" w:rsidR="000A2752" w:rsidRDefault="000A2752" w:rsidP="000A2752"/>
          <w:p w14:paraId="2BC8ED6A" w14:textId="77777777" w:rsidR="000A2752" w:rsidRPr="00F924FD" w:rsidRDefault="008B1B7D" w:rsidP="000A2752">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48D01A" w14:textId="74DA8E39" w:rsidR="000A2752"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w:t>
            </w:r>
            <w:r w:rsidR="001D2232">
              <w:t>7</w:t>
            </w:r>
            <w:r>
              <w:t xml:space="preserve">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64520F" w14:textId="77777777" w:rsidR="000A2752" w:rsidRPr="00F924FD" w:rsidRDefault="000A2752" w:rsidP="002534C9">
            <w:pPr>
              <w:widowControl w:val="0"/>
              <w:tabs>
                <w:tab w:val="left" w:pos="11057"/>
              </w:tabs>
              <w:jc w:val="center"/>
            </w:pPr>
            <w:r w:rsidRPr="00F924FD">
              <w:t>–</w:t>
            </w:r>
          </w:p>
        </w:tc>
      </w:tr>
    </w:tbl>
    <w:p w14:paraId="09C40026" w14:textId="77777777" w:rsidR="00932C13" w:rsidRPr="00F924FD" w:rsidRDefault="00932C13" w:rsidP="00932C13">
      <w:pPr>
        <w:widowControl w:val="0"/>
        <w:ind w:firstLine="709"/>
        <w:jc w:val="both"/>
        <w:rPr>
          <w:sz w:val="28"/>
        </w:rPr>
      </w:pPr>
    </w:p>
    <w:p w14:paraId="3F466787" w14:textId="77777777" w:rsidR="00932C13" w:rsidRPr="00F924FD" w:rsidRDefault="00932C13" w:rsidP="00932C13">
      <w:pPr>
        <w:widowControl w:val="0"/>
        <w:ind w:firstLine="709"/>
        <w:jc w:val="both"/>
        <w:rPr>
          <w:sz w:val="28"/>
        </w:rPr>
      </w:pPr>
      <w:r w:rsidRPr="00F924FD">
        <w:rPr>
          <w:sz w:val="28"/>
        </w:rPr>
        <w:t>Примечание.</w:t>
      </w:r>
    </w:p>
    <w:p w14:paraId="0AFE88F4" w14:textId="77777777" w:rsidR="00932C13" w:rsidRPr="00F924FD" w:rsidRDefault="00932C13" w:rsidP="00932C13">
      <w:pPr>
        <w:widowControl w:val="0"/>
        <w:ind w:firstLine="709"/>
        <w:jc w:val="both"/>
        <w:rPr>
          <w:sz w:val="28"/>
        </w:rPr>
      </w:pPr>
      <w:r w:rsidRPr="00F924FD">
        <w:rPr>
          <w:sz w:val="28"/>
        </w:rPr>
        <w:t>Х – данные ячейки не заполняются.</w:t>
      </w:r>
    </w:p>
    <w:p w14:paraId="61D8A320" w14:textId="77777777" w:rsidR="00932C13" w:rsidRPr="00F924FD" w:rsidRDefault="00932C13" w:rsidP="00932C13">
      <w:pPr>
        <w:sectPr w:rsidR="00932C13" w:rsidRPr="00F924FD" w:rsidSect="002534C9">
          <w:headerReference w:type="default" r:id="rId18"/>
          <w:footerReference w:type="default" r:id="rId19"/>
          <w:pgSz w:w="16838" w:h="11906" w:orient="landscape" w:code="9"/>
          <w:pgMar w:top="1134" w:right="737" w:bottom="567" w:left="680" w:header="720" w:footer="624" w:gutter="0"/>
          <w:cols w:space="720"/>
        </w:sectPr>
      </w:pPr>
    </w:p>
    <w:p w14:paraId="4EF6DC17" w14:textId="77777777" w:rsidR="00932C13" w:rsidRPr="00F924FD" w:rsidRDefault="00932C13" w:rsidP="00932C13">
      <w:pPr>
        <w:widowControl w:val="0"/>
        <w:jc w:val="center"/>
        <w:outlineLvl w:val="2"/>
        <w:rPr>
          <w:sz w:val="28"/>
        </w:rPr>
      </w:pPr>
      <w:r w:rsidRPr="00F924FD">
        <w:rPr>
          <w:sz w:val="28"/>
        </w:rPr>
        <w:lastRenderedPageBreak/>
        <w:t>IV. ПАСПОРТ</w:t>
      </w:r>
    </w:p>
    <w:p w14:paraId="6F66338C" w14:textId="77777777"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14:paraId="3ED46FDB" w14:textId="77777777"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14:paraId="76D3F0E8" w14:textId="77777777" w:rsidR="00932C13" w:rsidRPr="00F924FD" w:rsidRDefault="00932C13" w:rsidP="00932C13">
      <w:pPr>
        <w:widowControl w:val="0"/>
        <w:jc w:val="center"/>
        <w:outlineLvl w:val="2"/>
        <w:rPr>
          <w:i/>
          <w:sz w:val="28"/>
        </w:rPr>
      </w:pPr>
    </w:p>
    <w:p w14:paraId="3BCDF801" w14:textId="77777777" w:rsidR="00932C13" w:rsidRPr="00F924FD" w:rsidRDefault="00932C13" w:rsidP="00932C13">
      <w:pPr>
        <w:widowControl w:val="0"/>
        <w:jc w:val="center"/>
        <w:outlineLvl w:val="2"/>
        <w:rPr>
          <w:sz w:val="28"/>
        </w:rPr>
      </w:pPr>
      <w:r w:rsidRPr="00F924FD">
        <w:rPr>
          <w:sz w:val="28"/>
        </w:rPr>
        <w:t xml:space="preserve">1. Основные положения </w:t>
      </w:r>
    </w:p>
    <w:p w14:paraId="67B024CA" w14:textId="77777777"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850"/>
        <w:gridCol w:w="5318"/>
        <w:gridCol w:w="510"/>
        <w:gridCol w:w="7892"/>
      </w:tblGrid>
      <w:tr w:rsidR="00932C13" w:rsidRPr="00F924FD" w14:paraId="69C767FE" w14:textId="77777777" w:rsidTr="002534C9">
        <w:tc>
          <w:tcPr>
            <w:tcW w:w="850" w:type="dxa"/>
          </w:tcPr>
          <w:p w14:paraId="6B803ED5" w14:textId="77777777" w:rsidR="00932C13" w:rsidRPr="00F924FD" w:rsidRDefault="00932C13" w:rsidP="002534C9">
            <w:pPr>
              <w:widowControl w:val="0"/>
              <w:outlineLvl w:val="2"/>
              <w:rPr>
                <w:sz w:val="28"/>
              </w:rPr>
            </w:pPr>
            <w:r w:rsidRPr="00F924FD">
              <w:rPr>
                <w:sz w:val="28"/>
              </w:rPr>
              <w:t>1.1.</w:t>
            </w:r>
          </w:p>
        </w:tc>
        <w:tc>
          <w:tcPr>
            <w:tcW w:w="5318" w:type="dxa"/>
            <w:shd w:val="clear" w:color="auto" w:fill="auto"/>
          </w:tcPr>
          <w:p w14:paraId="31F76F56" w14:textId="77777777" w:rsidR="00932C13" w:rsidRPr="00F924FD" w:rsidRDefault="00932C13" w:rsidP="002534C9">
            <w:pPr>
              <w:widowControl w:val="0"/>
              <w:outlineLvl w:val="2"/>
              <w:rPr>
                <w:sz w:val="28"/>
              </w:rPr>
            </w:pPr>
            <w:r w:rsidRPr="00F924FD">
              <w:rPr>
                <w:sz w:val="28"/>
              </w:rPr>
              <w:t xml:space="preserve">Ответственный за разработку </w:t>
            </w:r>
          </w:p>
          <w:p w14:paraId="7C76F6C1" w14:textId="77777777"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14:paraId="7AE53302" w14:textId="77777777"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14:paraId="45E2DF51" w14:textId="77777777" w:rsidR="00932C13" w:rsidRPr="00F924FD" w:rsidRDefault="000A2752" w:rsidP="002534C9">
            <w:pPr>
              <w:widowControl w:val="0"/>
              <w:tabs>
                <w:tab w:val="left" w:pos="11057"/>
              </w:tabs>
              <w:rPr>
                <w:sz w:val="28"/>
              </w:rPr>
            </w:pPr>
            <w:r>
              <w:rPr>
                <w:sz w:val="28"/>
              </w:rPr>
              <w:t xml:space="preserve">Администрация </w:t>
            </w:r>
            <w:proofErr w:type="spellStart"/>
            <w:r w:rsidR="00D64221">
              <w:rPr>
                <w:sz w:val="28"/>
              </w:rPr>
              <w:t>Богураевского</w:t>
            </w:r>
            <w:proofErr w:type="spellEnd"/>
            <w:r>
              <w:rPr>
                <w:sz w:val="28"/>
              </w:rPr>
              <w:t xml:space="preserve"> сельского поселения</w:t>
            </w:r>
          </w:p>
          <w:p w14:paraId="2B9E0F8D" w14:textId="77777777" w:rsidR="00932C13" w:rsidRPr="00F924FD" w:rsidRDefault="00932C13" w:rsidP="00D64221">
            <w:pPr>
              <w:widowControl w:val="0"/>
              <w:tabs>
                <w:tab w:val="left" w:pos="11057"/>
              </w:tabs>
              <w:rPr>
                <w:sz w:val="28"/>
              </w:rPr>
            </w:pPr>
            <w:r w:rsidRPr="00F924FD">
              <w:rPr>
                <w:sz w:val="28"/>
              </w:rPr>
              <w:t>(</w:t>
            </w:r>
            <w:r w:rsidR="00D64221">
              <w:rPr>
                <w:sz w:val="28"/>
              </w:rPr>
              <w:t xml:space="preserve">Пузанова М.Ю. </w:t>
            </w:r>
            <w:r w:rsidR="000A2752">
              <w:rPr>
                <w:sz w:val="28"/>
              </w:rPr>
              <w:t xml:space="preserve"> </w:t>
            </w:r>
            <w:r w:rsidR="00D64221">
              <w:rPr>
                <w:sz w:val="28"/>
              </w:rPr>
              <w:t xml:space="preserve">- </w:t>
            </w:r>
            <w:r w:rsidR="000A2752">
              <w:rPr>
                <w:sz w:val="28"/>
              </w:rPr>
              <w:t>заведующий сектор</w:t>
            </w:r>
            <w:r w:rsidR="00D64221">
              <w:rPr>
                <w:sz w:val="28"/>
              </w:rPr>
              <w:t xml:space="preserve">ом экономики и финансов Администрации </w:t>
            </w:r>
            <w:proofErr w:type="spellStart"/>
            <w:r w:rsidR="00D64221">
              <w:rPr>
                <w:sz w:val="28"/>
              </w:rPr>
              <w:t>Богураевского</w:t>
            </w:r>
            <w:proofErr w:type="spellEnd"/>
            <w:r w:rsidR="00D64221">
              <w:rPr>
                <w:sz w:val="28"/>
              </w:rPr>
              <w:t xml:space="preserve"> сельского поселения</w:t>
            </w:r>
            <w:r w:rsidR="000A2752">
              <w:rPr>
                <w:sz w:val="28"/>
              </w:rPr>
              <w:t>;</w:t>
            </w:r>
            <w:r w:rsidR="000777B2">
              <w:rPr>
                <w:sz w:val="28"/>
              </w:rPr>
              <w:t xml:space="preserve"> </w:t>
            </w:r>
            <w:r w:rsidR="00D64221">
              <w:rPr>
                <w:sz w:val="28"/>
              </w:rPr>
              <w:t xml:space="preserve">Колесникова Е.Л. </w:t>
            </w:r>
            <w:r w:rsidR="000A2752">
              <w:rPr>
                <w:sz w:val="28"/>
              </w:rPr>
              <w:t>-</w:t>
            </w:r>
            <w:r w:rsidR="00D64221">
              <w:rPr>
                <w:sz w:val="28"/>
              </w:rPr>
              <w:t xml:space="preserve"> </w:t>
            </w:r>
            <w:r w:rsidR="000A2752">
              <w:rPr>
                <w:sz w:val="28"/>
              </w:rPr>
              <w:t>ведущий специалист по бухгалтерскому учету</w:t>
            </w:r>
            <w:r w:rsidR="00D64221">
              <w:rPr>
                <w:sz w:val="28"/>
              </w:rPr>
              <w:t xml:space="preserve"> сектора экономики и финансов Администрации </w:t>
            </w:r>
            <w:proofErr w:type="spellStart"/>
            <w:r w:rsidR="00D64221">
              <w:rPr>
                <w:sz w:val="28"/>
              </w:rPr>
              <w:t>Богураевского</w:t>
            </w:r>
            <w:proofErr w:type="spellEnd"/>
            <w:r w:rsidR="00D64221">
              <w:rPr>
                <w:sz w:val="28"/>
              </w:rPr>
              <w:t xml:space="preserve"> сельского поселения</w:t>
            </w:r>
            <w:r w:rsidRPr="00F924FD">
              <w:rPr>
                <w:sz w:val="28"/>
              </w:rPr>
              <w:t>)</w:t>
            </w:r>
          </w:p>
        </w:tc>
      </w:tr>
      <w:tr w:rsidR="00932C13" w:rsidRPr="00F924FD" w14:paraId="36556E65" w14:textId="77777777" w:rsidTr="002534C9">
        <w:tc>
          <w:tcPr>
            <w:tcW w:w="850" w:type="dxa"/>
          </w:tcPr>
          <w:p w14:paraId="21ED57F6" w14:textId="77777777" w:rsidR="00932C13" w:rsidRPr="005B4966" w:rsidRDefault="00932C13" w:rsidP="002534C9">
            <w:pPr>
              <w:widowControl w:val="0"/>
              <w:outlineLvl w:val="2"/>
              <w:rPr>
                <w:sz w:val="28"/>
              </w:rPr>
            </w:pPr>
            <w:r w:rsidRPr="005B4966">
              <w:rPr>
                <w:sz w:val="28"/>
              </w:rPr>
              <w:t>1.2.</w:t>
            </w:r>
          </w:p>
        </w:tc>
        <w:tc>
          <w:tcPr>
            <w:tcW w:w="5318" w:type="dxa"/>
            <w:shd w:val="clear" w:color="auto" w:fill="auto"/>
          </w:tcPr>
          <w:p w14:paraId="2954464B" w14:textId="77777777" w:rsidR="00932C13" w:rsidRPr="00D64221" w:rsidRDefault="00932C13" w:rsidP="00D64221">
            <w:pPr>
              <w:widowControl w:val="0"/>
              <w:outlineLvl w:val="2"/>
              <w:rPr>
                <w:sz w:val="28"/>
              </w:rPr>
            </w:pPr>
            <w:r w:rsidRPr="00D64221">
              <w:rPr>
                <w:sz w:val="28"/>
              </w:rPr>
              <w:t xml:space="preserve">Связь с </w:t>
            </w:r>
            <w:r w:rsidR="00D64221" w:rsidRPr="00D64221">
              <w:rPr>
                <w:sz w:val="28"/>
              </w:rPr>
              <w:t>муниципальной</w:t>
            </w:r>
            <w:r w:rsidRPr="00D64221">
              <w:rPr>
                <w:sz w:val="28"/>
              </w:rPr>
              <w:t xml:space="preserve"> программой </w:t>
            </w:r>
            <w:proofErr w:type="spellStart"/>
            <w:r w:rsidR="00D64221" w:rsidRPr="00D64221">
              <w:rPr>
                <w:sz w:val="28"/>
              </w:rPr>
              <w:t>Богураевского</w:t>
            </w:r>
            <w:proofErr w:type="spellEnd"/>
            <w:r w:rsidR="00D64221" w:rsidRPr="00D64221">
              <w:rPr>
                <w:sz w:val="28"/>
              </w:rPr>
              <w:t xml:space="preserve"> сельского поселения</w:t>
            </w:r>
          </w:p>
        </w:tc>
        <w:tc>
          <w:tcPr>
            <w:tcW w:w="510" w:type="dxa"/>
          </w:tcPr>
          <w:p w14:paraId="2119817E" w14:textId="77777777" w:rsidR="00932C13" w:rsidRPr="00D64221" w:rsidRDefault="00932C13" w:rsidP="002534C9">
            <w:pPr>
              <w:widowControl w:val="0"/>
              <w:jc w:val="center"/>
              <w:outlineLvl w:val="2"/>
              <w:rPr>
                <w:sz w:val="28"/>
              </w:rPr>
            </w:pPr>
            <w:r w:rsidRPr="00D64221">
              <w:rPr>
                <w:sz w:val="28"/>
              </w:rPr>
              <w:t>–</w:t>
            </w:r>
          </w:p>
        </w:tc>
        <w:tc>
          <w:tcPr>
            <w:tcW w:w="7892" w:type="dxa"/>
            <w:shd w:val="clear" w:color="auto" w:fill="auto"/>
          </w:tcPr>
          <w:p w14:paraId="6A8974DF" w14:textId="77777777" w:rsidR="00932C13" w:rsidRPr="00D64221" w:rsidRDefault="00D64221" w:rsidP="002534C9">
            <w:pPr>
              <w:widowControl w:val="0"/>
              <w:outlineLvl w:val="2"/>
              <w:rPr>
                <w:sz w:val="28"/>
              </w:rPr>
            </w:pPr>
            <w:r>
              <w:rPr>
                <w:sz w:val="28"/>
              </w:rPr>
              <w:t>муниципальная</w:t>
            </w:r>
            <w:r w:rsidRPr="00F924FD">
              <w:rPr>
                <w:sz w:val="28"/>
              </w:rPr>
              <w:t xml:space="preserve"> программа «Управление </w:t>
            </w:r>
            <w:r>
              <w:rPr>
                <w:sz w:val="28"/>
              </w:rPr>
              <w:t>муниципальными</w:t>
            </w:r>
            <w:r w:rsidRPr="00F924FD">
              <w:rPr>
                <w:sz w:val="28"/>
              </w:rPr>
              <w:t xml:space="preserve"> финансами и создание условий для эффективного управления </w:t>
            </w:r>
            <w:r w:rsidRPr="002274C9">
              <w:rPr>
                <w:sz w:val="28"/>
              </w:rPr>
              <w:t>муниципальными финансами»</w:t>
            </w:r>
          </w:p>
        </w:tc>
      </w:tr>
    </w:tbl>
    <w:p w14:paraId="0678FB4D" w14:textId="77777777" w:rsidR="00932C13" w:rsidRPr="00F924FD" w:rsidRDefault="00932C13" w:rsidP="00932C13">
      <w:pPr>
        <w:widowControl w:val="0"/>
        <w:ind w:left="720"/>
        <w:outlineLvl w:val="2"/>
      </w:pPr>
    </w:p>
    <w:p w14:paraId="6A4D6DF2" w14:textId="77777777" w:rsidR="00932C13" w:rsidRPr="00F924FD" w:rsidRDefault="00932C13" w:rsidP="00932C13">
      <w:pPr>
        <w:sectPr w:rsidR="00932C13" w:rsidRPr="00F924FD" w:rsidSect="002534C9">
          <w:pgSz w:w="16838" w:h="11906" w:orient="landscape" w:code="9"/>
          <w:pgMar w:top="1134" w:right="737" w:bottom="567" w:left="680" w:header="720" w:footer="624" w:gutter="0"/>
          <w:cols w:space="720"/>
        </w:sectPr>
      </w:pPr>
    </w:p>
    <w:p w14:paraId="377FC6DD" w14:textId="77777777" w:rsidR="00932C13" w:rsidRPr="00F924FD" w:rsidRDefault="00932C13" w:rsidP="00932C13">
      <w:pPr>
        <w:widowControl w:val="0"/>
        <w:jc w:val="center"/>
        <w:outlineLvl w:val="2"/>
        <w:rPr>
          <w:sz w:val="28"/>
        </w:rPr>
      </w:pPr>
      <w:r w:rsidRPr="00F924FD">
        <w:rPr>
          <w:sz w:val="28"/>
        </w:rPr>
        <w:lastRenderedPageBreak/>
        <w:t>2. Показатели комплекса процессных мероприятий</w:t>
      </w:r>
    </w:p>
    <w:p w14:paraId="3BFCDFFB" w14:textId="77777777" w:rsidR="00932C13" w:rsidRPr="00F924FD" w:rsidRDefault="00932C13" w:rsidP="00932C13">
      <w:pPr>
        <w:widowControl w:val="0"/>
        <w:jc w:val="center"/>
        <w:outlineLvl w:val="2"/>
        <w:rPr>
          <w:sz w:val="28"/>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552"/>
        <w:gridCol w:w="992"/>
        <w:gridCol w:w="1214"/>
        <w:gridCol w:w="1134"/>
        <w:gridCol w:w="1134"/>
        <w:gridCol w:w="850"/>
        <w:gridCol w:w="851"/>
        <w:gridCol w:w="850"/>
        <w:gridCol w:w="851"/>
        <w:gridCol w:w="1276"/>
        <w:gridCol w:w="1842"/>
        <w:gridCol w:w="1701"/>
      </w:tblGrid>
      <w:tr w:rsidR="001D2232" w:rsidRPr="00115411" w14:paraId="7FEDBCA5" w14:textId="77777777" w:rsidTr="001D2232">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F2975E6" w14:textId="77777777" w:rsidR="001D2232" w:rsidRPr="00115411" w:rsidRDefault="001D2232" w:rsidP="002534C9">
            <w:pPr>
              <w:widowControl w:val="0"/>
              <w:jc w:val="center"/>
              <w:rPr>
                <w:sz w:val="20"/>
                <w:szCs w:val="20"/>
              </w:rPr>
            </w:pPr>
            <w:r w:rsidRPr="00115411">
              <w:rPr>
                <w:sz w:val="20"/>
                <w:szCs w:val="20"/>
              </w:rPr>
              <w:t>№</w:t>
            </w:r>
          </w:p>
          <w:p w14:paraId="249CF0F7" w14:textId="77777777" w:rsidR="001D2232" w:rsidRPr="00115411" w:rsidRDefault="001D2232" w:rsidP="002534C9">
            <w:pPr>
              <w:widowControl w:val="0"/>
              <w:jc w:val="center"/>
              <w:rPr>
                <w:sz w:val="20"/>
                <w:szCs w:val="20"/>
              </w:rPr>
            </w:pPr>
            <w:r w:rsidRPr="00115411">
              <w:rPr>
                <w:sz w:val="20"/>
                <w:szCs w:val="20"/>
              </w:rPr>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D509AD" w14:textId="77777777" w:rsidR="001D2232" w:rsidRPr="00115411" w:rsidRDefault="001D2232" w:rsidP="002534C9">
            <w:pPr>
              <w:widowControl w:val="0"/>
              <w:jc w:val="center"/>
              <w:rPr>
                <w:sz w:val="20"/>
                <w:szCs w:val="20"/>
              </w:rPr>
            </w:pPr>
            <w:r w:rsidRPr="00115411">
              <w:rPr>
                <w:sz w:val="20"/>
                <w:szCs w:val="20"/>
              </w:rPr>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E0F270" w14:textId="77777777" w:rsidR="001D2232" w:rsidRPr="00115411" w:rsidRDefault="001D2232" w:rsidP="002534C9">
            <w:pPr>
              <w:widowControl w:val="0"/>
              <w:jc w:val="center"/>
              <w:rPr>
                <w:sz w:val="20"/>
                <w:szCs w:val="20"/>
              </w:rPr>
            </w:pPr>
            <w:r w:rsidRPr="00115411">
              <w:rPr>
                <w:sz w:val="20"/>
                <w:szCs w:val="20"/>
              </w:rPr>
              <w:t>Признак возрастания/убывания</w:t>
            </w:r>
          </w:p>
        </w:tc>
        <w:tc>
          <w:tcPr>
            <w:tcW w:w="12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C17C31" w14:textId="77777777" w:rsidR="001D2232" w:rsidRPr="00115411" w:rsidRDefault="001D2232" w:rsidP="002534C9">
            <w:pPr>
              <w:widowControl w:val="0"/>
              <w:jc w:val="center"/>
              <w:rPr>
                <w:sz w:val="20"/>
                <w:szCs w:val="20"/>
              </w:rPr>
            </w:pPr>
            <w:r w:rsidRPr="00115411">
              <w:rPr>
                <w:sz w:val="20"/>
                <w:szCs w:val="20"/>
              </w:rPr>
              <w:t xml:space="preserve">Уровень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C644E9" w14:textId="77777777" w:rsidR="001D2232" w:rsidRPr="00115411" w:rsidRDefault="001D2232" w:rsidP="002534C9">
            <w:pPr>
              <w:widowControl w:val="0"/>
              <w:jc w:val="center"/>
              <w:rPr>
                <w:sz w:val="20"/>
                <w:szCs w:val="20"/>
              </w:rPr>
            </w:pPr>
            <w:r w:rsidRPr="00115411">
              <w:rPr>
                <w:sz w:val="20"/>
                <w:szCs w:val="20"/>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C4E61B4" w14:textId="77777777" w:rsidR="001D2232" w:rsidRPr="00115411" w:rsidRDefault="001D2232" w:rsidP="002534C9">
            <w:pPr>
              <w:widowControl w:val="0"/>
              <w:jc w:val="center"/>
              <w:rPr>
                <w:sz w:val="20"/>
                <w:szCs w:val="20"/>
              </w:rPr>
            </w:pPr>
            <w:r w:rsidRPr="00115411">
              <w:rPr>
                <w:sz w:val="20"/>
                <w:szCs w:val="20"/>
              </w:rPr>
              <w:t>Базовое значение показателя</w:t>
            </w:r>
          </w:p>
          <w:p w14:paraId="66072608" w14:textId="77777777" w:rsidR="001D2232" w:rsidRPr="00115411" w:rsidRDefault="001D2232" w:rsidP="00E9079A">
            <w:pPr>
              <w:widowControl w:val="0"/>
              <w:jc w:val="center"/>
              <w:rPr>
                <w:sz w:val="20"/>
                <w:szCs w:val="20"/>
              </w:rPr>
            </w:pPr>
            <w:r w:rsidRPr="00115411">
              <w:rPr>
                <w:sz w:val="20"/>
                <w:szCs w:val="20"/>
              </w:rPr>
              <w:t>(2023 год)</w:t>
            </w:r>
          </w:p>
        </w:tc>
        <w:tc>
          <w:tcPr>
            <w:tcW w:w="4678" w:type="dxa"/>
            <w:gridSpan w:val="5"/>
            <w:tcBorders>
              <w:top w:val="single" w:sz="4" w:space="0" w:color="000000"/>
              <w:left w:val="single" w:sz="4" w:space="0" w:color="000000"/>
              <w:bottom w:val="single" w:sz="4" w:space="0" w:color="000000"/>
              <w:right w:val="single" w:sz="4" w:space="0" w:color="000000"/>
            </w:tcBorders>
          </w:tcPr>
          <w:p w14:paraId="3B4AF39F" w14:textId="4C821BF7" w:rsidR="001D2232" w:rsidRPr="00115411" w:rsidRDefault="001D2232" w:rsidP="001D2232">
            <w:pPr>
              <w:widowControl w:val="0"/>
              <w:tabs>
                <w:tab w:val="left" w:pos="3560"/>
              </w:tabs>
              <w:jc w:val="center"/>
              <w:rPr>
                <w:sz w:val="20"/>
                <w:szCs w:val="20"/>
              </w:rPr>
            </w:pPr>
            <w:r w:rsidRPr="00115411">
              <w:rPr>
                <w:sz w:val="20"/>
                <w:szCs w:val="20"/>
              </w:rPr>
              <w:t>Значения показателей по годам</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70F81F" w14:textId="77777777" w:rsidR="001D2232" w:rsidRPr="00115411" w:rsidRDefault="001D2232" w:rsidP="002534C9">
            <w:pPr>
              <w:widowControl w:val="0"/>
              <w:jc w:val="center"/>
              <w:rPr>
                <w:sz w:val="20"/>
                <w:szCs w:val="20"/>
              </w:rPr>
            </w:pPr>
            <w:r w:rsidRPr="00115411">
              <w:rPr>
                <w:sz w:val="20"/>
                <w:szCs w:val="20"/>
              </w:rPr>
              <w:t xml:space="preserve">Ответственный за достижение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EBA38B" w14:textId="77777777" w:rsidR="001D2232" w:rsidRPr="00115411" w:rsidRDefault="001D2232" w:rsidP="002534C9">
            <w:pPr>
              <w:widowControl w:val="0"/>
              <w:jc w:val="center"/>
              <w:rPr>
                <w:sz w:val="20"/>
                <w:szCs w:val="20"/>
              </w:rPr>
            </w:pPr>
            <w:r w:rsidRPr="00115411">
              <w:rPr>
                <w:sz w:val="20"/>
                <w:szCs w:val="20"/>
              </w:rPr>
              <w:t>Информационная система</w:t>
            </w:r>
          </w:p>
        </w:tc>
      </w:tr>
      <w:tr w:rsidR="001D2232" w:rsidRPr="00115411" w14:paraId="377035EC" w14:textId="77777777" w:rsidTr="001D2232">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6B0C23" w14:textId="77777777" w:rsidR="001D2232" w:rsidRPr="00115411" w:rsidRDefault="001D2232" w:rsidP="002534C9">
            <w:pPr>
              <w:rPr>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BD80D7" w14:textId="77777777" w:rsidR="001D2232" w:rsidRPr="00115411" w:rsidRDefault="001D2232" w:rsidP="002534C9">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004A80C" w14:textId="77777777" w:rsidR="001D2232" w:rsidRPr="00115411" w:rsidRDefault="001D2232" w:rsidP="002534C9">
            <w:pPr>
              <w:rPr>
                <w:sz w:val="20"/>
                <w:szCs w:val="20"/>
              </w:rPr>
            </w:pPr>
          </w:p>
        </w:tc>
        <w:tc>
          <w:tcPr>
            <w:tcW w:w="12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DAFBC70" w14:textId="77777777" w:rsidR="001D2232" w:rsidRPr="00115411" w:rsidRDefault="001D2232" w:rsidP="002534C9">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DCD3A1" w14:textId="77777777" w:rsidR="001D2232" w:rsidRPr="00115411" w:rsidRDefault="001D2232" w:rsidP="002534C9">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AF9125" w14:textId="77777777" w:rsidR="001D2232" w:rsidRPr="00115411" w:rsidRDefault="001D2232" w:rsidP="002534C9">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0011F" w14:textId="77777777" w:rsidR="001D2232" w:rsidRPr="00115411" w:rsidRDefault="001D2232" w:rsidP="00E9079A">
            <w:pPr>
              <w:widowControl w:val="0"/>
              <w:jc w:val="center"/>
              <w:rPr>
                <w:sz w:val="20"/>
                <w:szCs w:val="20"/>
              </w:rPr>
            </w:pPr>
            <w:r w:rsidRPr="00115411">
              <w:rPr>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7E372" w14:textId="77777777" w:rsidR="001D2232" w:rsidRPr="00115411" w:rsidRDefault="001D2232" w:rsidP="00E9079A">
            <w:pPr>
              <w:widowControl w:val="0"/>
              <w:jc w:val="center"/>
              <w:rPr>
                <w:sz w:val="20"/>
                <w:szCs w:val="20"/>
              </w:rPr>
            </w:pPr>
            <w:r w:rsidRPr="00115411">
              <w:rPr>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D5672" w14:textId="77777777" w:rsidR="001D2232" w:rsidRPr="00115411" w:rsidRDefault="001D2232" w:rsidP="00E9079A">
            <w:pPr>
              <w:widowControl w:val="0"/>
              <w:jc w:val="center"/>
              <w:rPr>
                <w:sz w:val="20"/>
                <w:szCs w:val="20"/>
              </w:rPr>
            </w:pPr>
            <w:r w:rsidRPr="00115411">
              <w:rPr>
                <w:sz w:val="20"/>
                <w:szCs w:val="20"/>
              </w:rPr>
              <w:t>2027</w:t>
            </w:r>
          </w:p>
        </w:tc>
        <w:tc>
          <w:tcPr>
            <w:tcW w:w="851" w:type="dxa"/>
            <w:tcBorders>
              <w:top w:val="single" w:sz="4" w:space="0" w:color="000000"/>
              <w:left w:val="single" w:sz="4" w:space="0" w:color="000000"/>
              <w:bottom w:val="single" w:sz="4" w:space="0" w:color="000000"/>
              <w:right w:val="single" w:sz="4" w:space="0" w:color="000000"/>
            </w:tcBorders>
          </w:tcPr>
          <w:p w14:paraId="77937619" w14:textId="533AFB6E" w:rsidR="001D2232" w:rsidRPr="00115411" w:rsidRDefault="001D2232" w:rsidP="002534C9">
            <w:pPr>
              <w:widowControl w:val="0"/>
              <w:jc w:val="center"/>
              <w:rPr>
                <w:sz w:val="20"/>
                <w:szCs w:val="20"/>
              </w:rPr>
            </w:pPr>
            <w:r>
              <w:rPr>
                <w:sz w:val="20"/>
                <w:szCs w:val="20"/>
              </w:rPr>
              <w:t>2028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A1893" w14:textId="27AB7425" w:rsidR="001D2232" w:rsidRPr="00115411" w:rsidRDefault="001D2232" w:rsidP="002534C9">
            <w:pPr>
              <w:widowControl w:val="0"/>
              <w:jc w:val="center"/>
              <w:rPr>
                <w:sz w:val="20"/>
                <w:szCs w:val="20"/>
              </w:rPr>
            </w:pPr>
            <w:r w:rsidRPr="00115411">
              <w:rPr>
                <w:sz w:val="20"/>
                <w:szCs w:val="20"/>
              </w:rPr>
              <w:t>2030</w:t>
            </w:r>
          </w:p>
          <w:p w14:paraId="2A3D8BFB" w14:textId="77777777" w:rsidR="001D2232" w:rsidRPr="00115411" w:rsidRDefault="001D2232" w:rsidP="002534C9">
            <w:pPr>
              <w:widowControl w:val="0"/>
              <w:jc w:val="center"/>
              <w:rPr>
                <w:sz w:val="20"/>
                <w:szCs w:val="20"/>
              </w:rPr>
            </w:pPr>
            <w:r w:rsidRPr="00115411">
              <w:rPr>
                <w:sz w:val="20"/>
                <w:szCs w:val="20"/>
              </w:rPr>
              <w:t>(</w:t>
            </w:r>
            <w:proofErr w:type="spellStart"/>
            <w:r w:rsidRPr="00115411">
              <w:rPr>
                <w:sz w:val="20"/>
                <w:szCs w:val="20"/>
              </w:rPr>
              <w:t>справочно</w:t>
            </w:r>
            <w:proofErr w:type="spellEnd"/>
            <w:r w:rsidRPr="00115411">
              <w:rPr>
                <w:sz w:val="20"/>
                <w:szCs w:val="20"/>
              </w:rPr>
              <w:t>)</w:t>
            </w: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62FE817" w14:textId="77777777" w:rsidR="001D2232" w:rsidRPr="00115411" w:rsidRDefault="001D2232" w:rsidP="002534C9">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E76DE8" w14:textId="77777777" w:rsidR="001D2232" w:rsidRPr="00115411" w:rsidRDefault="001D2232" w:rsidP="002534C9">
            <w:pPr>
              <w:rPr>
                <w:sz w:val="20"/>
                <w:szCs w:val="20"/>
              </w:rPr>
            </w:pPr>
          </w:p>
        </w:tc>
      </w:tr>
    </w:tbl>
    <w:p w14:paraId="66D17400" w14:textId="77777777" w:rsidR="00932C13" w:rsidRPr="00F924FD" w:rsidRDefault="00932C13" w:rsidP="00932C13">
      <w:pPr>
        <w:rPr>
          <w:sz w:val="2"/>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632"/>
        <w:gridCol w:w="912"/>
        <w:gridCol w:w="1214"/>
        <w:gridCol w:w="1134"/>
        <w:gridCol w:w="1134"/>
        <w:gridCol w:w="850"/>
        <w:gridCol w:w="851"/>
        <w:gridCol w:w="850"/>
        <w:gridCol w:w="851"/>
        <w:gridCol w:w="1276"/>
        <w:gridCol w:w="1842"/>
        <w:gridCol w:w="1701"/>
      </w:tblGrid>
      <w:tr w:rsidR="001D2232" w:rsidRPr="00115411" w14:paraId="1BF88D7E"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C18F7" w14:textId="77777777" w:rsidR="001D2232" w:rsidRPr="00115411" w:rsidRDefault="001D2232" w:rsidP="002534C9">
            <w:pPr>
              <w:widowControl w:val="0"/>
              <w:jc w:val="center"/>
              <w:rPr>
                <w:sz w:val="20"/>
                <w:szCs w:val="20"/>
              </w:rPr>
            </w:pPr>
            <w:r w:rsidRPr="00115411">
              <w:rPr>
                <w:sz w:val="20"/>
                <w:szCs w:val="20"/>
              </w:rPr>
              <w:t>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683F6" w14:textId="77777777" w:rsidR="001D2232" w:rsidRPr="00115411" w:rsidRDefault="001D2232" w:rsidP="002534C9">
            <w:pPr>
              <w:widowControl w:val="0"/>
              <w:jc w:val="center"/>
              <w:rPr>
                <w:sz w:val="20"/>
                <w:szCs w:val="20"/>
              </w:rPr>
            </w:pPr>
            <w:r w:rsidRPr="00115411">
              <w:rPr>
                <w:sz w:val="20"/>
                <w:szCs w:val="20"/>
              </w:rPr>
              <w:t>2</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15219" w14:textId="77777777" w:rsidR="001D2232" w:rsidRPr="00115411" w:rsidRDefault="001D2232" w:rsidP="002534C9">
            <w:pPr>
              <w:widowControl w:val="0"/>
              <w:jc w:val="center"/>
              <w:rPr>
                <w:sz w:val="20"/>
                <w:szCs w:val="20"/>
              </w:rPr>
            </w:pPr>
            <w:r w:rsidRPr="00115411">
              <w:rPr>
                <w:sz w:val="20"/>
                <w:szCs w:val="20"/>
              </w:rPr>
              <w:t>3</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79233" w14:textId="77777777" w:rsidR="001D2232" w:rsidRPr="00115411" w:rsidRDefault="001D2232" w:rsidP="002534C9">
            <w:pPr>
              <w:widowControl w:val="0"/>
              <w:jc w:val="center"/>
              <w:rPr>
                <w:sz w:val="20"/>
                <w:szCs w:val="20"/>
              </w:rPr>
            </w:pPr>
            <w:r w:rsidRPr="00115411">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097F3" w14:textId="77777777" w:rsidR="001D2232" w:rsidRPr="00115411" w:rsidRDefault="001D2232" w:rsidP="002534C9">
            <w:pPr>
              <w:widowControl w:val="0"/>
              <w:jc w:val="center"/>
              <w:rPr>
                <w:sz w:val="20"/>
                <w:szCs w:val="20"/>
              </w:rPr>
            </w:pPr>
            <w:r w:rsidRPr="00115411">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B234EB" w14:textId="77777777" w:rsidR="001D2232" w:rsidRPr="00115411" w:rsidRDefault="001D2232" w:rsidP="002534C9">
            <w:pPr>
              <w:widowControl w:val="0"/>
              <w:jc w:val="center"/>
              <w:rPr>
                <w:sz w:val="20"/>
                <w:szCs w:val="20"/>
              </w:rPr>
            </w:pPr>
            <w:r w:rsidRPr="00115411">
              <w:rPr>
                <w:sz w:val="20"/>
                <w:szCs w:val="20"/>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50DF0" w14:textId="77777777" w:rsidR="001D2232" w:rsidRPr="00115411" w:rsidRDefault="001D2232" w:rsidP="002534C9">
            <w:pPr>
              <w:widowControl w:val="0"/>
              <w:jc w:val="center"/>
              <w:rPr>
                <w:sz w:val="20"/>
                <w:szCs w:val="20"/>
              </w:rPr>
            </w:pPr>
            <w:r w:rsidRPr="00115411">
              <w:rPr>
                <w:sz w:val="20"/>
                <w:szCs w:val="20"/>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47F9D" w14:textId="77777777" w:rsidR="001D2232" w:rsidRPr="00115411" w:rsidRDefault="001D2232" w:rsidP="002534C9">
            <w:pPr>
              <w:widowControl w:val="0"/>
              <w:jc w:val="center"/>
              <w:rPr>
                <w:sz w:val="20"/>
                <w:szCs w:val="20"/>
              </w:rPr>
            </w:pPr>
            <w:r w:rsidRPr="00115411">
              <w:rPr>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07232" w14:textId="77777777" w:rsidR="001D2232" w:rsidRPr="00115411" w:rsidRDefault="001D2232" w:rsidP="002534C9">
            <w:pPr>
              <w:widowControl w:val="0"/>
              <w:jc w:val="center"/>
              <w:rPr>
                <w:sz w:val="20"/>
                <w:szCs w:val="20"/>
              </w:rPr>
            </w:pPr>
            <w:r w:rsidRPr="00115411">
              <w:rPr>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715AD1AD" w14:textId="33395384" w:rsidR="001D2232" w:rsidRPr="00115411" w:rsidRDefault="001D2232" w:rsidP="002534C9">
            <w:pPr>
              <w:widowControl w:val="0"/>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99891" w14:textId="01642BBC" w:rsidR="001D2232" w:rsidRPr="00115411" w:rsidRDefault="001D2232" w:rsidP="002534C9">
            <w:pPr>
              <w:widowControl w:val="0"/>
              <w:jc w:val="center"/>
              <w:rPr>
                <w:sz w:val="20"/>
                <w:szCs w:val="20"/>
              </w:rPr>
            </w:pPr>
            <w:r>
              <w:rPr>
                <w:sz w:val="20"/>
                <w:szCs w:val="20"/>
              </w:rP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ED98E" w14:textId="0F7D0D99" w:rsidR="001D2232" w:rsidRPr="00115411" w:rsidRDefault="001D2232" w:rsidP="001D2232">
            <w:pPr>
              <w:widowControl w:val="0"/>
              <w:jc w:val="center"/>
              <w:rPr>
                <w:sz w:val="20"/>
                <w:szCs w:val="20"/>
              </w:rPr>
            </w:pPr>
            <w:r>
              <w:rPr>
                <w:sz w:val="20"/>
                <w:szCs w:val="20"/>
              </w:rPr>
              <w:t>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ACDF1F" w14:textId="6F6CA618" w:rsidR="001D2232" w:rsidRPr="00115411" w:rsidRDefault="001D2232" w:rsidP="002534C9">
            <w:pPr>
              <w:widowControl w:val="0"/>
              <w:jc w:val="center"/>
              <w:rPr>
                <w:sz w:val="20"/>
                <w:szCs w:val="20"/>
              </w:rPr>
            </w:pPr>
            <w:r>
              <w:rPr>
                <w:sz w:val="20"/>
                <w:szCs w:val="20"/>
              </w:rPr>
              <w:t>13</w:t>
            </w:r>
          </w:p>
        </w:tc>
      </w:tr>
      <w:tr w:rsidR="001D2232" w:rsidRPr="00115411" w14:paraId="5137A48A" w14:textId="77777777" w:rsidTr="001D2232">
        <w:tc>
          <w:tcPr>
            <w:tcW w:w="15871" w:type="dxa"/>
            <w:gridSpan w:val="13"/>
            <w:tcBorders>
              <w:top w:val="single" w:sz="4" w:space="0" w:color="000000"/>
              <w:left w:val="single" w:sz="4" w:space="0" w:color="000000"/>
              <w:bottom w:val="single" w:sz="4" w:space="0" w:color="000000"/>
              <w:right w:val="single" w:sz="4" w:space="0" w:color="000000"/>
            </w:tcBorders>
          </w:tcPr>
          <w:p w14:paraId="2958DD89" w14:textId="103538A0" w:rsidR="001D2232" w:rsidRPr="00115411" w:rsidRDefault="001D2232" w:rsidP="002534C9">
            <w:pPr>
              <w:widowControl w:val="0"/>
              <w:jc w:val="center"/>
              <w:rPr>
                <w:sz w:val="20"/>
                <w:szCs w:val="20"/>
              </w:rPr>
            </w:pPr>
            <w:r>
              <w:rPr>
                <w:sz w:val="20"/>
                <w:szCs w:val="20"/>
              </w:rPr>
              <w:t>13</w:t>
            </w:r>
            <w:r w:rsidRPr="00115411">
              <w:rPr>
                <w:sz w:val="20"/>
                <w:szCs w:val="20"/>
              </w:rPr>
              <w:t>1. Задача комплекса процессных мероприятий «Обеспечено повышение качества управления бюджетным процессом»</w:t>
            </w:r>
          </w:p>
        </w:tc>
      </w:tr>
      <w:tr w:rsidR="001D2232" w:rsidRPr="00115411" w14:paraId="0AF6BE9A"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B01ED1" w14:textId="77777777" w:rsidR="001D2232" w:rsidRPr="00115411" w:rsidRDefault="001D2232" w:rsidP="002534C9">
            <w:pPr>
              <w:widowControl w:val="0"/>
              <w:jc w:val="center"/>
              <w:rPr>
                <w:sz w:val="20"/>
                <w:szCs w:val="20"/>
              </w:rPr>
            </w:pPr>
            <w:r w:rsidRPr="00115411">
              <w:rPr>
                <w:sz w:val="20"/>
                <w:szCs w:val="20"/>
              </w:rPr>
              <w:t>1.1.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B2C37" w14:textId="77777777" w:rsidR="001D2232" w:rsidRPr="00115411" w:rsidRDefault="001D2232" w:rsidP="00E9079A">
            <w:pPr>
              <w:widowControl w:val="0"/>
              <w:rPr>
                <w:i/>
                <w:sz w:val="20"/>
                <w:szCs w:val="20"/>
              </w:rPr>
            </w:pPr>
            <w:r w:rsidRPr="00115411">
              <w:rPr>
                <w:sz w:val="20"/>
                <w:szCs w:val="20"/>
              </w:rPr>
              <w:t>Уровень исполнения расходных обязательств бюджета</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C1039" w14:textId="77777777" w:rsidR="001D2232" w:rsidRPr="00115411" w:rsidRDefault="001D2232" w:rsidP="002534C9">
            <w:pPr>
              <w:widowControl w:val="0"/>
              <w:jc w:val="center"/>
              <w:rPr>
                <w:sz w:val="20"/>
                <w:szCs w:val="20"/>
              </w:rPr>
            </w:pPr>
            <w:r w:rsidRPr="00115411">
              <w:rPr>
                <w:sz w:val="20"/>
                <w:szCs w:val="20"/>
              </w:rPr>
              <w:t>возрастания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7372A"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C4C02" w14:textId="77777777" w:rsidR="001D2232" w:rsidRPr="00115411" w:rsidRDefault="001D2232" w:rsidP="002534C9">
            <w:pPr>
              <w:widowControl w:val="0"/>
              <w:jc w:val="center"/>
              <w:rPr>
                <w:sz w:val="20"/>
                <w:szCs w:val="20"/>
              </w:rPr>
            </w:pPr>
            <w:r w:rsidRPr="00115411">
              <w:rPr>
                <w:sz w:val="20"/>
                <w:szCs w:val="20"/>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CA50B" w14:textId="77777777" w:rsidR="001D2232" w:rsidRPr="009029E5" w:rsidRDefault="001D2232" w:rsidP="002534C9">
            <w:pPr>
              <w:widowControl w:val="0"/>
              <w:jc w:val="center"/>
              <w:rPr>
                <w:sz w:val="20"/>
                <w:szCs w:val="20"/>
              </w:rPr>
            </w:pPr>
            <w:r w:rsidRPr="009029E5">
              <w:rPr>
                <w:sz w:val="20"/>
                <w:szCs w:val="20"/>
              </w:rPr>
              <w:t>91,8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34794D" w14:textId="77777777" w:rsidR="001D2232" w:rsidRPr="009029E5" w:rsidRDefault="001D2232" w:rsidP="002534C9">
            <w:pPr>
              <w:widowControl w:val="0"/>
              <w:jc w:val="center"/>
              <w:rPr>
                <w:sz w:val="20"/>
                <w:szCs w:val="20"/>
              </w:rPr>
            </w:pPr>
            <w:r w:rsidRPr="009029E5">
              <w:rPr>
                <w:sz w:val="20"/>
                <w:szCs w:val="20"/>
              </w:rPr>
              <w:t>95,0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E64CC" w14:textId="77777777" w:rsidR="001D2232" w:rsidRPr="009029E5" w:rsidRDefault="001D2232" w:rsidP="002534C9">
            <w:pPr>
              <w:widowControl w:val="0"/>
              <w:jc w:val="center"/>
              <w:rPr>
                <w:sz w:val="20"/>
                <w:szCs w:val="20"/>
              </w:rPr>
            </w:pPr>
            <w:r w:rsidRPr="009029E5">
              <w:rPr>
                <w:sz w:val="20"/>
                <w:szCs w:val="20"/>
              </w:rPr>
              <w:t>95,0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0DE08C" w14:textId="77777777" w:rsidR="001D2232" w:rsidRPr="009029E5" w:rsidRDefault="001D2232" w:rsidP="002534C9">
            <w:pPr>
              <w:widowControl w:val="0"/>
              <w:jc w:val="center"/>
              <w:rPr>
                <w:sz w:val="20"/>
                <w:szCs w:val="20"/>
              </w:rPr>
            </w:pPr>
            <w:r w:rsidRPr="009029E5">
              <w:rPr>
                <w:sz w:val="20"/>
                <w:szCs w:val="20"/>
              </w:rPr>
              <w:t>95,0</w:t>
            </w:r>
          </w:p>
        </w:tc>
        <w:tc>
          <w:tcPr>
            <w:tcW w:w="851" w:type="dxa"/>
            <w:tcBorders>
              <w:top w:val="single" w:sz="4" w:space="0" w:color="000000"/>
              <w:left w:val="single" w:sz="4" w:space="0" w:color="000000"/>
              <w:bottom w:val="single" w:sz="4" w:space="0" w:color="000000"/>
              <w:right w:val="single" w:sz="4" w:space="0" w:color="000000"/>
            </w:tcBorders>
          </w:tcPr>
          <w:p w14:paraId="6F4A2179" w14:textId="28F429FA" w:rsidR="001D2232" w:rsidRPr="009029E5" w:rsidRDefault="001D2232" w:rsidP="002534C9">
            <w:pPr>
              <w:widowControl w:val="0"/>
              <w:jc w:val="center"/>
              <w:rPr>
                <w:sz w:val="20"/>
                <w:szCs w:val="20"/>
              </w:rPr>
            </w:pPr>
            <w:r>
              <w:rPr>
                <w:sz w:val="20"/>
                <w:szCs w:val="20"/>
              </w:rPr>
              <w:t>95,0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C06B1" w14:textId="28FF9028" w:rsidR="001D2232" w:rsidRPr="009029E5" w:rsidRDefault="001D2232" w:rsidP="002534C9">
            <w:pPr>
              <w:widowControl w:val="0"/>
              <w:jc w:val="center"/>
              <w:rPr>
                <w:sz w:val="20"/>
                <w:szCs w:val="20"/>
              </w:rPr>
            </w:pPr>
            <w:r w:rsidRPr="009029E5">
              <w:rPr>
                <w:sz w:val="20"/>
                <w:szCs w:val="20"/>
              </w:rPr>
              <w:t>95,0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9981C" w14:textId="77777777" w:rsidR="001D2232" w:rsidRPr="00115411" w:rsidRDefault="001D2232" w:rsidP="00D6422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5D1B8D" w14:textId="77777777" w:rsidR="001D2232" w:rsidRPr="00115411" w:rsidRDefault="001D2232" w:rsidP="002534C9">
            <w:pPr>
              <w:widowControl w:val="0"/>
              <w:jc w:val="center"/>
              <w:rPr>
                <w:sz w:val="20"/>
                <w:szCs w:val="20"/>
              </w:rPr>
            </w:pPr>
            <w:r w:rsidRPr="00115411">
              <w:rPr>
                <w:sz w:val="20"/>
                <w:szCs w:val="20"/>
              </w:rPr>
              <w:t>–</w:t>
            </w:r>
          </w:p>
        </w:tc>
      </w:tr>
      <w:tr w:rsidR="001D2232" w:rsidRPr="00115411" w14:paraId="43A2F487"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ACD46" w14:textId="77777777" w:rsidR="001D2232" w:rsidRPr="00115411" w:rsidRDefault="001D2232" w:rsidP="002534C9">
            <w:pPr>
              <w:widowControl w:val="0"/>
              <w:jc w:val="center"/>
              <w:rPr>
                <w:sz w:val="20"/>
                <w:szCs w:val="20"/>
              </w:rPr>
            </w:pPr>
            <w:r w:rsidRPr="00115411">
              <w:rPr>
                <w:sz w:val="20"/>
                <w:szCs w:val="20"/>
              </w:rPr>
              <w:t>1.2.</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1BA2A" w14:textId="77777777" w:rsidR="001D2232" w:rsidRPr="00115411" w:rsidRDefault="001D2232" w:rsidP="00D64221">
            <w:pPr>
              <w:widowControl w:val="0"/>
              <w:rPr>
                <w:sz w:val="20"/>
                <w:szCs w:val="20"/>
              </w:rPr>
            </w:pPr>
            <w:r w:rsidRPr="00115411">
              <w:rPr>
                <w:sz w:val="20"/>
                <w:szCs w:val="20"/>
              </w:rPr>
              <w:t>Доля просроченной кредиторской задолженности в расходах местного бюджета</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6FBEE4" w14:textId="77777777" w:rsidR="001D2232" w:rsidRPr="00115411" w:rsidRDefault="001D2232" w:rsidP="002534C9">
            <w:pPr>
              <w:widowControl w:val="0"/>
              <w:jc w:val="center"/>
              <w:rPr>
                <w:sz w:val="20"/>
                <w:szCs w:val="20"/>
              </w:rPr>
            </w:pPr>
            <w:r w:rsidRPr="00115411">
              <w:rPr>
                <w:sz w:val="20"/>
                <w:szCs w:val="20"/>
              </w:rPr>
              <w:t>убывания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AFE4E"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AC921" w14:textId="77777777" w:rsidR="001D2232" w:rsidRPr="00115411" w:rsidRDefault="001D2232" w:rsidP="002534C9">
            <w:pPr>
              <w:widowControl w:val="0"/>
              <w:jc w:val="center"/>
              <w:rPr>
                <w:sz w:val="20"/>
                <w:szCs w:val="20"/>
              </w:rPr>
            </w:pPr>
            <w:r w:rsidRPr="00115411">
              <w:rPr>
                <w:sz w:val="20"/>
                <w:szCs w:val="20"/>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2EC2C" w14:textId="77777777" w:rsidR="001D2232" w:rsidRPr="00115411" w:rsidRDefault="001D2232" w:rsidP="002534C9">
            <w:pPr>
              <w:widowControl w:val="0"/>
              <w:jc w:val="center"/>
              <w:rPr>
                <w:sz w:val="20"/>
                <w:szCs w:val="20"/>
              </w:rPr>
            </w:pPr>
            <w:r w:rsidRPr="00115411">
              <w:rPr>
                <w:sz w:val="20"/>
                <w:szCs w:val="20"/>
              </w:rPr>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2B577C" w14:textId="77777777" w:rsidR="001D2232" w:rsidRPr="00115411" w:rsidRDefault="001D2232" w:rsidP="002534C9">
            <w:pPr>
              <w:widowControl w:val="0"/>
              <w:jc w:val="center"/>
              <w:rPr>
                <w:sz w:val="20"/>
                <w:szCs w:val="20"/>
              </w:rPr>
            </w:pPr>
            <w:r w:rsidRPr="00115411">
              <w:rPr>
                <w:sz w:val="20"/>
                <w:szCs w:val="20"/>
              </w:rPr>
              <w:t>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C8017F" w14:textId="77777777" w:rsidR="001D2232" w:rsidRPr="00115411" w:rsidRDefault="001D2232" w:rsidP="002534C9">
            <w:pPr>
              <w:widowControl w:val="0"/>
              <w:jc w:val="center"/>
              <w:rPr>
                <w:sz w:val="20"/>
                <w:szCs w:val="20"/>
              </w:rPr>
            </w:pPr>
            <w:r w:rsidRPr="00115411">
              <w:rPr>
                <w:sz w:val="20"/>
                <w:szCs w:val="20"/>
              </w:rPr>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E299E" w14:textId="77777777" w:rsidR="001D2232" w:rsidRPr="00115411" w:rsidRDefault="001D2232" w:rsidP="002534C9">
            <w:pPr>
              <w:widowControl w:val="0"/>
              <w:jc w:val="center"/>
              <w:rPr>
                <w:sz w:val="20"/>
                <w:szCs w:val="20"/>
              </w:rPr>
            </w:pPr>
            <w:r w:rsidRPr="00115411">
              <w:rPr>
                <w:sz w:val="20"/>
                <w:szCs w:val="20"/>
              </w:rPr>
              <w:t>0,0</w:t>
            </w:r>
          </w:p>
        </w:tc>
        <w:tc>
          <w:tcPr>
            <w:tcW w:w="851" w:type="dxa"/>
            <w:tcBorders>
              <w:top w:val="single" w:sz="4" w:space="0" w:color="000000"/>
              <w:left w:val="single" w:sz="4" w:space="0" w:color="000000"/>
              <w:bottom w:val="single" w:sz="4" w:space="0" w:color="000000"/>
              <w:right w:val="single" w:sz="4" w:space="0" w:color="000000"/>
            </w:tcBorders>
          </w:tcPr>
          <w:p w14:paraId="4F6F54AC" w14:textId="646290B9" w:rsidR="001D2232" w:rsidRPr="00115411" w:rsidRDefault="001D2232" w:rsidP="002534C9">
            <w:pPr>
              <w:widowControl w:val="0"/>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BF935B" w14:textId="09F32216" w:rsidR="001D2232" w:rsidRPr="00115411" w:rsidRDefault="001D2232" w:rsidP="002534C9">
            <w:pPr>
              <w:widowControl w:val="0"/>
              <w:jc w:val="center"/>
              <w:rPr>
                <w:sz w:val="20"/>
                <w:szCs w:val="20"/>
              </w:rPr>
            </w:pPr>
            <w:r w:rsidRPr="00115411">
              <w:rPr>
                <w:sz w:val="20"/>
                <w:szCs w:val="20"/>
              </w:rPr>
              <w:t>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4AE66" w14:textId="77777777" w:rsidR="001D2232" w:rsidRPr="00115411" w:rsidRDefault="001D2232" w:rsidP="00D6422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235C92" w14:textId="77777777" w:rsidR="001D2232" w:rsidRPr="00115411" w:rsidRDefault="001D2232" w:rsidP="002534C9">
            <w:pPr>
              <w:widowControl w:val="0"/>
              <w:jc w:val="center"/>
              <w:rPr>
                <w:sz w:val="20"/>
                <w:szCs w:val="20"/>
              </w:rPr>
            </w:pPr>
            <w:r w:rsidRPr="00115411">
              <w:rPr>
                <w:sz w:val="20"/>
                <w:szCs w:val="20"/>
              </w:rPr>
              <w:t>–</w:t>
            </w:r>
          </w:p>
        </w:tc>
      </w:tr>
      <w:tr w:rsidR="001D2232" w:rsidRPr="00115411" w14:paraId="4D728E2D" w14:textId="77777777" w:rsidTr="001D2232">
        <w:tc>
          <w:tcPr>
            <w:tcW w:w="15871" w:type="dxa"/>
            <w:gridSpan w:val="13"/>
            <w:tcBorders>
              <w:top w:val="single" w:sz="4" w:space="0" w:color="000000"/>
              <w:left w:val="single" w:sz="4" w:space="0" w:color="000000"/>
              <w:bottom w:val="single" w:sz="4" w:space="0" w:color="000000"/>
              <w:right w:val="single" w:sz="4" w:space="0" w:color="000000"/>
            </w:tcBorders>
          </w:tcPr>
          <w:p w14:paraId="5D8BAE51" w14:textId="7D102A8A" w:rsidR="001D2232" w:rsidRPr="00115411" w:rsidRDefault="001D2232" w:rsidP="002534C9">
            <w:pPr>
              <w:widowControl w:val="0"/>
              <w:jc w:val="center"/>
              <w:rPr>
                <w:sz w:val="20"/>
                <w:szCs w:val="20"/>
              </w:rPr>
            </w:pPr>
            <w:r w:rsidRPr="00115411">
              <w:rPr>
                <w:sz w:val="20"/>
                <w:szCs w:val="20"/>
              </w:rPr>
              <w:t xml:space="preserve">2. Задача комплекса процессных мероприятий «Обеспечено достижение и поддержание эффективной автоматизации процессов планирования </w:t>
            </w:r>
          </w:p>
          <w:p w14:paraId="52AB3A02" w14:textId="77777777" w:rsidR="001D2232" w:rsidRPr="00115411" w:rsidRDefault="001D2232" w:rsidP="002534C9">
            <w:pPr>
              <w:widowControl w:val="0"/>
              <w:jc w:val="center"/>
              <w:rPr>
                <w:sz w:val="20"/>
                <w:szCs w:val="20"/>
              </w:rPr>
            </w:pPr>
            <w:r w:rsidRPr="00115411">
              <w:rPr>
                <w:sz w:val="20"/>
                <w:szCs w:val="20"/>
              </w:rPr>
              <w:t xml:space="preserve">и </w:t>
            </w:r>
            <w:proofErr w:type="gramStart"/>
            <w:r w:rsidRPr="00115411">
              <w:rPr>
                <w:sz w:val="20"/>
                <w:szCs w:val="20"/>
              </w:rPr>
              <w:t>исполнения  местного</w:t>
            </w:r>
            <w:proofErr w:type="gramEnd"/>
            <w:r w:rsidRPr="00115411">
              <w:rPr>
                <w:sz w:val="20"/>
                <w:szCs w:val="20"/>
              </w:rPr>
              <w:t xml:space="preserve"> бюджета за счет использования современных информационных технологий, </w:t>
            </w:r>
          </w:p>
          <w:p w14:paraId="0DDD3DBD" w14:textId="77777777" w:rsidR="001D2232" w:rsidRPr="00115411" w:rsidRDefault="001D2232" w:rsidP="002534C9">
            <w:pPr>
              <w:widowControl w:val="0"/>
              <w:jc w:val="center"/>
              <w:rPr>
                <w:sz w:val="20"/>
                <w:szCs w:val="20"/>
              </w:rPr>
            </w:pPr>
            <w:r w:rsidRPr="00115411">
              <w:rPr>
                <w:sz w:val="20"/>
                <w:szCs w:val="20"/>
              </w:rPr>
              <w:t xml:space="preserve">единого информационного пространства и унифицированного программного обеспечения участниками бюджетного процесса, муниципальными бюджетными и автономными </w:t>
            </w:r>
          </w:p>
          <w:p w14:paraId="7B963B6C" w14:textId="77777777" w:rsidR="001D2232" w:rsidRPr="00115411" w:rsidRDefault="001D2232" w:rsidP="00D1219D">
            <w:pPr>
              <w:widowControl w:val="0"/>
              <w:jc w:val="center"/>
              <w:rPr>
                <w:sz w:val="20"/>
                <w:szCs w:val="20"/>
              </w:rPr>
            </w:pPr>
            <w:r w:rsidRPr="00115411">
              <w:rPr>
                <w:sz w:val="20"/>
                <w:szCs w:val="20"/>
              </w:rPr>
              <w:t>учреждениями, а также некоммерческими организациями являющимися получателями средств местного бюджета»</w:t>
            </w:r>
          </w:p>
        </w:tc>
      </w:tr>
      <w:tr w:rsidR="001D2232" w:rsidRPr="00115411" w14:paraId="52241D84"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C53C93" w14:textId="77777777" w:rsidR="001D2232" w:rsidRPr="00115411" w:rsidRDefault="001D2232" w:rsidP="002534C9">
            <w:pPr>
              <w:widowControl w:val="0"/>
              <w:jc w:val="center"/>
              <w:rPr>
                <w:sz w:val="20"/>
                <w:szCs w:val="20"/>
              </w:rPr>
            </w:pPr>
            <w:r w:rsidRPr="00115411">
              <w:rPr>
                <w:sz w:val="20"/>
                <w:szCs w:val="20"/>
              </w:rPr>
              <w:t>2.1.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1A048" w14:textId="77777777" w:rsidR="001D2232" w:rsidRPr="00115411" w:rsidRDefault="001D2232" w:rsidP="005F5688">
            <w:pPr>
              <w:widowControl w:val="0"/>
              <w:rPr>
                <w:sz w:val="20"/>
                <w:szCs w:val="20"/>
              </w:rPr>
            </w:pPr>
            <w:r w:rsidRPr="00115411">
              <w:rPr>
                <w:sz w:val="20"/>
                <w:szCs w:val="20"/>
              </w:rPr>
              <w:t>Качество функционирования информационной системы «Единая автоматизированная система управления общественными финансами в Ростовской области» (ЕАС УОФ) на основании оценки главных распорядителей средств местного бюджета, финансового органа муниципального образования</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5EAB91" w14:textId="77777777" w:rsidR="001D2232" w:rsidRPr="00115411" w:rsidRDefault="001D2232" w:rsidP="002534C9">
            <w:pPr>
              <w:widowControl w:val="0"/>
              <w:jc w:val="center"/>
              <w:rPr>
                <w:sz w:val="20"/>
                <w:szCs w:val="20"/>
              </w:rPr>
            </w:pPr>
            <w:r w:rsidRPr="00115411">
              <w:rPr>
                <w:sz w:val="20"/>
                <w:szCs w:val="20"/>
              </w:rPr>
              <w:t>возрастания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8C977"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5DABC" w14:textId="77777777" w:rsidR="001D2232" w:rsidRPr="00115411" w:rsidRDefault="001D2232" w:rsidP="002534C9">
            <w:pPr>
              <w:widowControl w:val="0"/>
              <w:jc w:val="center"/>
              <w:rPr>
                <w:sz w:val="20"/>
                <w:szCs w:val="20"/>
              </w:rPr>
            </w:pPr>
            <w:r w:rsidRPr="00115411">
              <w:rPr>
                <w:sz w:val="20"/>
                <w:szCs w:val="20"/>
              </w:rPr>
              <w:t>балл</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25257B" w14:textId="77777777" w:rsidR="001D2232" w:rsidRPr="00115411" w:rsidRDefault="001D2232" w:rsidP="002534C9">
            <w:pPr>
              <w:widowControl w:val="0"/>
              <w:jc w:val="center"/>
              <w:rPr>
                <w:sz w:val="20"/>
                <w:szCs w:val="20"/>
              </w:rPr>
            </w:pPr>
            <w:r w:rsidRPr="00115411">
              <w:rPr>
                <w:sz w:val="20"/>
                <w:szCs w:val="20"/>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BA898" w14:textId="77777777" w:rsidR="001D2232" w:rsidRPr="00115411" w:rsidRDefault="001D2232" w:rsidP="002534C9">
            <w:pPr>
              <w:widowControl w:val="0"/>
              <w:jc w:val="center"/>
              <w:rPr>
                <w:sz w:val="20"/>
                <w:szCs w:val="20"/>
              </w:rPr>
            </w:pPr>
            <w:r w:rsidRPr="00115411">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1F7894" w14:textId="77777777" w:rsidR="001D2232" w:rsidRPr="00115411" w:rsidRDefault="001D2232" w:rsidP="002534C9">
            <w:pPr>
              <w:widowControl w:val="0"/>
              <w:jc w:val="center"/>
              <w:rPr>
                <w:sz w:val="20"/>
                <w:szCs w:val="20"/>
              </w:rPr>
            </w:pPr>
            <w:r w:rsidRPr="00115411">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1A9CB" w14:textId="77777777" w:rsidR="001D2232" w:rsidRPr="00115411" w:rsidRDefault="001D2232" w:rsidP="002534C9">
            <w:pPr>
              <w:widowControl w:val="0"/>
              <w:jc w:val="center"/>
              <w:rPr>
                <w:sz w:val="20"/>
                <w:szCs w:val="20"/>
              </w:rPr>
            </w:pPr>
            <w:r w:rsidRPr="00115411">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4A08A9FF" w14:textId="3457061D" w:rsidR="001D2232" w:rsidRPr="00115411" w:rsidRDefault="001D2232" w:rsidP="002534C9">
            <w:pPr>
              <w:widowControl w:val="0"/>
              <w:jc w:val="center"/>
              <w:rPr>
                <w:sz w:val="20"/>
                <w:szCs w:val="20"/>
              </w:rPr>
            </w:pPr>
            <w:r>
              <w:rPr>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BBBD78" w14:textId="6C13AE0A" w:rsidR="001D2232" w:rsidRPr="00115411" w:rsidRDefault="001D2232" w:rsidP="002534C9">
            <w:pPr>
              <w:widowControl w:val="0"/>
              <w:jc w:val="center"/>
              <w:rPr>
                <w:sz w:val="20"/>
                <w:szCs w:val="20"/>
              </w:rPr>
            </w:pPr>
            <w:r w:rsidRPr="00115411">
              <w:rPr>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06DA6" w14:textId="77777777" w:rsidR="001D2232" w:rsidRPr="00115411" w:rsidRDefault="001D2232" w:rsidP="0011541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B56F7" w14:textId="77777777" w:rsidR="001D2232" w:rsidRPr="00115411" w:rsidRDefault="001D2232" w:rsidP="002534C9">
            <w:pPr>
              <w:widowControl w:val="0"/>
              <w:jc w:val="center"/>
              <w:rPr>
                <w:sz w:val="20"/>
                <w:szCs w:val="20"/>
              </w:rPr>
            </w:pPr>
            <w:r w:rsidRPr="00115411">
              <w:rPr>
                <w:sz w:val="20"/>
                <w:szCs w:val="20"/>
              </w:rPr>
              <w:t>–</w:t>
            </w:r>
          </w:p>
        </w:tc>
      </w:tr>
    </w:tbl>
    <w:p w14:paraId="4E8D3E59" w14:textId="77777777" w:rsidR="00932C13" w:rsidRPr="00F924FD" w:rsidRDefault="00932C13" w:rsidP="00932C13">
      <w:pPr>
        <w:widowControl w:val="0"/>
        <w:ind w:firstLine="709"/>
        <w:jc w:val="both"/>
        <w:rPr>
          <w:sz w:val="28"/>
        </w:rPr>
      </w:pPr>
    </w:p>
    <w:p w14:paraId="1B9DBDAB" w14:textId="77777777" w:rsidR="00932C13" w:rsidRPr="00F924FD" w:rsidRDefault="00932C13" w:rsidP="00932C13">
      <w:pPr>
        <w:widowControl w:val="0"/>
        <w:ind w:firstLine="709"/>
        <w:jc w:val="both"/>
        <w:rPr>
          <w:sz w:val="28"/>
        </w:rPr>
      </w:pPr>
      <w:r w:rsidRPr="00F924FD">
        <w:rPr>
          <w:sz w:val="28"/>
        </w:rPr>
        <w:t>Примечание.</w:t>
      </w:r>
    </w:p>
    <w:p w14:paraId="0D81FABA"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4E7C6E7D"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14:paraId="16A77EBD" w14:textId="77777777" w:rsidR="00932C13" w:rsidRPr="00F924FD" w:rsidRDefault="00932C13" w:rsidP="00932C13">
      <w:pPr>
        <w:widowControl w:val="0"/>
        <w:ind w:firstLine="709"/>
        <w:jc w:val="both"/>
        <w:rPr>
          <w:sz w:val="28"/>
        </w:rPr>
      </w:pPr>
      <w:r w:rsidRPr="00F924FD">
        <w:rPr>
          <w:sz w:val="28"/>
        </w:rPr>
        <w:t>КПМ – комплекс процессных мероприятий.</w:t>
      </w:r>
    </w:p>
    <w:p w14:paraId="32B5DD85" w14:textId="77777777" w:rsidR="00932C13" w:rsidRPr="00F924FD" w:rsidRDefault="00932C13" w:rsidP="00932C13">
      <w:pPr>
        <w:sectPr w:rsidR="00932C13" w:rsidRPr="00F924FD" w:rsidSect="002534C9">
          <w:headerReference w:type="default" r:id="rId20"/>
          <w:footerReference w:type="default" r:id="rId21"/>
          <w:pgSz w:w="16838" w:h="11906" w:orient="landscape" w:code="9"/>
          <w:pgMar w:top="1134" w:right="737" w:bottom="567" w:left="680" w:header="720" w:footer="624" w:gutter="0"/>
          <w:cols w:space="720"/>
        </w:sectPr>
      </w:pPr>
    </w:p>
    <w:p w14:paraId="06000E63" w14:textId="77777777"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14:paraId="4B34A1FD" w14:textId="77777777" w:rsidR="00932C13" w:rsidRPr="00F924FD" w:rsidRDefault="00932C13" w:rsidP="00932C13">
      <w:pPr>
        <w:widowControl w:val="0"/>
        <w:jc w:val="center"/>
        <w:outlineLvl w:val="2"/>
        <w:rPr>
          <w:sz w:val="28"/>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166"/>
        <w:gridCol w:w="1304"/>
        <w:gridCol w:w="1340"/>
        <w:gridCol w:w="1365"/>
        <w:gridCol w:w="1378"/>
      </w:tblGrid>
      <w:tr w:rsidR="001D2232" w:rsidRPr="00F924FD" w14:paraId="2C079953" w14:textId="0E12EB2B" w:rsidTr="001D2232">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373F53" w14:textId="77777777" w:rsidR="001D2232" w:rsidRPr="00F924FD" w:rsidRDefault="001D2232" w:rsidP="002534C9">
            <w:pPr>
              <w:widowControl w:val="0"/>
              <w:jc w:val="center"/>
              <w:outlineLvl w:val="2"/>
            </w:pPr>
            <w:r w:rsidRPr="00F924FD">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8539E2" w14:textId="77777777" w:rsidR="001D2232" w:rsidRPr="00F924FD" w:rsidRDefault="001D2232"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0A47B4" w14:textId="77777777" w:rsidR="001D2232" w:rsidRPr="00F924FD" w:rsidRDefault="001D2232" w:rsidP="002534C9">
            <w:pPr>
              <w:widowControl w:val="0"/>
              <w:jc w:val="center"/>
              <w:outlineLvl w:val="2"/>
            </w:pPr>
            <w:r w:rsidRPr="00F924FD">
              <w:t>Тип мероприятия</w:t>
            </w:r>
          </w:p>
          <w:p w14:paraId="526D8B7F" w14:textId="77777777" w:rsidR="001D2232" w:rsidRPr="00F924FD" w:rsidRDefault="001D2232"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8D6F70" w14:textId="77777777" w:rsidR="001D2232" w:rsidRPr="00F924FD" w:rsidRDefault="001D2232"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F8EF87" w14:textId="77777777" w:rsidR="001D2232" w:rsidRPr="00F924FD" w:rsidRDefault="001D2232" w:rsidP="002534C9">
            <w:pPr>
              <w:widowControl w:val="0"/>
              <w:jc w:val="center"/>
              <w:outlineLvl w:val="2"/>
            </w:pPr>
            <w:r w:rsidRPr="00F924FD">
              <w:t>Единица измерения (по ОКЕИ)</w:t>
            </w:r>
          </w:p>
        </w:tc>
        <w:tc>
          <w:tcPr>
            <w:tcW w:w="11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0A1810" w14:textId="77777777" w:rsidR="001D2232" w:rsidRPr="00F924FD" w:rsidRDefault="001D2232" w:rsidP="002534C9">
            <w:pPr>
              <w:widowControl w:val="0"/>
              <w:jc w:val="center"/>
              <w:outlineLvl w:val="2"/>
            </w:pPr>
            <w:r w:rsidRPr="00F924FD">
              <w:t>Базовое значение</w:t>
            </w:r>
          </w:p>
        </w:tc>
        <w:tc>
          <w:tcPr>
            <w:tcW w:w="538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52E75E7" w14:textId="77777777" w:rsidR="001D2232" w:rsidRPr="00F924FD" w:rsidRDefault="001D2232" w:rsidP="002534C9">
            <w:pPr>
              <w:widowControl w:val="0"/>
              <w:jc w:val="center"/>
              <w:outlineLvl w:val="2"/>
            </w:pPr>
            <w:r w:rsidRPr="00F924FD">
              <w:t xml:space="preserve">Значение результата </w:t>
            </w:r>
          </w:p>
          <w:p w14:paraId="06D48274" w14:textId="626DD564" w:rsidR="001D2232" w:rsidRPr="00F924FD" w:rsidRDefault="001D2232" w:rsidP="002534C9">
            <w:pPr>
              <w:widowControl w:val="0"/>
              <w:jc w:val="center"/>
              <w:outlineLvl w:val="2"/>
            </w:pPr>
            <w:r w:rsidRPr="00F924FD">
              <w:t>по годам реализации</w:t>
            </w:r>
          </w:p>
        </w:tc>
      </w:tr>
      <w:tr w:rsidR="001D2232" w:rsidRPr="00F924FD" w14:paraId="578A6181" w14:textId="219D479A" w:rsidTr="001D2232">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1DE9E" w14:textId="77777777" w:rsidR="001D2232" w:rsidRPr="00F924FD" w:rsidRDefault="001D2232"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1636FB" w14:textId="77777777" w:rsidR="001D2232" w:rsidRPr="00F924FD" w:rsidRDefault="001D2232"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47FE05" w14:textId="77777777" w:rsidR="001D2232" w:rsidRPr="00F924FD" w:rsidRDefault="001D2232"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E8E08E" w14:textId="77777777" w:rsidR="001D2232" w:rsidRPr="00F924FD" w:rsidRDefault="001D2232"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FB8027" w14:textId="77777777" w:rsidR="001D2232" w:rsidRPr="00F924FD" w:rsidRDefault="001D2232" w:rsidP="002534C9"/>
        </w:tc>
        <w:tc>
          <w:tcPr>
            <w:tcW w:w="11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702678" w14:textId="77777777" w:rsidR="001D2232" w:rsidRPr="00F924FD" w:rsidRDefault="001D2232"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809C51" w14:textId="77777777" w:rsidR="001D2232" w:rsidRPr="00F924FD" w:rsidRDefault="001D2232" w:rsidP="00E9079A">
            <w:pPr>
              <w:widowControl w:val="0"/>
              <w:jc w:val="center"/>
              <w:outlineLvl w:val="2"/>
            </w:pPr>
            <w:r w:rsidRPr="00F924FD">
              <w:t>202</w:t>
            </w:r>
            <w: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F99749" w14:textId="77777777" w:rsidR="001D2232" w:rsidRPr="00F924FD" w:rsidRDefault="001D2232" w:rsidP="00E9079A">
            <w:pPr>
              <w:widowControl w:val="0"/>
              <w:jc w:val="center"/>
              <w:outlineLvl w:val="2"/>
            </w:pPr>
            <w:r w:rsidRPr="00F924FD">
              <w:t>202</w:t>
            </w:r>
            <w:r>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2D8669" w14:textId="77777777" w:rsidR="001D2232" w:rsidRPr="00F924FD" w:rsidRDefault="001D2232" w:rsidP="00E9079A">
            <w:pPr>
              <w:widowControl w:val="0"/>
              <w:jc w:val="center"/>
              <w:outlineLvl w:val="2"/>
            </w:pPr>
            <w:r w:rsidRPr="00F924FD">
              <w:t>202</w:t>
            </w:r>
            <w:r>
              <w:t>7</w:t>
            </w:r>
          </w:p>
        </w:tc>
        <w:tc>
          <w:tcPr>
            <w:tcW w:w="1378" w:type="dxa"/>
            <w:tcBorders>
              <w:top w:val="single" w:sz="4" w:space="0" w:color="000000"/>
              <w:left w:val="single" w:sz="4" w:space="0" w:color="000000"/>
              <w:bottom w:val="single" w:sz="4" w:space="0" w:color="000000"/>
              <w:right w:val="single" w:sz="4" w:space="0" w:color="000000"/>
            </w:tcBorders>
          </w:tcPr>
          <w:p w14:paraId="29D09FE9" w14:textId="15A797E1" w:rsidR="001D2232" w:rsidRPr="00F924FD" w:rsidRDefault="001D2232" w:rsidP="00E9079A">
            <w:pPr>
              <w:widowControl w:val="0"/>
              <w:jc w:val="center"/>
              <w:outlineLvl w:val="2"/>
            </w:pPr>
            <w:r>
              <w:t>2028</w:t>
            </w:r>
          </w:p>
        </w:tc>
      </w:tr>
    </w:tbl>
    <w:p w14:paraId="72CB7956" w14:textId="77777777" w:rsidR="00932C13" w:rsidRPr="00F924FD" w:rsidRDefault="00932C13" w:rsidP="00932C13">
      <w:pPr>
        <w:rPr>
          <w:sz w:val="2"/>
        </w:rPr>
      </w:pPr>
    </w:p>
    <w:tbl>
      <w:tblPr>
        <w:tblW w:w="15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166"/>
        <w:gridCol w:w="1304"/>
        <w:gridCol w:w="1340"/>
        <w:gridCol w:w="1369"/>
        <w:gridCol w:w="1365"/>
      </w:tblGrid>
      <w:tr w:rsidR="001D2232" w:rsidRPr="00F924FD" w14:paraId="1EF31A8F" w14:textId="6E46DA2A" w:rsidTr="001D2232">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FAD287" w14:textId="77777777" w:rsidR="001D2232" w:rsidRPr="00F924FD" w:rsidRDefault="001D2232" w:rsidP="002534C9">
            <w:pPr>
              <w:widowControl w:val="0"/>
              <w:jc w:val="center"/>
              <w:outlineLvl w:val="2"/>
            </w:pPr>
            <w:r w:rsidRPr="00F924FD">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6B494D" w14:textId="77777777" w:rsidR="001D2232" w:rsidRPr="00F924FD" w:rsidRDefault="001D2232"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7FB06" w14:textId="77777777" w:rsidR="001D2232" w:rsidRPr="00F924FD" w:rsidRDefault="001D2232"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5DCE4" w14:textId="77777777" w:rsidR="001D2232" w:rsidRPr="00F924FD" w:rsidRDefault="001D2232"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7C3C8" w14:textId="77777777" w:rsidR="001D2232" w:rsidRPr="00F924FD" w:rsidRDefault="001D2232" w:rsidP="002534C9">
            <w:pPr>
              <w:widowControl w:val="0"/>
              <w:jc w:val="center"/>
              <w:outlineLvl w:val="2"/>
            </w:pPr>
            <w:r w:rsidRPr="00F924FD">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2ECF42" w14:textId="77777777" w:rsidR="001D2232" w:rsidRPr="00F924FD" w:rsidRDefault="001D2232"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1FDB5" w14:textId="77777777" w:rsidR="001D2232" w:rsidRPr="00F924FD" w:rsidRDefault="001D2232"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FEBD5A" w14:textId="77777777" w:rsidR="001D2232" w:rsidRPr="00F924FD" w:rsidRDefault="001D2232" w:rsidP="002534C9">
            <w:pPr>
              <w:widowControl w:val="0"/>
              <w:jc w:val="center"/>
              <w:outlineLvl w:val="2"/>
            </w:pPr>
            <w:r w:rsidRPr="00F924FD">
              <w:t>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3132B" w14:textId="77777777" w:rsidR="001D2232" w:rsidRPr="00F924FD" w:rsidRDefault="001D2232" w:rsidP="002534C9">
            <w:pPr>
              <w:widowControl w:val="0"/>
              <w:jc w:val="center"/>
              <w:outlineLvl w:val="2"/>
            </w:pPr>
            <w:r w:rsidRPr="00F924FD">
              <w:t>9</w:t>
            </w:r>
          </w:p>
        </w:tc>
        <w:tc>
          <w:tcPr>
            <w:tcW w:w="1365" w:type="dxa"/>
            <w:tcBorders>
              <w:top w:val="single" w:sz="4" w:space="0" w:color="000000"/>
              <w:left w:val="single" w:sz="4" w:space="0" w:color="000000"/>
              <w:bottom w:val="single" w:sz="4" w:space="0" w:color="000000"/>
              <w:right w:val="single" w:sz="4" w:space="0" w:color="000000"/>
            </w:tcBorders>
          </w:tcPr>
          <w:p w14:paraId="2F2C61BD" w14:textId="43DE9267" w:rsidR="001D2232" w:rsidRPr="00F924FD" w:rsidRDefault="001D2232" w:rsidP="002534C9">
            <w:pPr>
              <w:widowControl w:val="0"/>
              <w:jc w:val="center"/>
              <w:outlineLvl w:val="2"/>
            </w:pPr>
            <w:r>
              <w:t>10</w:t>
            </w:r>
          </w:p>
        </w:tc>
      </w:tr>
      <w:tr w:rsidR="001D2232" w:rsidRPr="00F924FD" w14:paraId="39545667" w14:textId="54AE5977" w:rsidTr="00705975">
        <w:tc>
          <w:tcPr>
            <w:tcW w:w="15579"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AB00D9" w14:textId="38E06D6D" w:rsidR="001D2232" w:rsidRPr="00F924FD" w:rsidRDefault="001D2232"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1D2232" w:rsidRPr="00F924FD" w14:paraId="4E5D8133" w14:textId="1E4C5DC6"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83775F" w14:textId="77777777" w:rsidR="001D2232" w:rsidRPr="00F924FD" w:rsidRDefault="001D2232" w:rsidP="002534C9">
            <w:pPr>
              <w:widowControl w:val="0"/>
              <w:jc w:val="center"/>
              <w:outlineLvl w:val="2"/>
            </w:pPr>
            <w:r w:rsidRPr="00F924FD">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875C12" w14:textId="77777777" w:rsidR="001D2232" w:rsidRPr="00F924FD" w:rsidRDefault="001D2232" w:rsidP="00115411">
            <w:pPr>
              <w:widowControl w:val="0"/>
              <w:outlineLvl w:val="2"/>
            </w:pPr>
            <w:r w:rsidRPr="00F924FD">
              <w:t xml:space="preserve">Мероприятие (результат) «Обеспечена деятельность </w:t>
            </w:r>
            <w:r>
              <w:t xml:space="preserve">работников Администрации </w:t>
            </w:r>
            <w:proofErr w:type="spellStart"/>
            <w:r>
              <w:t>Богураевского</w:t>
            </w:r>
            <w:proofErr w:type="spellEnd"/>
            <w:r>
              <w:t xml:space="preserve"> 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3C907" w14:textId="77777777" w:rsidR="001D2232" w:rsidRPr="00F924FD" w:rsidRDefault="001D2232"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3C4A5" w14:textId="77777777" w:rsidR="001D2232" w:rsidRPr="00F924FD" w:rsidRDefault="001D2232" w:rsidP="002534C9">
            <w:pPr>
              <w:widowControl w:val="0"/>
              <w:jc w:val="center"/>
              <w:outlineLvl w:val="2"/>
            </w:pPr>
            <w:r w:rsidRPr="00F924FD">
              <w:t xml:space="preserve">обеспечение реализации управленческой </w:t>
            </w:r>
          </w:p>
          <w:p w14:paraId="72BBC322" w14:textId="77777777" w:rsidR="001D2232" w:rsidRPr="00F924FD" w:rsidRDefault="001D2232"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39DD59" w14:textId="77777777" w:rsidR="001D2232" w:rsidRPr="00F924FD" w:rsidRDefault="001D2232" w:rsidP="002534C9">
            <w:pPr>
              <w:widowControl w:val="0"/>
              <w:jc w:val="center"/>
              <w:outlineLvl w:val="2"/>
            </w:pPr>
            <w:r w:rsidRPr="00F924FD">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ED6BAF"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48F5F0"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0FB81A"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1694F7"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72B63FB5" w14:textId="14D2C2E5" w:rsidR="001D2232" w:rsidRPr="00F924FD" w:rsidRDefault="001D2232" w:rsidP="002534C9">
            <w:pPr>
              <w:widowControl w:val="0"/>
              <w:jc w:val="center"/>
              <w:outlineLvl w:val="2"/>
            </w:pPr>
            <w:r>
              <w:t>1</w:t>
            </w:r>
          </w:p>
        </w:tc>
      </w:tr>
      <w:tr w:rsidR="001D2232" w:rsidRPr="00F924FD" w14:paraId="74437AC0" w14:textId="54B6E73B"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326794" w14:textId="77777777" w:rsidR="001D2232" w:rsidRPr="00F924FD" w:rsidRDefault="001D2232" w:rsidP="002534C9">
            <w:pPr>
              <w:widowControl w:val="0"/>
              <w:jc w:val="center"/>
              <w:outlineLvl w:val="2"/>
            </w:pPr>
            <w:r w:rsidRPr="00F924FD">
              <w:t>1.2.</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BC81BD" w14:textId="77777777" w:rsidR="001D2232" w:rsidRPr="00F924FD" w:rsidRDefault="001D2232" w:rsidP="002534C9">
            <w:pPr>
              <w:widowControl w:val="0"/>
              <w:outlineLvl w:val="2"/>
            </w:pPr>
            <w:r w:rsidRPr="00F924FD">
              <w:t>Мероприятие (результат)</w:t>
            </w:r>
          </w:p>
          <w:p w14:paraId="76CA1BEE" w14:textId="77777777" w:rsidR="001D2232" w:rsidRPr="00F924FD" w:rsidRDefault="001D2232" w:rsidP="002534C9">
            <w:pPr>
              <w:widowControl w:val="0"/>
              <w:outlineLvl w:val="2"/>
            </w:pPr>
            <w:r w:rsidRPr="00F924FD">
              <w:t xml:space="preserve">«Организовано планирование </w:t>
            </w:r>
          </w:p>
          <w:p w14:paraId="429E655C" w14:textId="77777777" w:rsidR="001D2232" w:rsidRPr="00F924FD" w:rsidRDefault="001D2232"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3437A" w14:textId="77777777" w:rsidR="001D2232" w:rsidRPr="00F924FD" w:rsidRDefault="001D2232"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07CFA" w14:textId="77777777" w:rsidR="001D2232" w:rsidRPr="00F924FD" w:rsidRDefault="001D2232" w:rsidP="002534C9">
            <w:pPr>
              <w:widowControl w:val="0"/>
              <w:jc w:val="center"/>
              <w:outlineLvl w:val="2"/>
            </w:pPr>
            <w:r w:rsidRPr="00F924FD">
              <w:t xml:space="preserve">обеспечение качественного </w:t>
            </w:r>
          </w:p>
          <w:p w14:paraId="33A784F9" w14:textId="77777777" w:rsidR="001D2232" w:rsidRPr="00F924FD" w:rsidRDefault="001D2232" w:rsidP="00E9079A">
            <w:pPr>
              <w:widowControl w:val="0"/>
              <w:jc w:val="center"/>
              <w:outlineLvl w:val="2"/>
            </w:pPr>
            <w:r w:rsidRPr="00F924FD">
              <w:t xml:space="preserve">и своевременного исполнения </w:t>
            </w:r>
            <w:r>
              <w:t xml:space="preserve">местного </w:t>
            </w:r>
            <w:r w:rsidRPr="00F924FD">
              <w:t>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A50B91" w14:textId="77777777" w:rsidR="001D2232" w:rsidRPr="00F924FD" w:rsidRDefault="001D2232" w:rsidP="002534C9">
            <w:pPr>
              <w:widowControl w:val="0"/>
              <w:jc w:val="center"/>
              <w:outlineLvl w:val="2"/>
            </w:pPr>
            <w:r w:rsidRPr="00F924FD">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B97B9D"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C809E1"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FE064"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C04C7F"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07D1B29B" w14:textId="748B8BED" w:rsidR="001D2232" w:rsidRPr="00F924FD" w:rsidRDefault="001D2232" w:rsidP="002534C9">
            <w:pPr>
              <w:widowControl w:val="0"/>
              <w:jc w:val="center"/>
              <w:outlineLvl w:val="2"/>
            </w:pPr>
            <w:r>
              <w:t>1</w:t>
            </w:r>
          </w:p>
        </w:tc>
      </w:tr>
      <w:tr w:rsidR="001D2232" w:rsidRPr="00F924FD" w14:paraId="61CC0663" w14:textId="12BD9491" w:rsidTr="00C573B9">
        <w:tc>
          <w:tcPr>
            <w:tcW w:w="15579"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DC922" w14:textId="77777777" w:rsidR="001D2232" w:rsidRPr="00F924FD" w:rsidRDefault="001D2232"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14:paraId="0BAA0714" w14:textId="5CA4C71F" w:rsidR="001D2232" w:rsidRPr="00F924FD" w:rsidRDefault="001D2232" w:rsidP="002534C9">
            <w:pPr>
              <w:widowControl w:val="0"/>
              <w:jc w:val="center"/>
            </w:pPr>
            <w:r w:rsidRPr="00F924FD">
              <w:t xml:space="preserve">планирования и исполнения </w:t>
            </w:r>
            <w:r>
              <w:t xml:space="preserve">местного бюджета </w:t>
            </w:r>
            <w:r w:rsidRPr="00F924FD">
              <w:t xml:space="preserve">за счет использования современных </w:t>
            </w:r>
          </w:p>
          <w:p w14:paraId="14DE490F" w14:textId="77777777" w:rsidR="001D2232" w:rsidRPr="00F924FD" w:rsidRDefault="001D2232"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14:paraId="2EA5802B" w14:textId="77777777" w:rsidR="001D2232" w:rsidRPr="00F924FD" w:rsidRDefault="001D2232" w:rsidP="002534C9">
            <w:pPr>
              <w:widowControl w:val="0"/>
              <w:jc w:val="center"/>
            </w:pPr>
            <w:r w:rsidRPr="00F924FD">
              <w:t xml:space="preserve">бюджетного процесса, </w:t>
            </w:r>
            <w:r>
              <w:t>муниципальными</w:t>
            </w:r>
            <w:r w:rsidRPr="00F924FD">
              <w:t xml:space="preserve"> бюджетными и автономными учреждениями и муниципальными </w:t>
            </w:r>
          </w:p>
          <w:p w14:paraId="0DF93141" w14:textId="1E32C28C" w:rsidR="001D2232" w:rsidRPr="00F924FD" w:rsidRDefault="001D2232" w:rsidP="002534C9">
            <w:pPr>
              <w:widowControl w:val="0"/>
              <w:jc w:val="center"/>
            </w:pPr>
            <w:r w:rsidRPr="00F924FD">
              <w:t xml:space="preserve">учреждениями, а также некоммерческими организациями являющимися получателями средств </w:t>
            </w:r>
            <w:r>
              <w:t xml:space="preserve">местного </w:t>
            </w:r>
            <w:r w:rsidRPr="00F924FD">
              <w:t>бюджета»</w:t>
            </w:r>
          </w:p>
        </w:tc>
      </w:tr>
      <w:tr w:rsidR="001D2232" w:rsidRPr="00F924FD" w14:paraId="26D5E850" w14:textId="2BE35565"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1DE020" w14:textId="77777777" w:rsidR="001D2232" w:rsidRPr="00F924FD" w:rsidRDefault="001D2232" w:rsidP="002534C9">
            <w:pPr>
              <w:widowControl w:val="0"/>
              <w:jc w:val="center"/>
              <w:outlineLvl w:val="2"/>
            </w:pPr>
            <w:r w:rsidRPr="00F924FD">
              <w:t>2.1.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2C157F" w14:textId="77777777" w:rsidR="001D2232" w:rsidRPr="00F924FD" w:rsidRDefault="001D2232" w:rsidP="002534C9">
            <w:pPr>
              <w:widowControl w:val="0"/>
              <w:outlineLvl w:val="2"/>
            </w:pPr>
            <w:r w:rsidRPr="00F924FD">
              <w:t>Мероприятие (результат)</w:t>
            </w:r>
          </w:p>
          <w:p w14:paraId="5A419C4D" w14:textId="77777777" w:rsidR="001D2232" w:rsidRPr="00F924FD" w:rsidRDefault="001D2232" w:rsidP="002534C9">
            <w:pPr>
              <w:widowControl w:val="0"/>
              <w:outlineLvl w:val="2"/>
            </w:pPr>
            <w:r w:rsidRPr="00F924FD">
              <w:t xml:space="preserve">«Обеспечено функционирование </w:t>
            </w:r>
          </w:p>
          <w:p w14:paraId="221616DB" w14:textId="77777777" w:rsidR="001D2232" w:rsidRPr="00F924FD" w:rsidRDefault="001D2232" w:rsidP="002534C9">
            <w:pPr>
              <w:widowControl w:val="0"/>
              <w:outlineLvl w:val="2"/>
            </w:pPr>
            <w:r w:rsidRPr="00F924FD">
              <w:t xml:space="preserve">и эффективное использование информационной </w:t>
            </w:r>
          </w:p>
          <w:p w14:paraId="4477A414" w14:textId="77777777" w:rsidR="001D2232" w:rsidRPr="00F924FD" w:rsidRDefault="001D2232" w:rsidP="002534C9">
            <w:pPr>
              <w:widowControl w:val="0"/>
              <w:outlineLvl w:val="2"/>
            </w:pPr>
            <w:r w:rsidRPr="00F924FD">
              <w:t xml:space="preserve">системы «Единая </w:t>
            </w:r>
            <w:r w:rsidRPr="00F924FD">
              <w:lastRenderedPageBreak/>
              <w:t>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DE68E9" w14:textId="77777777" w:rsidR="001D2232" w:rsidRPr="00F924FD" w:rsidRDefault="001D2232" w:rsidP="002534C9">
            <w:pPr>
              <w:widowControl w:val="0"/>
              <w:jc w:val="center"/>
              <w:outlineLvl w:val="2"/>
            </w:pPr>
            <w:r w:rsidRPr="00F924FD">
              <w:lastRenderedPageBreak/>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B7DB9" w14:textId="77777777" w:rsidR="001D2232" w:rsidRPr="00F924FD" w:rsidRDefault="001D2232" w:rsidP="002534C9">
            <w:pPr>
              <w:widowControl w:val="0"/>
              <w:jc w:val="center"/>
              <w:outlineLvl w:val="2"/>
            </w:pPr>
            <w:r w:rsidRPr="00F924FD">
              <w:t xml:space="preserve">мероприятие предусматривает обеспечение функционирования </w:t>
            </w:r>
          </w:p>
          <w:p w14:paraId="25C2FC33" w14:textId="77777777" w:rsidR="001D2232" w:rsidRPr="00F924FD" w:rsidRDefault="001D2232" w:rsidP="002534C9">
            <w:pPr>
              <w:widowControl w:val="0"/>
              <w:jc w:val="center"/>
              <w:outlineLvl w:val="2"/>
            </w:pPr>
            <w:r w:rsidRPr="00F924FD">
              <w:t xml:space="preserve">и эффективного использования информационной </w:t>
            </w:r>
            <w:r w:rsidRPr="00F924FD">
              <w:lastRenderedPageBreak/>
              <w:t xml:space="preserve">системы «Единая автоматизированная система управления общественными финансами </w:t>
            </w:r>
          </w:p>
          <w:p w14:paraId="4451E9C6" w14:textId="77777777" w:rsidR="001D2232" w:rsidRPr="00F924FD" w:rsidRDefault="001D2232"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822214" w14:textId="77777777" w:rsidR="001D2232" w:rsidRPr="00F924FD" w:rsidRDefault="001D2232" w:rsidP="002534C9">
            <w:pPr>
              <w:widowControl w:val="0"/>
              <w:jc w:val="center"/>
              <w:outlineLvl w:val="2"/>
            </w:pPr>
            <w:r w:rsidRPr="00F924FD">
              <w:lastRenderedPageBreak/>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62283E"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AE973C"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ECA1ED"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0CE5BA"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4B4FC1CE" w14:textId="3877DF62" w:rsidR="001D2232" w:rsidRPr="00F924FD" w:rsidRDefault="001D2232" w:rsidP="002534C9">
            <w:pPr>
              <w:widowControl w:val="0"/>
              <w:jc w:val="center"/>
              <w:outlineLvl w:val="2"/>
            </w:pPr>
            <w:r>
              <w:t>1</w:t>
            </w:r>
          </w:p>
        </w:tc>
      </w:tr>
    </w:tbl>
    <w:p w14:paraId="773E136F" w14:textId="77777777" w:rsidR="00932C13" w:rsidRPr="00F924FD" w:rsidRDefault="00932C13" w:rsidP="00932C13">
      <w:pPr>
        <w:widowControl w:val="0"/>
        <w:ind w:firstLine="709"/>
        <w:jc w:val="both"/>
        <w:rPr>
          <w:sz w:val="28"/>
        </w:rPr>
      </w:pPr>
    </w:p>
    <w:p w14:paraId="237C8961" w14:textId="77777777" w:rsidR="00932C13" w:rsidRPr="00F924FD" w:rsidRDefault="00932C13" w:rsidP="00932C13">
      <w:pPr>
        <w:widowControl w:val="0"/>
        <w:ind w:firstLine="709"/>
        <w:jc w:val="both"/>
        <w:rPr>
          <w:sz w:val="28"/>
        </w:rPr>
      </w:pPr>
      <w:r w:rsidRPr="00F924FD">
        <w:rPr>
          <w:sz w:val="28"/>
        </w:rPr>
        <w:t>Примечание.</w:t>
      </w:r>
    </w:p>
    <w:p w14:paraId="7BAF120C"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06543EF7"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14:paraId="69002CB8" w14:textId="77777777"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14:paraId="46C08861" w14:textId="77777777" w:rsidR="00932C13" w:rsidRPr="00AF4380" w:rsidRDefault="00932C13" w:rsidP="00932C13">
      <w:pPr>
        <w:tabs>
          <w:tab w:val="left" w:pos="0"/>
          <w:tab w:val="left" w:pos="284"/>
        </w:tabs>
        <w:jc w:val="center"/>
        <w:rPr>
          <w:sz w:val="28"/>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249"/>
        <w:gridCol w:w="1560"/>
      </w:tblGrid>
      <w:tr w:rsidR="001D2232" w:rsidRPr="00AF4380" w14:paraId="1FE5B26A"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3CBC8A" w14:textId="77777777" w:rsidR="001D2232" w:rsidRPr="00AF4380" w:rsidRDefault="001D2232" w:rsidP="002534C9">
            <w:pPr>
              <w:widowControl w:val="0"/>
              <w:jc w:val="center"/>
              <w:outlineLvl w:val="2"/>
            </w:pPr>
            <w:r w:rsidRPr="00AF4380">
              <w:t xml:space="preserve">№ </w:t>
            </w:r>
          </w:p>
          <w:p w14:paraId="2C19E907" w14:textId="77777777" w:rsidR="001D2232" w:rsidRPr="00AF4380" w:rsidRDefault="001D2232"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D84C9" w14:textId="77777777" w:rsidR="001D2232" w:rsidRPr="00AF4380" w:rsidRDefault="001D2232"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C0BA8" w14:textId="77777777" w:rsidR="001D2232" w:rsidRPr="00AF4380" w:rsidRDefault="001D2232" w:rsidP="002534C9">
            <w:pPr>
              <w:widowControl w:val="0"/>
              <w:jc w:val="center"/>
              <w:outlineLvl w:val="2"/>
            </w:pPr>
            <w:r w:rsidRPr="00AF4380">
              <w:t>Код бюджетной классификации расходов</w:t>
            </w:r>
          </w:p>
        </w:tc>
        <w:tc>
          <w:tcPr>
            <w:tcW w:w="7345" w:type="dxa"/>
            <w:gridSpan w:val="5"/>
            <w:tcBorders>
              <w:top w:val="single" w:sz="4" w:space="0" w:color="000000"/>
              <w:left w:val="single" w:sz="4" w:space="0" w:color="000000"/>
              <w:bottom w:val="single" w:sz="4" w:space="0" w:color="000000"/>
              <w:right w:val="single" w:sz="4" w:space="0" w:color="000000"/>
            </w:tcBorders>
          </w:tcPr>
          <w:p w14:paraId="6147F097" w14:textId="5DCC0797" w:rsidR="001D2232" w:rsidRPr="00AF4380" w:rsidRDefault="001D2232" w:rsidP="002534C9">
            <w:pPr>
              <w:widowControl w:val="0"/>
              <w:jc w:val="center"/>
              <w:outlineLvl w:val="2"/>
            </w:pPr>
            <w:r w:rsidRPr="00AF4380">
              <w:t>Объем расходов по годам реализации (тыс. рублей)</w:t>
            </w:r>
          </w:p>
        </w:tc>
      </w:tr>
      <w:tr w:rsidR="001D2232" w:rsidRPr="00AF4380" w14:paraId="78C3C39E"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FA5304"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4F975F" w14:textId="77777777" w:rsidR="001D2232" w:rsidRPr="00AF4380" w:rsidRDefault="001D2232"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EE5F6"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78EF07" w14:textId="77777777" w:rsidR="001D2232" w:rsidRPr="00AF4380" w:rsidRDefault="001D2232" w:rsidP="00E9079A">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769F28" w14:textId="77777777" w:rsidR="001D2232" w:rsidRPr="00AF4380" w:rsidRDefault="001D2232" w:rsidP="00E9079A">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4A389" w14:textId="77777777" w:rsidR="001D2232" w:rsidRPr="00AF4380" w:rsidRDefault="001D2232" w:rsidP="00E9079A">
            <w:pPr>
              <w:widowControl w:val="0"/>
              <w:jc w:val="center"/>
            </w:pPr>
            <w:r w:rsidRPr="00AF4380">
              <w:t>202</w:t>
            </w:r>
            <w:r>
              <w:t>7</w:t>
            </w:r>
          </w:p>
        </w:tc>
        <w:tc>
          <w:tcPr>
            <w:tcW w:w="1249" w:type="dxa"/>
            <w:tcBorders>
              <w:top w:val="single" w:sz="4" w:space="0" w:color="000000"/>
              <w:left w:val="single" w:sz="4" w:space="0" w:color="000000"/>
              <w:bottom w:val="single" w:sz="4" w:space="0" w:color="000000"/>
              <w:right w:val="single" w:sz="4" w:space="0" w:color="000000"/>
            </w:tcBorders>
          </w:tcPr>
          <w:p w14:paraId="1568DE3B" w14:textId="7FE0DBEB" w:rsidR="001D2232" w:rsidRPr="00AF4380" w:rsidRDefault="001D2232" w:rsidP="002534C9">
            <w:pPr>
              <w:widowControl w:val="0"/>
              <w:jc w:val="center"/>
              <w:outlineLvl w:val="2"/>
            </w:pPr>
            <w:r>
              <w:t>2028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C2AF16" w14:textId="3BB121C2" w:rsidR="001D2232" w:rsidRPr="00AF4380" w:rsidRDefault="001D2232" w:rsidP="002534C9">
            <w:pPr>
              <w:widowControl w:val="0"/>
              <w:jc w:val="center"/>
              <w:outlineLvl w:val="2"/>
            </w:pPr>
            <w:r w:rsidRPr="00AF4380">
              <w:t>Всего</w:t>
            </w:r>
          </w:p>
        </w:tc>
      </w:tr>
      <w:tr w:rsidR="001D2232" w:rsidRPr="00AF4380" w14:paraId="3C8D7D94" w14:textId="77777777" w:rsidTr="001D2232">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34826E" w14:textId="77777777" w:rsidR="001D2232" w:rsidRPr="00AF4380" w:rsidRDefault="001D2232"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7C7D85" w14:textId="77777777" w:rsidR="001D2232" w:rsidRPr="00AF4380" w:rsidRDefault="001D2232"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81CB3" w14:textId="77777777" w:rsidR="001D2232" w:rsidRPr="00AF4380" w:rsidRDefault="001D2232"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1E083" w14:textId="77777777" w:rsidR="001D2232" w:rsidRPr="00AF4380" w:rsidRDefault="001D2232"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2EC121" w14:textId="77777777" w:rsidR="001D2232" w:rsidRPr="00AF4380" w:rsidRDefault="001D2232"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B3EA08" w14:textId="77777777" w:rsidR="001D2232" w:rsidRPr="00AF4380" w:rsidRDefault="001D2232" w:rsidP="002534C9">
            <w:pPr>
              <w:widowControl w:val="0"/>
              <w:jc w:val="center"/>
              <w:outlineLvl w:val="2"/>
            </w:pPr>
            <w:r w:rsidRPr="00AF4380">
              <w:t>6</w:t>
            </w:r>
          </w:p>
        </w:tc>
        <w:tc>
          <w:tcPr>
            <w:tcW w:w="1249" w:type="dxa"/>
            <w:tcBorders>
              <w:top w:val="single" w:sz="4" w:space="0" w:color="000000"/>
              <w:left w:val="single" w:sz="4" w:space="0" w:color="000000"/>
              <w:bottom w:val="single" w:sz="4" w:space="0" w:color="000000"/>
              <w:right w:val="single" w:sz="4" w:space="0" w:color="000000"/>
            </w:tcBorders>
          </w:tcPr>
          <w:p w14:paraId="012E52A8" w14:textId="77777777" w:rsidR="001D2232" w:rsidRPr="00AF4380" w:rsidRDefault="001D2232" w:rsidP="002534C9">
            <w:pPr>
              <w:widowControl w:val="0"/>
              <w:jc w:val="center"/>
              <w:outlineLvl w:val="2"/>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25DC9D" w14:textId="73222D3C" w:rsidR="001D2232" w:rsidRPr="00AF4380" w:rsidRDefault="001D2232" w:rsidP="002534C9">
            <w:pPr>
              <w:widowControl w:val="0"/>
              <w:jc w:val="center"/>
              <w:outlineLvl w:val="2"/>
            </w:pPr>
            <w:r w:rsidRPr="00AF4380">
              <w:t>7</w:t>
            </w:r>
          </w:p>
        </w:tc>
      </w:tr>
      <w:tr w:rsidR="001D2232" w:rsidRPr="00AF4380" w14:paraId="673A33C5"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176B10" w14:textId="77777777" w:rsidR="001D2232" w:rsidRPr="00AF4380" w:rsidRDefault="001D2232" w:rsidP="002534C9">
            <w:pPr>
              <w:widowControl w:val="0"/>
              <w:jc w:val="center"/>
              <w:outlineLvl w:val="2"/>
            </w:pPr>
            <w: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73058C" w14:textId="77777777" w:rsidR="001D2232" w:rsidRPr="00AF4380" w:rsidRDefault="001D2232"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14:paraId="13A8C9AB" w14:textId="77777777" w:rsidR="001D2232" w:rsidRPr="00AF4380" w:rsidRDefault="001D2232"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D57B2" w14:textId="77777777" w:rsidR="001D2232" w:rsidRPr="00AF4380" w:rsidRDefault="001D2232"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2A38CF" w14:textId="44887815"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D21B51" w14:textId="3E833A44" w:rsidR="001D2232" w:rsidRPr="0073394D" w:rsidRDefault="001D2232" w:rsidP="0072191B">
            <w:pPr>
              <w:widowControl w:val="0"/>
              <w:jc w:val="center"/>
              <w:outlineLvl w:val="2"/>
              <w:rPr>
                <w:sz w:val="28"/>
              </w:rPr>
            </w:pPr>
            <w:r>
              <w:rPr>
                <w:sz w:val="28"/>
              </w:rPr>
              <w:t>10 767,1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6EBC28" w14:textId="109A9191" w:rsidR="001D2232" w:rsidRPr="0073394D" w:rsidRDefault="00EE0FF7" w:rsidP="0072191B">
            <w:pPr>
              <w:widowControl w:val="0"/>
              <w:jc w:val="center"/>
              <w:outlineLvl w:val="2"/>
              <w:rPr>
                <w:sz w:val="28"/>
              </w:rPr>
            </w:pPr>
            <w:r>
              <w:rPr>
                <w:sz w:val="28"/>
              </w:rPr>
              <w:t>11 390,1</w:t>
            </w:r>
          </w:p>
        </w:tc>
        <w:tc>
          <w:tcPr>
            <w:tcW w:w="1249" w:type="dxa"/>
            <w:tcBorders>
              <w:top w:val="single" w:sz="4" w:space="0" w:color="000000"/>
              <w:left w:val="single" w:sz="4" w:space="0" w:color="000000"/>
              <w:bottom w:val="single" w:sz="4" w:space="0" w:color="000000"/>
              <w:right w:val="single" w:sz="4" w:space="0" w:color="000000"/>
            </w:tcBorders>
          </w:tcPr>
          <w:p w14:paraId="6680BE16" w14:textId="5FE43B7B" w:rsidR="001D2232" w:rsidRDefault="00EE0FF7" w:rsidP="0072191B">
            <w:pPr>
              <w:widowControl w:val="0"/>
              <w:jc w:val="center"/>
              <w:outlineLvl w:val="2"/>
              <w:rPr>
                <w:sz w:val="28"/>
              </w:rPr>
            </w:pPr>
            <w:r>
              <w:rPr>
                <w:sz w:val="28"/>
              </w:rPr>
              <w:t>11 154,6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351A2E" w14:textId="0AE2A7D4" w:rsidR="001D2232" w:rsidRPr="0073394D" w:rsidRDefault="00EE0FF7" w:rsidP="0072191B">
            <w:pPr>
              <w:widowControl w:val="0"/>
              <w:jc w:val="center"/>
              <w:outlineLvl w:val="2"/>
              <w:rPr>
                <w:sz w:val="28"/>
              </w:rPr>
            </w:pPr>
            <w:r>
              <w:rPr>
                <w:sz w:val="28"/>
              </w:rPr>
              <w:t>44 006,2</w:t>
            </w:r>
          </w:p>
        </w:tc>
      </w:tr>
      <w:tr w:rsidR="001D2232" w:rsidRPr="00AF4380" w14:paraId="7318E8B3"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0FD55" w14:textId="77777777" w:rsidR="001D2232" w:rsidRPr="00AF4380" w:rsidRDefault="001D2232"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638DE1" w14:textId="77777777" w:rsidR="001D2232" w:rsidRPr="00AF4380" w:rsidRDefault="001D2232"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6CF12"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82D9AD" w14:textId="76E8ADE9"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E5B0AB" w14:textId="19A2574D" w:rsidR="001D2232" w:rsidRPr="0073394D" w:rsidRDefault="001D2232" w:rsidP="0072191B">
            <w:pPr>
              <w:widowControl w:val="0"/>
              <w:jc w:val="center"/>
              <w:outlineLvl w:val="2"/>
              <w:rPr>
                <w:sz w:val="28"/>
              </w:rPr>
            </w:pPr>
            <w:r>
              <w:rPr>
                <w:sz w:val="28"/>
              </w:rPr>
              <w:t>10 767,1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B75C79" w14:textId="5F58252A" w:rsidR="001D2232" w:rsidRPr="0073394D" w:rsidRDefault="00EE0FF7" w:rsidP="0072191B">
            <w:pPr>
              <w:widowControl w:val="0"/>
              <w:jc w:val="center"/>
              <w:outlineLvl w:val="2"/>
              <w:rPr>
                <w:sz w:val="28"/>
              </w:rPr>
            </w:pPr>
            <w:r>
              <w:rPr>
                <w:sz w:val="28"/>
              </w:rPr>
              <w:t>11 390,1</w:t>
            </w:r>
          </w:p>
        </w:tc>
        <w:tc>
          <w:tcPr>
            <w:tcW w:w="1249" w:type="dxa"/>
            <w:tcBorders>
              <w:top w:val="single" w:sz="4" w:space="0" w:color="000000"/>
              <w:left w:val="single" w:sz="4" w:space="0" w:color="000000"/>
              <w:bottom w:val="single" w:sz="4" w:space="0" w:color="000000"/>
              <w:right w:val="single" w:sz="4" w:space="0" w:color="000000"/>
            </w:tcBorders>
          </w:tcPr>
          <w:p w14:paraId="20BDA6B7" w14:textId="60C92E10" w:rsidR="001D2232" w:rsidRDefault="00EE0FF7" w:rsidP="0072191B">
            <w:pPr>
              <w:widowControl w:val="0"/>
              <w:jc w:val="center"/>
              <w:outlineLvl w:val="2"/>
              <w:rPr>
                <w:sz w:val="28"/>
              </w:rPr>
            </w:pPr>
            <w:r>
              <w:rPr>
                <w:sz w:val="28"/>
              </w:rPr>
              <w:t>11 154,6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636B52" w14:textId="28897930" w:rsidR="001D2232" w:rsidRPr="0073394D" w:rsidRDefault="00EE0FF7" w:rsidP="0072191B">
            <w:pPr>
              <w:widowControl w:val="0"/>
              <w:jc w:val="center"/>
              <w:outlineLvl w:val="2"/>
              <w:rPr>
                <w:sz w:val="28"/>
              </w:rPr>
            </w:pPr>
            <w:r>
              <w:rPr>
                <w:sz w:val="28"/>
              </w:rPr>
              <w:t>44 006,2</w:t>
            </w:r>
          </w:p>
        </w:tc>
      </w:tr>
      <w:tr w:rsidR="001D2232" w:rsidRPr="00AF4380" w14:paraId="6667ADA1"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A418E9" w14:textId="77777777" w:rsidR="001D2232" w:rsidRPr="00AF4380" w:rsidRDefault="001D2232" w:rsidP="002534C9">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5C5C1D" w14:textId="77777777" w:rsidR="001D2232" w:rsidRPr="00AF4380" w:rsidRDefault="001D2232" w:rsidP="009029E5">
            <w:pPr>
              <w:widowControl w:val="0"/>
              <w:outlineLvl w:val="2"/>
            </w:pPr>
            <w:r w:rsidRPr="00AF4380">
              <w:t xml:space="preserve">Мероприятие (результат) 1 «Обеспечена деятельность </w:t>
            </w:r>
            <w:r>
              <w:t xml:space="preserve">Администрации </w:t>
            </w:r>
            <w:proofErr w:type="spellStart"/>
            <w:r>
              <w:t>Богураевского</w:t>
            </w:r>
            <w:proofErr w:type="spellEnd"/>
            <w:r>
              <w:t xml:space="preserve">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AA96" w14:textId="77777777" w:rsidR="001D2232" w:rsidRPr="00AF4380" w:rsidRDefault="001D2232"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0B2577" w14:textId="591ABFE3"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A9326E" w14:textId="4A929829" w:rsidR="001D2232" w:rsidRPr="0073394D" w:rsidRDefault="001D2232" w:rsidP="0072191B">
            <w:pPr>
              <w:widowControl w:val="0"/>
              <w:jc w:val="center"/>
              <w:outlineLvl w:val="2"/>
              <w:rPr>
                <w:sz w:val="28"/>
              </w:rPr>
            </w:pPr>
            <w:r>
              <w:rPr>
                <w:sz w:val="28"/>
              </w:rPr>
              <w:t>10 767,1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06488" w14:textId="644D0236" w:rsidR="001D2232" w:rsidRPr="0073394D" w:rsidRDefault="00EE0FF7" w:rsidP="0072191B">
            <w:pPr>
              <w:widowControl w:val="0"/>
              <w:jc w:val="center"/>
              <w:outlineLvl w:val="2"/>
              <w:rPr>
                <w:sz w:val="28"/>
              </w:rPr>
            </w:pPr>
            <w:r>
              <w:rPr>
                <w:sz w:val="28"/>
              </w:rPr>
              <w:t>11 390,1</w:t>
            </w:r>
          </w:p>
        </w:tc>
        <w:tc>
          <w:tcPr>
            <w:tcW w:w="1249" w:type="dxa"/>
            <w:tcBorders>
              <w:top w:val="single" w:sz="4" w:space="0" w:color="000000"/>
              <w:left w:val="single" w:sz="4" w:space="0" w:color="000000"/>
              <w:bottom w:val="single" w:sz="4" w:space="0" w:color="000000"/>
              <w:right w:val="single" w:sz="4" w:space="0" w:color="000000"/>
            </w:tcBorders>
          </w:tcPr>
          <w:p w14:paraId="015B1017" w14:textId="4A0B3CE8" w:rsidR="001D2232" w:rsidRDefault="00EE0FF7" w:rsidP="007566F0">
            <w:pPr>
              <w:widowControl w:val="0"/>
              <w:jc w:val="center"/>
              <w:outlineLvl w:val="2"/>
              <w:rPr>
                <w:sz w:val="28"/>
              </w:rPr>
            </w:pPr>
            <w:r>
              <w:rPr>
                <w:sz w:val="28"/>
              </w:rPr>
              <w:t>11 154,6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1D5C39" w14:textId="7F9D1A9D" w:rsidR="001D2232" w:rsidRPr="0073394D" w:rsidRDefault="00EE0FF7" w:rsidP="007566F0">
            <w:pPr>
              <w:widowControl w:val="0"/>
              <w:jc w:val="center"/>
              <w:outlineLvl w:val="2"/>
              <w:rPr>
                <w:sz w:val="28"/>
              </w:rPr>
            </w:pPr>
            <w:r>
              <w:rPr>
                <w:sz w:val="28"/>
              </w:rPr>
              <w:t>44 006,2</w:t>
            </w:r>
          </w:p>
        </w:tc>
      </w:tr>
      <w:tr w:rsidR="001D2232" w:rsidRPr="00AF4380" w14:paraId="161E6D6D"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7CD8CC" w14:textId="77777777" w:rsidR="001D2232" w:rsidRPr="00AF4380" w:rsidRDefault="001D2232"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95E5BE" w14:textId="77777777" w:rsidR="001D2232" w:rsidRPr="00AF4380" w:rsidRDefault="001D2232"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BAFD8"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B5DB31" w14:textId="6D07859F" w:rsidR="001D2232" w:rsidRPr="0073394D" w:rsidRDefault="001D2232" w:rsidP="007566F0">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A6CBF4" w14:textId="0B36D826" w:rsidR="001D2232" w:rsidRPr="0073394D" w:rsidRDefault="001D2232" w:rsidP="007566F0">
            <w:pPr>
              <w:widowControl w:val="0"/>
              <w:jc w:val="center"/>
              <w:outlineLvl w:val="2"/>
              <w:rPr>
                <w:sz w:val="28"/>
              </w:rPr>
            </w:pPr>
            <w:r>
              <w:rPr>
                <w:sz w:val="28"/>
              </w:rPr>
              <w:t>10 767,1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B31B9" w14:textId="7549D239" w:rsidR="001D2232" w:rsidRPr="0073394D" w:rsidRDefault="00EE0FF7" w:rsidP="007566F0">
            <w:pPr>
              <w:widowControl w:val="0"/>
              <w:jc w:val="center"/>
              <w:outlineLvl w:val="2"/>
              <w:rPr>
                <w:sz w:val="28"/>
              </w:rPr>
            </w:pPr>
            <w:r>
              <w:rPr>
                <w:sz w:val="28"/>
              </w:rPr>
              <w:t>11 390,1</w:t>
            </w:r>
          </w:p>
        </w:tc>
        <w:tc>
          <w:tcPr>
            <w:tcW w:w="1249" w:type="dxa"/>
            <w:tcBorders>
              <w:top w:val="single" w:sz="4" w:space="0" w:color="000000"/>
              <w:left w:val="single" w:sz="4" w:space="0" w:color="000000"/>
              <w:bottom w:val="single" w:sz="4" w:space="0" w:color="000000"/>
              <w:right w:val="single" w:sz="4" w:space="0" w:color="000000"/>
            </w:tcBorders>
          </w:tcPr>
          <w:p w14:paraId="130564F7" w14:textId="0B5390A7" w:rsidR="001D2232" w:rsidRDefault="00EE0FF7" w:rsidP="007566F0">
            <w:pPr>
              <w:widowControl w:val="0"/>
              <w:jc w:val="center"/>
              <w:outlineLvl w:val="2"/>
              <w:rPr>
                <w:sz w:val="28"/>
              </w:rPr>
            </w:pPr>
            <w:r>
              <w:rPr>
                <w:sz w:val="28"/>
              </w:rPr>
              <w:t>11 154,6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DF5721" w14:textId="6ECEEF16" w:rsidR="001D2232" w:rsidRPr="0073394D" w:rsidRDefault="00EE0FF7" w:rsidP="007566F0">
            <w:pPr>
              <w:widowControl w:val="0"/>
              <w:jc w:val="center"/>
              <w:outlineLvl w:val="2"/>
              <w:rPr>
                <w:sz w:val="28"/>
              </w:rPr>
            </w:pPr>
            <w:r>
              <w:rPr>
                <w:sz w:val="28"/>
              </w:rPr>
              <w:t>44 006,2</w:t>
            </w:r>
          </w:p>
        </w:tc>
      </w:tr>
      <w:tr w:rsidR="001D2232" w:rsidRPr="00AF4380" w14:paraId="498F4DF6"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58994F" w14:textId="77777777" w:rsidR="001D2232" w:rsidRPr="00AF4380" w:rsidRDefault="001D2232"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E33B4" w14:textId="77777777" w:rsidR="001D2232" w:rsidRPr="00AF4380" w:rsidRDefault="001D2232"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126F95" w14:textId="77777777" w:rsidR="001D2232" w:rsidRPr="009029E5" w:rsidRDefault="001D2232" w:rsidP="002E0DAF">
            <w:pPr>
              <w:widowControl w:val="0"/>
              <w:jc w:val="center"/>
              <w:rPr>
                <w:highlight w:val="yellow"/>
              </w:rPr>
            </w:pPr>
            <w:r w:rsidRPr="002E0DAF">
              <w:t>95101040740200110120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4F963F" w14:textId="2B7C7AFF" w:rsidR="001D2232" w:rsidRPr="002E0DAF" w:rsidRDefault="001D2232" w:rsidP="002534C9">
            <w:pPr>
              <w:widowControl w:val="0"/>
              <w:jc w:val="center"/>
            </w:pPr>
            <w:r>
              <w:t>8 645,7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43D709" w14:textId="757BEEC5" w:rsidR="001D2232" w:rsidRPr="002E0DAF" w:rsidRDefault="001D2232" w:rsidP="002534C9">
            <w:pPr>
              <w:widowControl w:val="0"/>
              <w:jc w:val="center"/>
            </w:pPr>
            <w:r>
              <w:t>9 701,1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9D608B" w14:textId="6107B8B6" w:rsidR="001D2232" w:rsidRPr="002E0DAF" w:rsidRDefault="00EE0FF7" w:rsidP="002534C9">
            <w:pPr>
              <w:widowControl w:val="0"/>
              <w:jc w:val="center"/>
            </w:pPr>
            <w:r>
              <w:t>10 048,5</w:t>
            </w:r>
          </w:p>
        </w:tc>
        <w:tc>
          <w:tcPr>
            <w:tcW w:w="1249" w:type="dxa"/>
            <w:tcBorders>
              <w:top w:val="single" w:sz="4" w:space="0" w:color="000000"/>
              <w:left w:val="single" w:sz="4" w:space="0" w:color="000000"/>
              <w:bottom w:val="single" w:sz="4" w:space="0" w:color="000000"/>
              <w:right w:val="single" w:sz="4" w:space="0" w:color="000000"/>
            </w:tcBorders>
          </w:tcPr>
          <w:p w14:paraId="65F1743E" w14:textId="7CFB03A0" w:rsidR="001D2232" w:rsidRPr="002E0DAF" w:rsidRDefault="00EE0FF7" w:rsidP="002534C9">
            <w:pPr>
              <w:widowControl w:val="0"/>
              <w:jc w:val="center"/>
            </w:pPr>
            <w:r>
              <w:t>10 048,5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8D7A08" w14:textId="53DE4DF3" w:rsidR="001D2232" w:rsidRPr="002E0DAF" w:rsidRDefault="00EE0FF7" w:rsidP="002534C9">
            <w:pPr>
              <w:widowControl w:val="0"/>
              <w:jc w:val="center"/>
            </w:pPr>
            <w:r>
              <w:t>38443,8</w:t>
            </w:r>
          </w:p>
        </w:tc>
      </w:tr>
      <w:tr w:rsidR="001D2232" w:rsidRPr="00AF4380" w14:paraId="55544469" w14:textId="77777777" w:rsidTr="00EE0FF7">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97D2FF"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865D79"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CC6D2" w14:textId="7D08E10A" w:rsidR="001D2232" w:rsidRPr="002E0DAF" w:rsidRDefault="001D2232" w:rsidP="002E0DAF">
            <w:pPr>
              <w:widowControl w:val="0"/>
              <w:jc w:val="center"/>
            </w:pPr>
            <w:r w:rsidRPr="002E0DAF">
              <w:t>951010407402001</w:t>
            </w:r>
            <w:r>
              <w:t>9</w:t>
            </w:r>
            <w:r w:rsidRPr="002E0DAF">
              <w:t>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4344A" w14:textId="43067F93" w:rsidR="001D2232" w:rsidRPr="002E0DAF" w:rsidRDefault="001D2232" w:rsidP="002534C9">
            <w:pPr>
              <w:widowControl w:val="0"/>
              <w:jc w:val="center"/>
            </w:pPr>
            <w:r>
              <w:t>7,3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F6D818" w14:textId="151F250B" w:rsidR="001D2232" w:rsidRPr="002E0DAF" w:rsidRDefault="001D2232" w:rsidP="002534C9">
            <w:pPr>
              <w:widowControl w:val="0"/>
              <w:jc w:val="center"/>
            </w:pPr>
            <w: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CE910" w14:textId="0E867C88" w:rsidR="001D2232" w:rsidRPr="002E0DAF" w:rsidRDefault="00EE0FF7" w:rsidP="002534C9">
            <w:pPr>
              <w:widowControl w:val="0"/>
              <w:jc w:val="center"/>
            </w:pPr>
            <w:r>
              <w:t>15,0</w:t>
            </w:r>
          </w:p>
        </w:tc>
        <w:tc>
          <w:tcPr>
            <w:tcW w:w="1249" w:type="dxa"/>
            <w:tcBorders>
              <w:top w:val="single" w:sz="4" w:space="0" w:color="000000"/>
              <w:left w:val="single" w:sz="4" w:space="0" w:color="000000"/>
              <w:bottom w:val="single" w:sz="4" w:space="0" w:color="000000"/>
              <w:right w:val="single" w:sz="4" w:space="0" w:color="000000"/>
            </w:tcBorders>
          </w:tcPr>
          <w:p w14:paraId="7E15C434" w14:textId="43AB0D57" w:rsidR="001D2232" w:rsidRPr="00EE0FF7" w:rsidRDefault="00EE0FF7" w:rsidP="002534C9">
            <w:pPr>
              <w:widowControl w:val="0"/>
              <w:jc w:val="center"/>
            </w:pPr>
            <w:r w:rsidRPr="00EE0FF7">
              <w:t>15,0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150457" w14:textId="718CDD2F" w:rsidR="001D2232" w:rsidRPr="00EE0FF7" w:rsidRDefault="00EE0FF7" w:rsidP="002534C9">
            <w:pPr>
              <w:widowControl w:val="0"/>
              <w:jc w:val="center"/>
            </w:pPr>
            <w:r w:rsidRPr="00EE0FF7">
              <w:t>37,3</w:t>
            </w:r>
          </w:p>
        </w:tc>
      </w:tr>
      <w:tr w:rsidR="001D2232" w:rsidRPr="00AF4380" w14:paraId="6C90C008" w14:textId="77777777" w:rsidTr="00EE0FF7">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AEB408"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3D4C54"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61FE9" w14:textId="77777777" w:rsidR="001D2232" w:rsidRPr="002E0DAF" w:rsidRDefault="001D2232" w:rsidP="002E0DAF">
            <w:pPr>
              <w:widowControl w:val="0"/>
              <w:jc w:val="center"/>
            </w:pPr>
            <w:r w:rsidRPr="002E0DAF">
              <w:t>95101040740200190240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30EFA" w14:textId="79A6AAD2" w:rsidR="001D2232" w:rsidRPr="002E0DAF" w:rsidRDefault="001D2232" w:rsidP="002534C9">
            <w:pPr>
              <w:widowControl w:val="0"/>
              <w:jc w:val="center"/>
            </w:pPr>
            <w:r>
              <w:t>1 768,3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264DC" w14:textId="4E27DDF6" w:rsidR="001D2232" w:rsidRPr="002E0DAF" w:rsidRDefault="00EE0FF7" w:rsidP="002534C9">
            <w:pPr>
              <w:widowControl w:val="0"/>
              <w:jc w:val="center"/>
            </w:pPr>
            <w:r>
              <w:t>755,5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4362C" w14:textId="2BF203C9" w:rsidR="001D2232" w:rsidRPr="002E0DAF" w:rsidRDefault="00EE0FF7" w:rsidP="002534C9">
            <w:pPr>
              <w:widowControl w:val="0"/>
              <w:jc w:val="center"/>
            </w:pPr>
            <w:r>
              <w:t>1 016,1</w:t>
            </w:r>
          </w:p>
        </w:tc>
        <w:tc>
          <w:tcPr>
            <w:tcW w:w="1249" w:type="dxa"/>
            <w:tcBorders>
              <w:top w:val="single" w:sz="4" w:space="0" w:color="000000"/>
              <w:left w:val="single" w:sz="4" w:space="0" w:color="000000"/>
              <w:bottom w:val="single" w:sz="4" w:space="0" w:color="000000"/>
              <w:right w:val="single" w:sz="4" w:space="0" w:color="000000"/>
            </w:tcBorders>
          </w:tcPr>
          <w:p w14:paraId="1981523D" w14:textId="5FEA1EEC" w:rsidR="001D2232" w:rsidRPr="00EE0FF7" w:rsidRDefault="00EE0FF7" w:rsidP="002534C9">
            <w:pPr>
              <w:widowControl w:val="0"/>
              <w:jc w:val="center"/>
            </w:pPr>
            <w:r w:rsidRPr="00EE0FF7">
              <w:t>780,6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EFF30" w14:textId="2C8DFBB1" w:rsidR="001D2232" w:rsidRPr="00EE0FF7" w:rsidRDefault="00EE0FF7" w:rsidP="002534C9">
            <w:pPr>
              <w:widowControl w:val="0"/>
              <w:jc w:val="center"/>
            </w:pPr>
            <w:r w:rsidRPr="00EE0FF7">
              <w:t>4 320,5</w:t>
            </w:r>
          </w:p>
        </w:tc>
      </w:tr>
      <w:tr w:rsidR="001D2232" w:rsidRPr="00AF4380" w14:paraId="00D8C57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23ECD1"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40D5C8"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63AEB" w14:textId="77777777" w:rsidR="001D2232" w:rsidRPr="0072191B" w:rsidRDefault="001D2232" w:rsidP="002E0DAF">
            <w:pPr>
              <w:widowControl w:val="0"/>
              <w:jc w:val="center"/>
            </w:pPr>
            <w:r w:rsidRPr="0072191B">
              <w:t>95101040740200190850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1EF402" w14:textId="253C58E2" w:rsidR="001D2232" w:rsidRPr="0072191B" w:rsidRDefault="001D2232" w:rsidP="002534C9">
            <w:pPr>
              <w:widowControl w:val="0"/>
              <w:jc w:val="center"/>
            </w:pPr>
            <w:r>
              <w:t>14,4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83B1C4" w14:textId="5F49FD15" w:rsidR="001D2232" w:rsidRPr="0072191B" w:rsidRDefault="00EE0FF7" w:rsidP="002534C9">
            <w:pPr>
              <w:widowControl w:val="0"/>
              <w:jc w:val="center"/>
            </w:pPr>
            <w:r>
              <w:t>13,0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77927" w14:textId="12E21142" w:rsidR="001D2232" w:rsidRPr="0072191B" w:rsidRDefault="00EE0FF7" w:rsidP="002534C9">
            <w:pPr>
              <w:widowControl w:val="0"/>
              <w:jc w:val="center"/>
            </w:pPr>
            <w:r>
              <w:t>13,0</w:t>
            </w:r>
          </w:p>
        </w:tc>
        <w:tc>
          <w:tcPr>
            <w:tcW w:w="1249" w:type="dxa"/>
            <w:tcBorders>
              <w:top w:val="single" w:sz="4" w:space="0" w:color="000000"/>
              <w:left w:val="single" w:sz="4" w:space="0" w:color="000000"/>
              <w:bottom w:val="single" w:sz="4" w:space="0" w:color="000000"/>
              <w:right w:val="single" w:sz="4" w:space="0" w:color="000000"/>
            </w:tcBorders>
          </w:tcPr>
          <w:p w14:paraId="5EC3F3DE" w14:textId="4B832B95" w:rsidR="001D2232" w:rsidRPr="00392DA0" w:rsidRDefault="00EE0FF7" w:rsidP="002534C9">
            <w:pPr>
              <w:widowControl w:val="0"/>
              <w:jc w:val="center"/>
            </w:pPr>
            <w:r>
              <w:t>13,0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FFBBEA" w14:textId="6B0B1084" w:rsidR="001D2232" w:rsidRPr="00392DA0" w:rsidRDefault="00EE0FF7" w:rsidP="002534C9">
            <w:pPr>
              <w:widowControl w:val="0"/>
              <w:jc w:val="center"/>
            </w:pPr>
            <w:r>
              <w:t>53,4</w:t>
            </w:r>
          </w:p>
        </w:tc>
      </w:tr>
      <w:tr w:rsidR="001D2232" w:rsidRPr="00AF4380" w14:paraId="3D3B4B6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1C4EAF"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34AFF"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0D92F" w14:textId="77777777" w:rsidR="001D2232" w:rsidRPr="0072191B" w:rsidRDefault="001D2232" w:rsidP="0072191B">
            <w:pPr>
              <w:widowControl w:val="0"/>
              <w:jc w:val="center"/>
            </w:pPr>
            <w:r w:rsidRPr="0072191B">
              <w:t>95101040740287030540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8DFA5" w14:textId="0B6B9AB4" w:rsidR="001D2232" w:rsidRPr="0072191B" w:rsidRDefault="001D2232" w:rsidP="002534C9">
            <w:pPr>
              <w:widowControl w:val="0"/>
              <w:jc w:val="center"/>
            </w:pPr>
            <w:r>
              <w:t>70,1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2866AD" w14:textId="0EA91C1E" w:rsidR="001D2232" w:rsidRPr="0072191B" w:rsidRDefault="00EE0FF7" w:rsidP="002534C9">
            <w:pPr>
              <w:widowControl w:val="0"/>
              <w:jc w:val="center"/>
            </w:pPr>
            <w:r>
              <w:t>90,3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7DB5A" w14:textId="2A762152" w:rsidR="001D2232" w:rsidRPr="0072191B" w:rsidRDefault="00EE0FF7" w:rsidP="002534C9">
            <w:pPr>
              <w:widowControl w:val="0"/>
              <w:jc w:val="center"/>
            </w:pPr>
            <w:r>
              <w:t>90,3</w:t>
            </w:r>
          </w:p>
        </w:tc>
        <w:tc>
          <w:tcPr>
            <w:tcW w:w="1249" w:type="dxa"/>
            <w:tcBorders>
              <w:top w:val="single" w:sz="4" w:space="0" w:color="000000"/>
              <w:left w:val="single" w:sz="4" w:space="0" w:color="000000"/>
              <w:bottom w:val="single" w:sz="4" w:space="0" w:color="000000"/>
              <w:right w:val="single" w:sz="4" w:space="0" w:color="000000"/>
            </w:tcBorders>
          </w:tcPr>
          <w:p w14:paraId="3478285B" w14:textId="6ED4A7B4" w:rsidR="001D2232" w:rsidRPr="00392DA0" w:rsidRDefault="00EE0FF7" w:rsidP="002534C9">
            <w:pPr>
              <w:widowControl w:val="0"/>
              <w:jc w:val="center"/>
            </w:pPr>
            <w:r>
              <w:t>90,3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A70A19" w14:textId="62CE0889" w:rsidR="001D2232" w:rsidRPr="00392DA0" w:rsidRDefault="00EE0FF7" w:rsidP="002534C9">
            <w:pPr>
              <w:widowControl w:val="0"/>
              <w:jc w:val="center"/>
            </w:pPr>
            <w:r>
              <w:t>341,0</w:t>
            </w:r>
          </w:p>
        </w:tc>
      </w:tr>
      <w:tr w:rsidR="001D2232" w:rsidRPr="00AF4380" w14:paraId="69E36E5E"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C8A4F5"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6D0C1D"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AED1" w14:textId="77777777" w:rsidR="001D2232" w:rsidRPr="0072191B" w:rsidRDefault="001D2232" w:rsidP="0072191B">
            <w:pPr>
              <w:widowControl w:val="0"/>
              <w:jc w:val="center"/>
            </w:pPr>
            <w:r w:rsidRPr="0072191B">
              <w:t>95101040740287040540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D728D" w14:textId="2404E243" w:rsidR="001D2232" w:rsidRPr="0072191B" w:rsidRDefault="001D2232" w:rsidP="002534C9">
            <w:pPr>
              <w:widowControl w:val="0"/>
              <w:jc w:val="center"/>
            </w:pPr>
            <w:r>
              <w:t>150,1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050E8" w14:textId="10E909A1" w:rsidR="001D2232" w:rsidRPr="0072191B" w:rsidRDefault="00EE0FF7" w:rsidP="002534C9">
            <w:pPr>
              <w:widowControl w:val="0"/>
              <w:jc w:val="center"/>
            </w:pPr>
            <w:r>
              <w:t>164,3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CAB46" w14:textId="51230271" w:rsidR="001D2232" w:rsidRPr="0072191B" w:rsidRDefault="00EE0FF7" w:rsidP="002534C9">
            <w:pPr>
              <w:widowControl w:val="0"/>
              <w:jc w:val="center"/>
            </w:pPr>
            <w:r>
              <w:t>164,3</w:t>
            </w:r>
          </w:p>
        </w:tc>
        <w:tc>
          <w:tcPr>
            <w:tcW w:w="1249" w:type="dxa"/>
            <w:tcBorders>
              <w:top w:val="single" w:sz="4" w:space="0" w:color="000000"/>
              <w:left w:val="single" w:sz="4" w:space="0" w:color="000000"/>
              <w:bottom w:val="single" w:sz="4" w:space="0" w:color="000000"/>
              <w:right w:val="single" w:sz="4" w:space="0" w:color="000000"/>
            </w:tcBorders>
          </w:tcPr>
          <w:p w14:paraId="21BF811C" w14:textId="4E93D385" w:rsidR="001D2232" w:rsidRPr="0072191B" w:rsidRDefault="00EE0FF7" w:rsidP="002534C9">
            <w:pPr>
              <w:widowControl w:val="0"/>
              <w:jc w:val="center"/>
            </w:pPr>
            <w:r>
              <w:t>164,3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371D8" w14:textId="5F97D34C" w:rsidR="001D2232" w:rsidRPr="0072191B" w:rsidRDefault="00EE0FF7" w:rsidP="002534C9">
            <w:pPr>
              <w:widowControl w:val="0"/>
              <w:jc w:val="center"/>
            </w:pPr>
            <w:r>
              <w:t>643,0</w:t>
            </w:r>
          </w:p>
        </w:tc>
      </w:tr>
      <w:tr w:rsidR="001D2232" w:rsidRPr="00AF4380" w14:paraId="75569FF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0DF280"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1CF6FD"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BFD42" w14:textId="77E72586" w:rsidR="001D2232" w:rsidRPr="00AF4380" w:rsidRDefault="001D2232" w:rsidP="002534C9">
            <w:pPr>
              <w:widowControl w:val="0"/>
              <w:jc w:val="center"/>
            </w:pPr>
            <w:r>
              <w:t>951010</w:t>
            </w:r>
            <w:r w:rsidR="00EE0FF7">
              <w:t>6</w:t>
            </w:r>
            <w:r>
              <w:t>40740287050540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6FB367" w14:textId="0F4F0541" w:rsidR="001D2232" w:rsidRPr="00392DA0" w:rsidRDefault="001D2232" w:rsidP="002534C9">
            <w:pPr>
              <w:widowControl w:val="0"/>
              <w:jc w:val="center"/>
            </w:pPr>
            <w:r>
              <w:t>38,5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25BDE" w14:textId="62103B55" w:rsidR="001D2232" w:rsidRPr="00392DA0" w:rsidRDefault="00EE0FF7" w:rsidP="002534C9">
            <w:pPr>
              <w:widowControl w:val="0"/>
              <w:jc w:val="center"/>
            </w:pPr>
            <w:r>
              <w:t>42,9</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51C1" w14:textId="767BAD82" w:rsidR="001D2232" w:rsidRPr="00392DA0" w:rsidRDefault="00EE0FF7" w:rsidP="002534C9">
            <w:pPr>
              <w:widowControl w:val="0"/>
              <w:jc w:val="center"/>
            </w:pPr>
            <w:r>
              <w:t>42,9</w:t>
            </w:r>
          </w:p>
        </w:tc>
        <w:tc>
          <w:tcPr>
            <w:tcW w:w="1249" w:type="dxa"/>
            <w:tcBorders>
              <w:top w:val="single" w:sz="4" w:space="0" w:color="000000"/>
              <w:left w:val="single" w:sz="4" w:space="0" w:color="000000"/>
              <w:bottom w:val="single" w:sz="4" w:space="0" w:color="000000"/>
              <w:right w:val="single" w:sz="4" w:space="0" w:color="000000"/>
            </w:tcBorders>
          </w:tcPr>
          <w:p w14:paraId="1416A984" w14:textId="0EEF125F" w:rsidR="001D2232" w:rsidRPr="00392DA0" w:rsidRDefault="00EE0FF7" w:rsidP="002534C9">
            <w:pPr>
              <w:widowControl w:val="0"/>
              <w:jc w:val="center"/>
            </w:pPr>
            <w:r>
              <w:t>42,9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C2791" w14:textId="4710C4A5" w:rsidR="001D2232" w:rsidRPr="00392DA0" w:rsidRDefault="00EE0FF7" w:rsidP="002534C9">
            <w:pPr>
              <w:widowControl w:val="0"/>
              <w:jc w:val="center"/>
            </w:pPr>
            <w:r>
              <w:t>167,2</w:t>
            </w:r>
          </w:p>
        </w:tc>
      </w:tr>
      <w:tr w:rsidR="001D2232" w:rsidRPr="00AF4380" w14:paraId="42F0417D"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43D313"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053B9F"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D13B0" w14:textId="77777777" w:rsidR="001D2232" w:rsidRPr="00AF4380" w:rsidRDefault="001D2232"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0101" w14:textId="77777777" w:rsidR="001D2232" w:rsidRPr="00392DA0" w:rsidRDefault="001D2232"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87ACC" w14:textId="77777777" w:rsidR="001D2232" w:rsidRPr="00392DA0" w:rsidRDefault="001D2232"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BD2A0" w14:textId="77777777" w:rsidR="001D2232" w:rsidRPr="00392DA0" w:rsidRDefault="001D2232" w:rsidP="002534C9">
            <w:pPr>
              <w:widowControl w:val="0"/>
              <w:jc w:val="center"/>
            </w:pPr>
          </w:p>
        </w:tc>
        <w:tc>
          <w:tcPr>
            <w:tcW w:w="1249" w:type="dxa"/>
            <w:tcBorders>
              <w:top w:val="single" w:sz="4" w:space="0" w:color="000000"/>
              <w:left w:val="single" w:sz="4" w:space="0" w:color="000000"/>
              <w:bottom w:val="single" w:sz="4" w:space="0" w:color="000000"/>
              <w:right w:val="single" w:sz="4" w:space="0" w:color="000000"/>
            </w:tcBorders>
          </w:tcPr>
          <w:p w14:paraId="5E659D05" w14:textId="77777777" w:rsidR="001D2232" w:rsidRPr="00392DA0" w:rsidRDefault="001D2232" w:rsidP="002534C9">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CC4140" w14:textId="4471D783" w:rsidR="001D2232" w:rsidRPr="00392DA0" w:rsidRDefault="001D2232" w:rsidP="002534C9">
            <w:pPr>
              <w:widowControl w:val="0"/>
              <w:jc w:val="center"/>
            </w:pPr>
          </w:p>
        </w:tc>
      </w:tr>
    </w:tbl>
    <w:p w14:paraId="160D4163" w14:textId="77777777" w:rsidR="00932C13" w:rsidRPr="00AF4380" w:rsidRDefault="00932C13" w:rsidP="00932C13">
      <w:pPr>
        <w:widowControl w:val="0"/>
        <w:ind w:firstLine="709"/>
        <w:rPr>
          <w:sz w:val="28"/>
        </w:rPr>
      </w:pPr>
    </w:p>
    <w:p w14:paraId="159238CD" w14:textId="77777777" w:rsidR="00932C13" w:rsidRPr="00AF4380" w:rsidRDefault="00932C13" w:rsidP="00932C13">
      <w:pPr>
        <w:widowControl w:val="0"/>
        <w:ind w:firstLine="709"/>
        <w:rPr>
          <w:sz w:val="28"/>
        </w:rPr>
      </w:pPr>
      <w:r w:rsidRPr="00AF4380">
        <w:rPr>
          <w:sz w:val="28"/>
        </w:rPr>
        <w:t>Примечание.</w:t>
      </w:r>
    </w:p>
    <w:p w14:paraId="2599CF0A" w14:textId="77777777" w:rsidR="00932C13" w:rsidRPr="00AF4380" w:rsidRDefault="00932C13" w:rsidP="00932C13">
      <w:pPr>
        <w:widowControl w:val="0"/>
        <w:ind w:firstLine="709"/>
        <w:rPr>
          <w:sz w:val="28"/>
        </w:rPr>
      </w:pPr>
      <w:r w:rsidRPr="00AF4380">
        <w:rPr>
          <w:sz w:val="28"/>
        </w:rPr>
        <w:t>Используемое сокращение:</w:t>
      </w:r>
    </w:p>
    <w:p w14:paraId="18A87FD0" w14:textId="77777777" w:rsidR="009029E5" w:rsidRDefault="00932C13" w:rsidP="00932C13">
      <w:pPr>
        <w:widowControl w:val="0"/>
        <w:ind w:firstLine="709"/>
        <w:rPr>
          <w:sz w:val="28"/>
        </w:rPr>
      </w:pPr>
      <w:r w:rsidRPr="00AF4380">
        <w:rPr>
          <w:sz w:val="28"/>
        </w:rPr>
        <w:t>Х – данные ячейки не заполняются.</w:t>
      </w:r>
    </w:p>
    <w:p w14:paraId="133C057D" w14:textId="77777777" w:rsidR="00932C13" w:rsidRPr="00AF4380" w:rsidRDefault="00932C13" w:rsidP="00932C13">
      <w:pPr>
        <w:widowControl w:val="0"/>
        <w:ind w:firstLine="709"/>
        <w:rPr>
          <w:sz w:val="28"/>
        </w:rPr>
      </w:pPr>
      <w:r w:rsidRPr="00AF4380">
        <w:rPr>
          <w:sz w:val="28"/>
        </w:rPr>
        <w:t xml:space="preserve"> </w:t>
      </w:r>
    </w:p>
    <w:p w14:paraId="00AB455C" w14:textId="77777777" w:rsidR="009029E5" w:rsidRDefault="009029E5" w:rsidP="00932C13">
      <w:pPr>
        <w:pStyle w:val="1"/>
        <w:rPr>
          <w:sz w:val="28"/>
        </w:rPr>
      </w:pPr>
    </w:p>
    <w:p w14:paraId="45908FB2" w14:textId="77777777" w:rsidR="009029E5" w:rsidRDefault="009029E5" w:rsidP="009029E5"/>
    <w:p w14:paraId="55E57F1F" w14:textId="77777777" w:rsidR="009029E5" w:rsidRDefault="009029E5" w:rsidP="009029E5"/>
    <w:p w14:paraId="604ABD4C" w14:textId="77777777" w:rsidR="009029E5" w:rsidRDefault="009029E5" w:rsidP="009029E5"/>
    <w:p w14:paraId="2E4D022C" w14:textId="77777777" w:rsidR="009029E5" w:rsidRPr="009029E5" w:rsidRDefault="009029E5" w:rsidP="009029E5"/>
    <w:p w14:paraId="5B592B99" w14:textId="0FBEA921" w:rsidR="00932C13" w:rsidRPr="00F924FD" w:rsidRDefault="00932C13" w:rsidP="00932C13">
      <w:pPr>
        <w:pStyle w:val="1"/>
        <w:rPr>
          <w:b/>
          <w:color w:val="000000"/>
          <w:sz w:val="28"/>
        </w:rPr>
      </w:pPr>
      <w:r w:rsidRPr="00F924FD">
        <w:rPr>
          <w:color w:val="000000"/>
          <w:sz w:val="28"/>
        </w:rPr>
        <w:lastRenderedPageBreak/>
        <w:t>5. План реализации комплекса процессных мероприятий на 202</w:t>
      </w:r>
      <w:r w:rsidR="008254E1">
        <w:rPr>
          <w:color w:val="000000"/>
          <w:sz w:val="28"/>
        </w:rPr>
        <w:t>5</w:t>
      </w:r>
      <w:r w:rsidRPr="00F924FD">
        <w:rPr>
          <w:color w:val="000000"/>
          <w:sz w:val="28"/>
        </w:rPr>
        <w:t xml:space="preserve"> – 202</w:t>
      </w:r>
      <w:r w:rsidR="00EE0FF7">
        <w:rPr>
          <w:color w:val="000000"/>
          <w:sz w:val="28"/>
        </w:rPr>
        <w:t>8</w:t>
      </w:r>
      <w:r w:rsidRPr="00F924FD">
        <w:rPr>
          <w:color w:val="000000"/>
          <w:sz w:val="28"/>
        </w:rPr>
        <w:t xml:space="preserve"> годы</w:t>
      </w:r>
    </w:p>
    <w:p w14:paraId="06EA6FB7" w14:textId="77777777"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3522"/>
        <w:gridCol w:w="2276"/>
        <w:gridCol w:w="2193"/>
      </w:tblGrid>
      <w:tr w:rsidR="00932C13" w:rsidRPr="00F924FD" w14:paraId="07FBC265"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C7EDE" w14:textId="77777777"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2BFE1D" w14:textId="77777777" w:rsidR="00932C13" w:rsidRPr="00F924FD" w:rsidRDefault="00932C13" w:rsidP="002534C9">
            <w:pPr>
              <w:widowControl w:val="0"/>
              <w:tabs>
                <w:tab w:val="left" w:pos="11057"/>
              </w:tabs>
              <w:jc w:val="center"/>
            </w:pPr>
            <w:r w:rsidRPr="00F924FD">
              <w:t xml:space="preserve">Наименование мероприятия (результата), </w:t>
            </w:r>
          </w:p>
          <w:p w14:paraId="2CC074EE" w14:textId="77777777"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52927E" w14:textId="77777777" w:rsidR="00932C13" w:rsidRPr="00F924FD" w:rsidRDefault="00932C13" w:rsidP="002534C9">
            <w:pPr>
              <w:widowControl w:val="0"/>
              <w:tabs>
                <w:tab w:val="left" w:pos="11057"/>
              </w:tabs>
              <w:jc w:val="center"/>
            </w:pPr>
            <w:r w:rsidRPr="00F924FD">
              <w:t>Дата наступления контрольной точки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CAE947" w14:textId="77777777" w:rsidR="00932C13" w:rsidRPr="00F924FD" w:rsidRDefault="00932C13" w:rsidP="002534C9">
            <w:pPr>
              <w:widowControl w:val="0"/>
              <w:tabs>
                <w:tab w:val="left" w:pos="11057"/>
              </w:tabs>
              <w:jc w:val="center"/>
            </w:pPr>
            <w:r w:rsidRPr="00F924FD">
              <w:t xml:space="preserve">Ответственный исполнитель </w:t>
            </w:r>
          </w:p>
          <w:p w14:paraId="33642C39" w14:textId="77777777"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01620C" w14:textId="77777777"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B29F2" w14:textId="77777777" w:rsidR="00932C13" w:rsidRPr="00F924FD" w:rsidRDefault="00932C13" w:rsidP="002534C9">
            <w:pPr>
              <w:widowControl w:val="0"/>
              <w:tabs>
                <w:tab w:val="left" w:pos="11057"/>
              </w:tabs>
              <w:jc w:val="center"/>
            </w:pPr>
            <w:r w:rsidRPr="00F924FD">
              <w:t xml:space="preserve">Информационная система </w:t>
            </w:r>
          </w:p>
          <w:p w14:paraId="4A24FC9C" w14:textId="77777777" w:rsidR="00932C13" w:rsidRPr="00F924FD" w:rsidRDefault="00932C13" w:rsidP="002534C9">
            <w:pPr>
              <w:widowControl w:val="0"/>
              <w:tabs>
                <w:tab w:val="left" w:pos="11057"/>
              </w:tabs>
              <w:jc w:val="center"/>
            </w:pPr>
            <w:r w:rsidRPr="00F924FD">
              <w:t>(источник данных)</w:t>
            </w:r>
          </w:p>
        </w:tc>
      </w:tr>
    </w:tbl>
    <w:p w14:paraId="605D485F"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3522"/>
        <w:gridCol w:w="2283"/>
        <w:gridCol w:w="2191"/>
      </w:tblGrid>
      <w:tr w:rsidR="00932C13" w:rsidRPr="00F924FD" w14:paraId="0E179D4E" w14:textId="77777777" w:rsidTr="0036537F">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E60BD" w14:textId="77777777"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C23902" w14:textId="77777777"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11CF6D" w14:textId="77777777" w:rsidR="00932C13" w:rsidRPr="00F924FD" w:rsidRDefault="00932C13" w:rsidP="002534C9">
            <w:pPr>
              <w:widowControl w:val="0"/>
              <w:tabs>
                <w:tab w:val="left" w:pos="11057"/>
              </w:tabs>
              <w:jc w:val="center"/>
            </w:pPr>
            <w:r w:rsidRPr="00F924FD">
              <w:t>3</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F704C" w14:textId="77777777"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93FC70" w14:textId="77777777"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80C95" w14:textId="77777777" w:rsidR="00932C13" w:rsidRPr="00F924FD" w:rsidRDefault="00932C13" w:rsidP="002534C9">
            <w:pPr>
              <w:widowControl w:val="0"/>
              <w:tabs>
                <w:tab w:val="left" w:pos="11057"/>
              </w:tabs>
              <w:jc w:val="center"/>
            </w:pPr>
            <w:r w:rsidRPr="00F924FD">
              <w:t>6</w:t>
            </w:r>
          </w:p>
        </w:tc>
      </w:tr>
      <w:tr w:rsidR="00932C13" w:rsidRPr="00F924FD" w14:paraId="2ABD81C2" w14:textId="77777777" w:rsidTr="0036537F">
        <w:tc>
          <w:tcPr>
            <w:tcW w:w="1510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3AFA5F66" w14:textId="77777777"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14:paraId="322AB063" w14:textId="77777777"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14:paraId="3140FD24"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7C75E" w14:textId="77777777"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83D75" w14:textId="77777777" w:rsidR="00932C13" w:rsidRPr="00F924FD" w:rsidRDefault="00932C13" w:rsidP="009029E5">
            <w:pPr>
              <w:widowControl w:val="0"/>
              <w:tabs>
                <w:tab w:val="left" w:pos="11057"/>
              </w:tabs>
              <w:spacing w:line="252" w:lineRule="auto"/>
              <w:rPr>
                <w:i/>
              </w:rPr>
            </w:pPr>
            <w:r w:rsidRPr="00F924FD">
              <w:t xml:space="preserve">Мероприятие (результат) 1 «Обеспечена деятельность </w:t>
            </w:r>
            <w:r w:rsidR="009029E5">
              <w:t xml:space="preserve">работников </w:t>
            </w:r>
            <w:r w:rsidR="008254E1">
              <w:t xml:space="preserve">Администрации </w:t>
            </w:r>
            <w:proofErr w:type="spellStart"/>
            <w:r w:rsidR="009029E5">
              <w:t>Богураевского</w:t>
            </w:r>
            <w:proofErr w:type="spellEnd"/>
            <w:r w:rsidR="008254E1">
              <w:t xml:space="preserve"> 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FAA951" w14:textId="77777777" w:rsidR="00932C13" w:rsidRPr="00F924FD" w:rsidRDefault="00932C13" w:rsidP="002534C9">
            <w:pPr>
              <w:widowControl w:val="0"/>
              <w:tabs>
                <w:tab w:val="left" w:pos="11057"/>
              </w:tabs>
              <w:spacing w:line="252" w:lineRule="auto"/>
              <w:jc w:val="center"/>
            </w:pPr>
            <w:r w:rsidRPr="00F924FD">
              <w:t>Х</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3E4CEA" w14:textId="77777777" w:rsidR="00932C13" w:rsidRPr="00F924FD" w:rsidRDefault="008254E1" w:rsidP="009029E5">
            <w:pPr>
              <w:widowControl w:val="0"/>
              <w:tabs>
                <w:tab w:val="left" w:pos="11057"/>
              </w:tabs>
              <w:spacing w:line="252" w:lineRule="auto"/>
              <w:jc w:val="center"/>
            </w:pPr>
            <w:r>
              <w:t xml:space="preserve">Администрация </w:t>
            </w:r>
            <w:proofErr w:type="spellStart"/>
            <w:r w:rsidR="009029E5">
              <w:t>Богураевского</w:t>
            </w:r>
            <w:proofErr w:type="spellEnd"/>
            <w:r>
              <w:t xml:space="preserve"> сельского поселения</w:t>
            </w:r>
            <w:r w:rsidR="009029E5">
              <w:t xml:space="preserve"> </w:t>
            </w:r>
            <w:r>
              <w:t>(</w:t>
            </w:r>
            <w:r w:rsidR="009029E5">
              <w:t xml:space="preserve">Пузанова М.Ю. - заведующий сектором экономики и финансов Администрации </w:t>
            </w:r>
            <w:proofErr w:type="spellStart"/>
            <w:r w:rsidR="009029E5">
              <w:t>Богураевского</w:t>
            </w:r>
            <w:proofErr w:type="spellEnd"/>
            <w:r w:rsidR="009029E5">
              <w:t xml:space="preserve"> сельского поселения, Колесникова Е.Л. - ведущий специалист</w:t>
            </w:r>
            <w:r w:rsidR="00701BDA">
              <w:t xml:space="preserve"> по бухгалтерскому </w:t>
            </w:r>
            <w:proofErr w:type="gramStart"/>
            <w:r w:rsidR="00701BDA">
              <w:t xml:space="preserve">учету </w:t>
            </w:r>
            <w:r w:rsidR="009029E5">
              <w:t xml:space="preserve"> сектора</w:t>
            </w:r>
            <w:proofErr w:type="gramEnd"/>
            <w:r w:rsidR="009029E5">
              <w:t xml:space="preserve"> экономики и финансов Администрации </w:t>
            </w:r>
            <w:proofErr w:type="spellStart"/>
            <w:r w:rsidR="009029E5">
              <w:t>Богураевского</w:t>
            </w:r>
            <w:proofErr w:type="spellEnd"/>
            <w:r w:rsidR="009029E5">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19613C" w14:textId="77777777"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B4056D"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15FEEF11"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C200D" w14:textId="77777777"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661A0" w14:textId="77777777" w:rsidR="00932C13" w:rsidRPr="00F924FD" w:rsidRDefault="00932C13" w:rsidP="002534C9">
            <w:pPr>
              <w:widowControl w:val="0"/>
              <w:tabs>
                <w:tab w:val="left" w:pos="11057"/>
              </w:tabs>
              <w:spacing w:line="252" w:lineRule="auto"/>
            </w:pPr>
            <w:r w:rsidRPr="00F924FD">
              <w:t>Контрольная точка 1.1.</w:t>
            </w:r>
          </w:p>
          <w:p w14:paraId="1FFBF4DE" w14:textId="77777777"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1FEDB5E7"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7D681CCE" w14:textId="77777777" w:rsidR="00932C13" w:rsidRPr="00F924FD" w:rsidRDefault="00932C13" w:rsidP="002534C9">
            <w:pPr>
              <w:widowControl w:val="0"/>
              <w:tabs>
                <w:tab w:val="left" w:pos="11057"/>
              </w:tabs>
              <w:spacing w:line="252" w:lineRule="auto"/>
            </w:pPr>
            <w:r w:rsidRPr="00F924FD">
              <w:t xml:space="preserve">и муниципальных нужд» </w:t>
            </w:r>
          </w:p>
          <w:p w14:paraId="1E260C64" w14:textId="77777777"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proofErr w:type="spellStart"/>
            <w:r w:rsidR="009029E5">
              <w:t>Богураевского</w:t>
            </w:r>
            <w:proofErr w:type="spellEnd"/>
            <w:r w:rsidR="008254E1">
              <w:t xml:space="preserve"> сельского поселения</w:t>
            </w:r>
            <w:r w:rsidRPr="00F924FD">
              <w:t xml:space="preserve"> </w:t>
            </w:r>
          </w:p>
          <w:p w14:paraId="34B60E0D" w14:textId="77777777" w:rsidR="00932C13" w:rsidRPr="00F924FD" w:rsidRDefault="00932C13" w:rsidP="002534C9">
            <w:pPr>
              <w:widowControl w:val="0"/>
              <w:tabs>
                <w:tab w:val="left" w:pos="11057"/>
              </w:tabs>
              <w:spacing w:line="252" w:lineRule="auto"/>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45EBA1" w14:textId="77777777" w:rsidR="00932C13" w:rsidRPr="00F924FD" w:rsidRDefault="00932C13" w:rsidP="008254E1">
            <w:pPr>
              <w:widowControl w:val="0"/>
              <w:tabs>
                <w:tab w:val="left" w:pos="11057"/>
              </w:tabs>
              <w:spacing w:line="252" w:lineRule="auto"/>
              <w:jc w:val="center"/>
            </w:pPr>
            <w:r w:rsidRPr="00F924FD">
              <w:t>1 апреля 202</w:t>
            </w:r>
            <w:r w:rsidR="008254E1">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6D5056" w14:textId="77777777" w:rsidR="00741829" w:rsidRDefault="008254E1" w:rsidP="00741829">
            <w:pPr>
              <w:widowControl w:val="0"/>
              <w:tabs>
                <w:tab w:val="left" w:pos="11057"/>
              </w:tabs>
              <w:spacing w:line="252" w:lineRule="auto"/>
              <w:jc w:val="center"/>
            </w:pPr>
            <w:r>
              <w:t xml:space="preserve">Администрация </w:t>
            </w:r>
            <w:proofErr w:type="spellStart"/>
            <w:r w:rsidR="00741829">
              <w:t>Богураевского</w:t>
            </w:r>
            <w:proofErr w:type="spellEnd"/>
            <w:r>
              <w:t xml:space="preserve"> сельского поселения </w:t>
            </w:r>
            <w:r w:rsidR="00741829">
              <w:t xml:space="preserve"> </w:t>
            </w:r>
          </w:p>
          <w:p w14:paraId="5CAFCCB5" w14:textId="77777777" w:rsidR="00932C13" w:rsidRPr="00F924FD" w:rsidRDefault="008254E1" w:rsidP="00741829">
            <w:pPr>
              <w:widowControl w:val="0"/>
              <w:tabs>
                <w:tab w:val="left" w:pos="11057"/>
              </w:tabs>
              <w:spacing w:line="252" w:lineRule="auto"/>
              <w:jc w:val="center"/>
            </w:pPr>
            <w:r>
              <w:t>(</w:t>
            </w:r>
            <w:proofErr w:type="spellStart"/>
            <w:r w:rsidR="00741829">
              <w:t>Наздеркина</w:t>
            </w:r>
            <w:proofErr w:type="spellEnd"/>
            <w:r w:rsidR="00741829">
              <w:t xml:space="preserve"> Л.В. - специалист первой категории сектора экономики и финансов Администрации </w:t>
            </w:r>
            <w:proofErr w:type="spellStart"/>
            <w:r w:rsidR="00741829">
              <w:t>Богураевского</w:t>
            </w:r>
            <w:proofErr w:type="spellEnd"/>
            <w:r w:rsidR="00741829">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D10F2" w14:textId="77777777" w:rsidR="00D1219D" w:rsidRDefault="00D1219D" w:rsidP="00741829">
            <w:pPr>
              <w:widowControl w:val="0"/>
              <w:tabs>
                <w:tab w:val="left" w:pos="11057"/>
              </w:tabs>
              <w:spacing w:line="252" w:lineRule="auto"/>
              <w:jc w:val="center"/>
            </w:pPr>
            <w:r>
              <w:t>муниципальные</w:t>
            </w:r>
          </w:p>
          <w:p w14:paraId="2A9001E9" w14:textId="77777777" w:rsidR="00D1219D" w:rsidRPr="00F924FD" w:rsidRDefault="00D1219D" w:rsidP="00741829">
            <w:pPr>
              <w:widowControl w:val="0"/>
              <w:tabs>
                <w:tab w:val="left" w:pos="11057"/>
              </w:tabs>
              <w:spacing w:line="252" w:lineRule="auto"/>
              <w:jc w:val="center"/>
            </w:pPr>
            <w:r w:rsidRPr="00F924FD">
              <w:t>контракты</w:t>
            </w:r>
          </w:p>
          <w:p w14:paraId="71A613FE" w14:textId="77777777" w:rsidR="00932C13" w:rsidRPr="00D1219D" w:rsidRDefault="00D1219D" w:rsidP="00741829">
            <w:pPr>
              <w:jc w:val="center"/>
            </w:pP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59FB00"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062A294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61E43" w14:textId="77777777" w:rsidR="00932C13" w:rsidRPr="00D1219D" w:rsidRDefault="00932C13" w:rsidP="002534C9">
            <w:pPr>
              <w:widowControl w:val="0"/>
              <w:tabs>
                <w:tab w:val="left" w:pos="11057"/>
              </w:tabs>
              <w:spacing w:line="252" w:lineRule="auto"/>
              <w:jc w:val="center"/>
            </w:pPr>
            <w:r w:rsidRPr="00D1219D">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3EE4C" w14:textId="77777777" w:rsidR="00932C13" w:rsidRPr="00D1219D" w:rsidRDefault="00932C13" w:rsidP="002534C9">
            <w:pPr>
              <w:widowControl w:val="0"/>
              <w:tabs>
                <w:tab w:val="left" w:pos="11057"/>
              </w:tabs>
              <w:spacing w:line="252" w:lineRule="auto"/>
            </w:pPr>
            <w:r w:rsidRPr="00D1219D">
              <w:t>Контрольная точка 1.2.</w:t>
            </w:r>
          </w:p>
          <w:p w14:paraId="71B99A1F" w14:textId="77777777" w:rsidR="00932C13" w:rsidRPr="00D1219D" w:rsidRDefault="00932C13" w:rsidP="00D1219D">
            <w:pPr>
              <w:widowControl w:val="0"/>
              <w:tabs>
                <w:tab w:val="left" w:pos="11057"/>
              </w:tabs>
              <w:spacing w:line="252" w:lineRule="auto"/>
            </w:pPr>
            <w:r w:rsidRPr="00D1219D">
              <w:lastRenderedPageBreak/>
              <w:t>Перераспределение экономии, оптимизация расходов</w:t>
            </w:r>
            <w:r w:rsidR="00741829">
              <w:t xml:space="preserve"> местного</w:t>
            </w:r>
            <w:r w:rsidRPr="00D1219D">
              <w:t xml:space="preserve">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A8029" w14:textId="77777777" w:rsidR="00932C13" w:rsidRPr="008254E1" w:rsidRDefault="00932C13" w:rsidP="00D1219D">
            <w:pPr>
              <w:widowControl w:val="0"/>
              <w:tabs>
                <w:tab w:val="left" w:pos="11057"/>
              </w:tabs>
              <w:spacing w:line="252" w:lineRule="auto"/>
              <w:jc w:val="center"/>
              <w:rPr>
                <w:highlight w:val="yellow"/>
              </w:rPr>
            </w:pPr>
            <w:r w:rsidRPr="00D1219D">
              <w:lastRenderedPageBreak/>
              <w:t xml:space="preserve">30 сентября </w:t>
            </w:r>
            <w:r w:rsidRPr="00D1219D">
              <w:rPr>
                <w:spacing w:val="-20"/>
              </w:rPr>
              <w:t>20</w:t>
            </w:r>
            <w:r w:rsidRPr="00D1219D">
              <w:t>2</w:t>
            </w:r>
            <w:r w:rsidR="00D1219D" w:rsidRPr="00D1219D">
              <w:t>5</w:t>
            </w:r>
            <w:r w:rsidRPr="00D1219D">
              <w:t xml:space="preserve"> г</w:t>
            </w:r>
            <w:r w:rsidRPr="00392DA0">
              <w:t>.</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F395A9" w14:textId="77777777" w:rsidR="00741829" w:rsidRDefault="00741829" w:rsidP="00741829">
            <w:pPr>
              <w:widowControl w:val="0"/>
              <w:tabs>
                <w:tab w:val="left" w:pos="11057"/>
              </w:tabs>
              <w:spacing w:line="252" w:lineRule="auto"/>
              <w:jc w:val="center"/>
            </w:pPr>
            <w:r>
              <w:t xml:space="preserve">Администрация </w:t>
            </w:r>
            <w:proofErr w:type="spellStart"/>
            <w:r>
              <w:t>Богураевского</w:t>
            </w:r>
            <w:proofErr w:type="spellEnd"/>
            <w:r>
              <w:t xml:space="preserve"> </w:t>
            </w:r>
            <w:r>
              <w:lastRenderedPageBreak/>
              <w:t xml:space="preserve">сельского поселения  </w:t>
            </w:r>
          </w:p>
          <w:p w14:paraId="15C15C79" w14:textId="77777777" w:rsidR="00932C13" w:rsidRPr="008254E1" w:rsidRDefault="00741829" w:rsidP="00741829">
            <w:pPr>
              <w:widowControl w:val="0"/>
              <w:tabs>
                <w:tab w:val="left" w:pos="11057"/>
              </w:tabs>
              <w:spacing w:line="252" w:lineRule="auto"/>
              <w:jc w:val="center"/>
              <w:rPr>
                <w:highlight w:val="yellow"/>
              </w:rP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054CE6" w14:textId="77777777" w:rsidR="00932C13" w:rsidRPr="008254E1" w:rsidRDefault="00741829" w:rsidP="002534C9">
            <w:pPr>
              <w:widowControl w:val="0"/>
              <w:tabs>
                <w:tab w:val="left" w:pos="11057"/>
              </w:tabs>
              <w:spacing w:line="252" w:lineRule="auto"/>
              <w:jc w:val="center"/>
              <w:rPr>
                <w:highlight w:val="yellow"/>
              </w:rPr>
            </w:pPr>
            <w:r>
              <w:lastRenderedPageBreak/>
              <w:t>б</w:t>
            </w:r>
            <w:r w:rsidRPr="00741829">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63DD37"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1C21CCE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F29CB" w14:textId="77777777" w:rsidR="00932C13" w:rsidRPr="00F924FD" w:rsidRDefault="00932C13" w:rsidP="002534C9">
            <w:pPr>
              <w:widowControl w:val="0"/>
              <w:tabs>
                <w:tab w:val="left" w:pos="11057"/>
              </w:tabs>
              <w:spacing w:line="252" w:lineRule="auto"/>
              <w:jc w:val="center"/>
            </w:pPr>
            <w:r w:rsidRPr="00F924FD">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31AC7" w14:textId="77777777" w:rsidR="00932C13" w:rsidRPr="00F924FD" w:rsidRDefault="00932C13" w:rsidP="002534C9">
            <w:pPr>
              <w:widowControl w:val="0"/>
              <w:tabs>
                <w:tab w:val="left" w:pos="11057"/>
              </w:tabs>
              <w:spacing w:line="252" w:lineRule="auto"/>
            </w:pPr>
            <w:r w:rsidRPr="00F924FD">
              <w:t>Контрольная точка 1.3.</w:t>
            </w:r>
          </w:p>
          <w:p w14:paraId="29D70974" w14:textId="77777777" w:rsidR="00932C13" w:rsidRPr="00F924FD" w:rsidRDefault="00932C13" w:rsidP="002534C9">
            <w:pPr>
              <w:widowControl w:val="0"/>
              <w:tabs>
                <w:tab w:val="left" w:pos="11057"/>
              </w:tabs>
              <w:spacing w:line="252" w:lineRule="auto"/>
            </w:pPr>
            <w:r w:rsidRPr="00F924FD">
              <w:t xml:space="preserve">Использование экономии </w:t>
            </w:r>
          </w:p>
          <w:p w14:paraId="399273B8" w14:textId="77777777" w:rsidR="00932C13" w:rsidRPr="00F924FD" w:rsidRDefault="00932C13" w:rsidP="002534C9">
            <w:pPr>
              <w:widowControl w:val="0"/>
              <w:tabs>
                <w:tab w:val="left" w:pos="11057"/>
              </w:tabs>
              <w:spacing w:line="252" w:lineRule="auto"/>
            </w:pPr>
            <w:r w:rsidRPr="00F924FD">
              <w:t xml:space="preserve">для проведения закупки товаров, </w:t>
            </w:r>
          </w:p>
          <w:p w14:paraId="426E25BF" w14:textId="77777777" w:rsidR="00932C13" w:rsidRPr="00F924FD" w:rsidRDefault="00932C13" w:rsidP="002534C9">
            <w:pPr>
              <w:widowControl w:val="0"/>
              <w:tabs>
                <w:tab w:val="left" w:pos="11057"/>
              </w:tabs>
              <w:spacing w:line="252" w:lineRule="auto"/>
            </w:pPr>
            <w:r w:rsidRPr="00F924FD">
              <w:t xml:space="preserve">работ, услуг в соответствии </w:t>
            </w:r>
          </w:p>
          <w:p w14:paraId="16AAEA4E" w14:textId="77777777"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14:paraId="35EB649D" w14:textId="77777777"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14:paraId="227FB04E"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179B6EF0" w14:textId="77777777" w:rsidR="00932C13" w:rsidRPr="00F924FD" w:rsidRDefault="00932C13" w:rsidP="00741829">
            <w:pPr>
              <w:widowControl w:val="0"/>
              <w:tabs>
                <w:tab w:val="left" w:pos="11057"/>
              </w:tabs>
              <w:spacing w:line="252" w:lineRule="auto"/>
            </w:pPr>
            <w:r w:rsidRPr="00F924FD">
              <w:t xml:space="preserve">и муниципальных нужд» для обеспечения нужд </w:t>
            </w:r>
            <w:r w:rsidR="00741829">
              <w:t>А</w:t>
            </w:r>
            <w:r w:rsidR="00D1219D">
              <w:t>дминистрации</w:t>
            </w:r>
            <w:r w:rsidR="00741829">
              <w:t xml:space="preserve"> </w:t>
            </w:r>
            <w:proofErr w:type="spellStart"/>
            <w:r w:rsidR="00741829">
              <w:t>Богураевского</w:t>
            </w:r>
            <w:proofErr w:type="spellEnd"/>
            <w:r w:rsidR="00741829">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FBB56B" w14:textId="77777777"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6BA79C" w14:textId="77777777" w:rsidR="00741829" w:rsidRDefault="00741829" w:rsidP="00741829">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409C811" w14:textId="77777777" w:rsidR="00932C13" w:rsidRPr="00F924FD" w:rsidRDefault="00741829" w:rsidP="00741829">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r w:rsidR="00D1219D">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CF717" w14:textId="77777777" w:rsidR="00B813A6" w:rsidRDefault="00B813A6" w:rsidP="00B813A6">
            <w:pPr>
              <w:widowControl w:val="0"/>
              <w:tabs>
                <w:tab w:val="left" w:pos="11057"/>
              </w:tabs>
              <w:spacing w:line="252" w:lineRule="auto"/>
              <w:jc w:val="center"/>
            </w:pPr>
            <w:r>
              <w:t>муниципальные</w:t>
            </w:r>
          </w:p>
          <w:p w14:paraId="71AFE8B2" w14:textId="77777777" w:rsidR="00B813A6" w:rsidRPr="00F924FD" w:rsidRDefault="00B813A6" w:rsidP="00B813A6">
            <w:pPr>
              <w:widowControl w:val="0"/>
              <w:tabs>
                <w:tab w:val="left" w:pos="11057"/>
              </w:tabs>
              <w:spacing w:line="252" w:lineRule="auto"/>
              <w:jc w:val="center"/>
            </w:pPr>
            <w:r w:rsidRPr="00F924FD">
              <w:t>контракты</w:t>
            </w:r>
          </w:p>
          <w:p w14:paraId="047EEF7A" w14:textId="77777777" w:rsidR="00932C13" w:rsidRPr="00F924FD" w:rsidRDefault="00B813A6" w:rsidP="00B813A6">
            <w:pPr>
              <w:widowControl w:val="0"/>
              <w:tabs>
                <w:tab w:val="left" w:pos="11057"/>
              </w:tabs>
              <w:spacing w:line="252" w:lineRule="auto"/>
              <w:jc w:val="center"/>
            </w:pP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B5C3B6"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61F14B9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BF4F3A" w14:textId="77777777"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4F4793" w14:textId="77777777" w:rsidR="00932C13" w:rsidRPr="00F924FD" w:rsidRDefault="00932C13" w:rsidP="002534C9">
            <w:pPr>
              <w:widowControl w:val="0"/>
              <w:tabs>
                <w:tab w:val="left" w:pos="11057"/>
              </w:tabs>
              <w:spacing w:line="252" w:lineRule="auto"/>
            </w:pPr>
            <w:r w:rsidRPr="00F924FD">
              <w:t>Контрольная точка 1.4.</w:t>
            </w:r>
          </w:p>
          <w:p w14:paraId="3979B4A2" w14:textId="77777777" w:rsidR="00932C13" w:rsidRPr="00F924FD" w:rsidRDefault="00932C13" w:rsidP="00B813A6">
            <w:pPr>
              <w:widowControl w:val="0"/>
              <w:tabs>
                <w:tab w:val="left" w:pos="11057"/>
              </w:tabs>
              <w:spacing w:line="252" w:lineRule="auto"/>
            </w:pPr>
            <w:r w:rsidRPr="00F924FD">
              <w:t xml:space="preserve">Исполнение расходов </w:t>
            </w:r>
            <w:r w:rsidR="00B813A6">
              <w:t>местного</w:t>
            </w:r>
            <w:r w:rsidRPr="00F924FD">
              <w:t xml:space="preserve"> бюджета в части осуществления оплаты поставщикам, подрядчикам, исполнителям по </w:t>
            </w:r>
            <w:r w:rsidR="00B813A6">
              <w:t>муниципальным</w:t>
            </w:r>
            <w:r w:rsidRPr="00F924FD">
              <w:t xml:space="preserve"> контрактам (договорам) в целях исполнения </w:t>
            </w:r>
            <w:r w:rsidR="00B813A6">
              <w:t xml:space="preserve">местного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1389B7" w14:textId="77777777"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96E34F" w14:textId="77777777" w:rsidR="00B813A6" w:rsidRDefault="00D1219D" w:rsidP="00B813A6">
            <w:pPr>
              <w:widowControl w:val="0"/>
              <w:tabs>
                <w:tab w:val="left" w:pos="11057"/>
              </w:tabs>
              <w:spacing w:line="252" w:lineRule="auto"/>
              <w:jc w:val="center"/>
            </w:pPr>
            <w:r>
              <w:t xml:space="preserve">Администрация </w:t>
            </w:r>
            <w:proofErr w:type="spellStart"/>
            <w:r w:rsidR="00B813A6">
              <w:t>Богураевского</w:t>
            </w:r>
            <w:proofErr w:type="spellEnd"/>
            <w:r>
              <w:t xml:space="preserve"> сельского поселения </w:t>
            </w:r>
          </w:p>
          <w:p w14:paraId="549B1F85" w14:textId="77777777" w:rsidR="00932C13" w:rsidRPr="00F924FD" w:rsidRDefault="00D1219D" w:rsidP="00B813A6">
            <w:pPr>
              <w:widowControl w:val="0"/>
              <w:tabs>
                <w:tab w:val="left" w:pos="11057"/>
              </w:tabs>
              <w:spacing w:line="252" w:lineRule="auto"/>
              <w:jc w:val="center"/>
            </w:pPr>
            <w:r>
              <w:t>(</w:t>
            </w:r>
            <w:r w:rsidR="00B813A6">
              <w:t xml:space="preserve">Колесникова Е.Л. - ведущий специалист </w:t>
            </w:r>
            <w:r w:rsidR="00701BDA">
              <w:t xml:space="preserve">по бухгалтерскому учету </w:t>
            </w:r>
            <w:r w:rsidR="00B813A6">
              <w:t xml:space="preserve">сектора экономики и финансов Администрации </w:t>
            </w:r>
            <w:proofErr w:type="spellStart"/>
            <w:r w:rsidR="00B813A6">
              <w:t>Богураевского</w:t>
            </w:r>
            <w:proofErr w:type="spellEnd"/>
            <w:r w:rsidR="00B813A6">
              <w:t xml:space="preserve"> сельского поселения, </w:t>
            </w:r>
            <w:proofErr w:type="spellStart"/>
            <w:r w:rsidR="00B813A6">
              <w:t>Наздеркина</w:t>
            </w:r>
            <w:proofErr w:type="spellEnd"/>
            <w:r w:rsidR="00B813A6">
              <w:t xml:space="preserve"> Л.В. - специалист первой категории сектора экономики и финансов Администрации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1518A4" w14:textId="77777777"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F37EC"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3F59F7F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E17E2" w14:textId="77777777" w:rsidR="00932C13" w:rsidRPr="00F924FD" w:rsidRDefault="00932C13" w:rsidP="002534C9">
            <w:pPr>
              <w:widowControl w:val="0"/>
              <w:tabs>
                <w:tab w:val="left" w:pos="11057"/>
              </w:tabs>
              <w:jc w:val="center"/>
            </w:pPr>
            <w:r w:rsidRPr="00F924FD">
              <w:lastRenderedPageBreak/>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6F0C6" w14:textId="77777777" w:rsidR="00932C13" w:rsidRPr="00F924FD" w:rsidRDefault="00932C13" w:rsidP="002534C9">
            <w:pPr>
              <w:widowControl w:val="0"/>
              <w:tabs>
                <w:tab w:val="left" w:pos="11057"/>
              </w:tabs>
            </w:pPr>
            <w:r w:rsidRPr="00F924FD">
              <w:t>Контрольная точка 1.5.</w:t>
            </w:r>
          </w:p>
          <w:p w14:paraId="101FB433" w14:textId="77777777"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2B50C66B" w14:textId="77777777" w:rsidR="00932C13" w:rsidRPr="00F924FD" w:rsidRDefault="00932C13" w:rsidP="002534C9">
            <w:pPr>
              <w:widowControl w:val="0"/>
              <w:tabs>
                <w:tab w:val="left" w:pos="11057"/>
              </w:tabs>
            </w:pPr>
            <w:r w:rsidRPr="00F924FD">
              <w:t xml:space="preserve">для обеспечения государственных </w:t>
            </w:r>
          </w:p>
          <w:p w14:paraId="54D8D20F" w14:textId="77777777" w:rsidR="00932C13" w:rsidRPr="00F924FD" w:rsidRDefault="00932C13" w:rsidP="002534C9">
            <w:pPr>
              <w:widowControl w:val="0"/>
              <w:tabs>
                <w:tab w:val="left" w:pos="11057"/>
              </w:tabs>
            </w:pPr>
            <w:r w:rsidRPr="00F924FD">
              <w:t xml:space="preserve">и муниципальных нужд» </w:t>
            </w:r>
          </w:p>
          <w:p w14:paraId="1CFF6577" w14:textId="77777777"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proofErr w:type="spellStart"/>
            <w:r w:rsidR="00B813A6">
              <w:t>Богураевского</w:t>
            </w:r>
            <w:proofErr w:type="spellEnd"/>
            <w:r w:rsidR="009D5895">
              <w:t xml:space="preserve"> сельского поселения</w:t>
            </w:r>
            <w:r w:rsidRPr="00F924FD">
              <w:t xml:space="preserve"> </w:t>
            </w:r>
          </w:p>
          <w:p w14:paraId="0CE43BCF" w14:textId="77777777"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D722CE" w14:textId="77777777" w:rsidR="00932C13" w:rsidRPr="00F924FD" w:rsidRDefault="00932C13" w:rsidP="009D5895">
            <w:pPr>
              <w:widowControl w:val="0"/>
              <w:tabs>
                <w:tab w:val="left" w:pos="11057"/>
              </w:tabs>
              <w:jc w:val="center"/>
            </w:pPr>
            <w:r w:rsidRPr="00F924FD">
              <w:t>1 апреля 202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5F11EE" w14:textId="77777777" w:rsidR="00B813A6"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4C3F89D0" w14:textId="77777777" w:rsidR="00932C13" w:rsidRPr="00F924FD" w:rsidRDefault="009D5895" w:rsidP="00B813A6">
            <w:pPr>
              <w:widowControl w:val="0"/>
              <w:tabs>
                <w:tab w:val="left" w:pos="11057"/>
              </w:tabs>
              <w:jc w:val="center"/>
            </w:pPr>
            <w:r>
              <w:t>(</w:t>
            </w:r>
            <w:proofErr w:type="spellStart"/>
            <w:r w:rsidR="00B813A6">
              <w:t>Наздеркина</w:t>
            </w:r>
            <w:proofErr w:type="spellEnd"/>
            <w:r w:rsidR="00B813A6">
              <w:t xml:space="preserve"> Л.В. - специалист первой категории сектора экономики и финансов </w:t>
            </w:r>
            <w:proofErr w:type="spellStart"/>
            <w:r w:rsidR="00B813A6">
              <w:t>Администоации</w:t>
            </w:r>
            <w:proofErr w:type="spellEnd"/>
            <w:r w:rsidR="00B813A6">
              <w:t xml:space="preserve">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6CCCD" w14:textId="77777777" w:rsidR="009D5895" w:rsidRDefault="00B813A6" w:rsidP="002534C9">
            <w:pPr>
              <w:widowControl w:val="0"/>
              <w:tabs>
                <w:tab w:val="left" w:pos="11057"/>
              </w:tabs>
              <w:jc w:val="center"/>
            </w:pPr>
            <w:r>
              <w:t>м</w:t>
            </w:r>
            <w:r w:rsidR="009D5895">
              <w:t>униципальные</w:t>
            </w:r>
          </w:p>
          <w:p w14:paraId="003B9EF5" w14:textId="77777777" w:rsidR="00932C13" w:rsidRPr="00F924FD" w:rsidRDefault="00932C13" w:rsidP="002534C9">
            <w:pPr>
              <w:widowControl w:val="0"/>
              <w:tabs>
                <w:tab w:val="left" w:pos="11057"/>
              </w:tabs>
              <w:jc w:val="center"/>
            </w:pPr>
            <w:r w:rsidRPr="00F924FD">
              <w:t>контракты</w:t>
            </w:r>
          </w:p>
          <w:p w14:paraId="0A4DBF40"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AEAE1A" w14:textId="77777777" w:rsidR="00932C13" w:rsidRPr="00F924FD" w:rsidRDefault="00932C13" w:rsidP="002534C9">
            <w:pPr>
              <w:widowControl w:val="0"/>
              <w:tabs>
                <w:tab w:val="left" w:pos="11057"/>
              </w:tabs>
              <w:jc w:val="center"/>
            </w:pPr>
            <w:r w:rsidRPr="00F924FD">
              <w:t>–</w:t>
            </w:r>
          </w:p>
        </w:tc>
      </w:tr>
      <w:tr w:rsidR="00932C13" w:rsidRPr="00F924FD" w14:paraId="70F0A2DA"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AE285" w14:textId="77777777" w:rsidR="00932C13" w:rsidRPr="00F924FD" w:rsidRDefault="00932C13" w:rsidP="002534C9">
            <w:pPr>
              <w:widowControl w:val="0"/>
              <w:tabs>
                <w:tab w:val="left" w:pos="11057"/>
              </w:tabs>
              <w:jc w:val="center"/>
            </w:pPr>
            <w:r w:rsidRPr="00F924FD">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210B11" w14:textId="77777777" w:rsidR="00932C13" w:rsidRPr="00F924FD" w:rsidRDefault="00932C13" w:rsidP="002534C9">
            <w:pPr>
              <w:widowControl w:val="0"/>
              <w:tabs>
                <w:tab w:val="left" w:pos="11057"/>
              </w:tabs>
            </w:pPr>
            <w:r w:rsidRPr="00F924FD">
              <w:t>Контрольная точка 1.6.</w:t>
            </w:r>
          </w:p>
          <w:p w14:paraId="6EB263AA" w14:textId="77777777" w:rsidR="00932C13" w:rsidRPr="00F924FD" w:rsidRDefault="00932C13" w:rsidP="009D5895">
            <w:pPr>
              <w:widowControl w:val="0"/>
              <w:tabs>
                <w:tab w:val="left" w:pos="11057"/>
              </w:tabs>
            </w:pPr>
            <w:r w:rsidRPr="00F924FD">
              <w:t xml:space="preserve">Перераспределение </w:t>
            </w:r>
            <w:r w:rsidR="009D5895">
              <w:t xml:space="preserve">экономии, оптимизация расходов </w:t>
            </w:r>
            <w:r w:rsidR="00B813A6">
              <w:t xml:space="preserve">местного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A65E74" w14:textId="77777777" w:rsidR="00932C13" w:rsidRPr="00F924FD" w:rsidRDefault="00932C13" w:rsidP="009D5895">
            <w:pPr>
              <w:widowControl w:val="0"/>
              <w:tabs>
                <w:tab w:val="left" w:pos="11057"/>
              </w:tabs>
              <w:jc w:val="center"/>
            </w:pPr>
            <w:r w:rsidRPr="00F924FD">
              <w:t xml:space="preserve">30 сентября </w:t>
            </w:r>
            <w:r w:rsidRPr="00F924FD">
              <w:rPr>
                <w:spacing w:val="-20"/>
              </w:rPr>
              <w:t>20</w:t>
            </w:r>
            <w:r w:rsidRPr="00F924FD">
              <w:t>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25EFC" w14:textId="77777777" w:rsidR="00B813A6"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1582B108" w14:textId="77777777" w:rsidR="00932C13" w:rsidRPr="00F924FD" w:rsidRDefault="00B813A6" w:rsidP="00B813A6">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CE3E52" w14:textId="77777777" w:rsidR="00932C13" w:rsidRPr="00F924FD" w:rsidRDefault="00932C13" w:rsidP="002534C9">
            <w:pPr>
              <w:widowControl w:val="0"/>
              <w:tabs>
                <w:tab w:val="left" w:pos="11057"/>
              </w:tabs>
              <w:jc w:val="center"/>
            </w:pPr>
            <w:r w:rsidRPr="00F924FD">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39B564" w14:textId="77777777" w:rsidR="00932C13" w:rsidRPr="00F924FD" w:rsidRDefault="00932C13" w:rsidP="002534C9">
            <w:pPr>
              <w:widowControl w:val="0"/>
              <w:tabs>
                <w:tab w:val="left" w:pos="11057"/>
              </w:tabs>
              <w:jc w:val="center"/>
            </w:pPr>
            <w:r w:rsidRPr="00F924FD">
              <w:t>–</w:t>
            </w:r>
          </w:p>
        </w:tc>
      </w:tr>
      <w:tr w:rsidR="00932C13" w:rsidRPr="00F924FD" w14:paraId="62DBA47B"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A48A31" w14:textId="77777777" w:rsidR="00932C13" w:rsidRPr="00F924FD" w:rsidRDefault="00932C13" w:rsidP="002534C9">
            <w:pPr>
              <w:widowControl w:val="0"/>
              <w:tabs>
                <w:tab w:val="left" w:pos="11057"/>
              </w:tabs>
              <w:jc w:val="center"/>
            </w:pPr>
            <w:r w:rsidRPr="00F924FD">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566386" w14:textId="77777777" w:rsidR="00932C13" w:rsidRPr="00F924FD" w:rsidRDefault="00932C13" w:rsidP="002534C9">
            <w:pPr>
              <w:widowControl w:val="0"/>
              <w:tabs>
                <w:tab w:val="left" w:pos="11057"/>
              </w:tabs>
            </w:pPr>
            <w:r w:rsidRPr="00F924FD">
              <w:t>Контрольная точка 1.7.</w:t>
            </w:r>
          </w:p>
          <w:p w14:paraId="0E34F0D6" w14:textId="77777777" w:rsidR="00932C13" w:rsidRPr="00F924FD" w:rsidRDefault="00932C13" w:rsidP="002534C9">
            <w:pPr>
              <w:widowControl w:val="0"/>
              <w:tabs>
                <w:tab w:val="left" w:pos="11057"/>
              </w:tabs>
            </w:pPr>
            <w:r w:rsidRPr="00F924FD">
              <w:t xml:space="preserve">Использование экономии </w:t>
            </w:r>
          </w:p>
          <w:p w14:paraId="2007FD9D" w14:textId="77777777" w:rsidR="00932C13" w:rsidRPr="00F924FD" w:rsidRDefault="00932C13" w:rsidP="002534C9">
            <w:pPr>
              <w:widowControl w:val="0"/>
              <w:tabs>
                <w:tab w:val="left" w:pos="11057"/>
              </w:tabs>
            </w:pPr>
            <w:r w:rsidRPr="00F924FD">
              <w:t xml:space="preserve">для проведения закупки товаров, </w:t>
            </w:r>
          </w:p>
          <w:p w14:paraId="6D992887" w14:textId="77777777" w:rsidR="00932C13" w:rsidRPr="00F924FD" w:rsidRDefault="00932C13" w:rsidP="002534C9">
            <w:pPr>
              <w:widowControl w:val="0"/>
              <w:tabs>
                <w:tab w:val="left" w:pos="11057"/>
              </w:tabs>
            </w:pPr>
            <w:r w:rsidRPr="00F924FD">
              <w:t xml:space="preserve">работ, услуг в соответствии </w:t>
            </w:r>
          </w:p>
          <w:p w14:paraId="27B4C199" w14:textId="77777777"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14:paraId="5C73DC7A" w14:textId="77777777"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14:paraId="63DE229D" w14:textId="77777777" w:rsidR="00932C13" w:rsidRPr="00F924FD" w:rsidRDefault="00932C13" w:rsidP="002534C9">
            <w:pPr>
              <w:widowControl w:val="0"/>
              <w:tabs>
                <w:tab w:val="left" w:pos="11057"/>
              </w:tabs>
            </w:pPr>
            <w:r w:rsidRPr="00F924FD">
              <w:t xml:space="preserve">и муниципальных нужд» </w:t>
            </w:r>
          </w:p>
          <w:p w14:paraId="5BE2C942" w14:textId="77777777" w:rsidR="00932C13" w:rsidRPr="00F924FD" w:rsidRDefault="00932C13" w:rsidP="00B813A6">
            <w:pPr>
              <w:widowControl w:val="0"/>
              <w:tabs>
                <w:tab w:val="left" w:pos="11057"/>
              </w:tabs>
            </w:pPr>
            <w:r w:rsidRPr="00F924FD">
              <w:t xml:space="preserve">для обеспечения нужд </w:t>
            </w:r>
            <w:r w:rsidR="00B813A6">
              <w:t>А</w:t>
            </w:r>
            <w:r w:rsidR="009D5895">
              <w:t xml:space="preserve">дминистрации </w:t>
            </w:r>
            <w:proofErr w:type="spellStart"/>
            <w:r w:rsidR="00B813A6">
              <w:t>Богураевского</w:t>
            </w:r>
            <w:proofErr w:type="spellEnd"/>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FDC38" w14:textId="77777777" w:rsidR="00932C13" w:rsidRPr="00F924FD" w:rsidRDefault="00932C13" w:rsidP="00B813A6">
            <w:pPr>
              <w:widowControl w:val="0"/>
              <w:tabs>
                <w:tab w:val="left" w:pos="11057"/>
              </w:tabs>
              <w:jc w:val="center"/>
            </w:pPr>
            <w:r w:rsidRPr="00F924FD">
              <w:t>20 декабря 202</w:t>
            </w:r>
            <w:r w:rsidR="00B813A6">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011C1" w14:textId="77777777" w:rsidR="00701BDA"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437608E8" w14:textId="77777777" w:rsidR="00932C13" w:rsidRPr="00F924FD" w:rsidRDefault="009D5895" w:rsidP="00B813A6">
            <w:pPr>
              <w:widowControl w:val="0"/>
              <w:tabs>
                <w:tab w:val="left" w:pos="11057"/>
              </w:tabs>
              <w:jc w:val="center"/>
            </w:pPr>
            <w:r>
              <w:t>(</w:t>
            </w:r>
            <w:proofErr w:type="spellStart"/>
            <w:r w:rsidR="00B813A6">
              <w:t>Наздеркина</w:t>
            </w:r>
            <w:proofErr w:type="spellEnd"/>
            <w:r w:rsidR="00B813A6">
              <w:t xml:space="preserve"> Л.В. - специалист первой категории сектора экономики и финансов Администрации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40866C" w14:textId="77777777" w:rsidR="009D5895" w:rsidRDefault="00B813A6" w:rsidP="002534C9">
            <w:pPr>
              <w:widowControl w:val="0"/>
              <w:tabs>
                <w:tab w:val="left" w:pos="11057"/>
              </w:tabs>
              <w:jc w:val="center"/>
            </w:pPr>
            <w:r>
              <w:t>м</w:t>
            </w:r>
            <w:r w:rsidR="009D5895">
              <w:t>униципальные</w:t>
            </w:r>
          </w:p>
          <w:p w14:paraId="2071A46B" w14:textId="77777777" w:rsidR="00932C13" w:rsidRPr="00F924FD" w:rsidRDefault="00932C13" w:rsidP="002534C9">
            <w:pPr>
              <w:widowControl w:val="0"/>
              <w:tabs>
                <w:tab w:val="left" w:pos="11057"/>
              </w:tabs>
              <w:jc w:val="center"/>
            </w:pPr>
            <w:r w:rsidRPr="00F924FD">
              <w:t>контракты</w:t>
            </w:r>
          </w:p>
          <w:p w14:paraId="42BD65C7"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F65303" w14:textId="77777777" w:rsidR="00932C13" w:rsidRPr="00F924FD" w:rsidRDefault="00932C13" w:rsidP="002534C9">
            <w:pPr>
              <w:widowControl w:val="0"/>
              <w:tabs>
                <w:tab w:val="left" w:pos="11057"/>
              </w:tabs>
              <w:jc w:val="center"/>
            </w:pPr>
            <w:r w:rsidRPr="00F924FD">
              <w:t>–</w:t>
            </w:r>
          </w:p>
        </w:tc>
      </w:tr>
      <w:tr w:rsidR="00932C13" w:rsidRPr="00F924FD" w14:paraId="088FB9C1"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41EF68" w14:textId="77777777" w:rsidR="00932C13" w:rsidRPr="00F924FD" w:rsidRDefault="00932C13" w:rsidP="002534C9">
            <w:pPr>
              <w:widowControl w:val="0"/>
              <w:tabs>
                <w:tab w:val="left" w:pos="11057"/>
              </w:tabs>
              <w:jc w:val="center"/>
            </w:pPr>
            <w:r w:rsidRPr="00F924FD">
              <w:lastRenderedPageBreak/>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8A31C3" w14:textId="77777777" w:rsidR="00932C13" w:rsidRPr="00F924FD" w:rsidRDefault="00932C13" w:rsidP="002534C9">
            <w:pPr>
              <w:widowControl w:val="0"/>
              <w:tabs>
                <w:tab w:val="left" w:pos="11057"/>
              </w:tabs>
            </w:pPr>
            <w:r w:rsidRPr="00F924FD">
              <w:t>Контрольная точка 1.8.</w:t>
            </w:r>
          </w:p>
          <w:p w14:paraId="33A3DC88" w14:textId="77777777" w:rsidR="00932C13" w:rsidRPr="00F924FD" w:rsidRDefault="00932C13" w:rsidP="00B813A6">
            <w:pPr>
              <w:widowControl w:val="0"/>
              <w:tabs>
                <w:tab w:val="left" w:pos="11057"/>
              </w:tabs>
            </w:pPr>
            <w:r w:rsidRPr="00F924FD">
              <w:t xml:space="preserve">Исполнение расходов </w:t>
            </w:r>
            <w:r w:rsidR="00B813A6">
              <w:t xml:space="preserve">местного </w:t>
            </w:r>
            <w:r w:rsidRPr="00F924FD">
              <w:t xml:space="preserve">бюджета в части осуществления оплаты поставщикам, подрядчикам, исполнителям по </w:t>
            </w:r>
            <w:r w:rsidR="00B813A6">
              <w:t>муниципальным</w:t>
            </w:r>
            <w:r w:rsidRPr="00F924FD">
              <w:t xml:space="preserve"> контрактам (договорам) в целях исполнения </w:t>
            </w:r>
            <w:r w:rsidR="00B813A6">
              <w:t>местного</w:t>
            </w:r>
            <w:r w:rsidRPr="00F924FD">
              <w:t xml:space="preserve">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502D51" w14:textId="77777777"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74316"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5905617B" w14:textId="77777777" w:rsidR="00932C13" w:rsidRPr="00F924FD" w:rsidRDefault="00701BDA" w:rsidP="00701BDA">
            <w:pPr>
              <w:widowControl w:val="0"/>
              <w:tabs>
                <w:tab w:val="left" w:pos="11057"/>
              </w:tabs>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799841" w14:textId="77777777" w:rsidR="00932C13" w:rsidRPr="00F924FD" w:rsidRDefault="00932C13" w:rsidP="002534C9">
            <w:pPr>
              <w:widowControl w:val="0"/>
              <w:tabs>
                <w:tab w:val="left" w:pos="11057"/>
              </w:tabs>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D2D705" w14:textId="77777777" w:rsidR="00932C13" w:rsidRPr="00F924FD" w:rsidRDefault="00932C13" w:rsidP="002534C9">
            <w:pPr>
              <w:widowControl w:val="0"/>
              <w:tabs>
                <w:tab w:val="left" w:pos="11057"/>
              </w:tabs>
              <w:jc w:val="center"/>
            </w:pPr>
            <w:r w:rsidRPr="00F924FD">
              <w:t>–</w:t>
            </w:r>
          </w:p>
        </w:tc>
      </w:tr>
      <w:tr w:rsidR="00932C13" w:rsidRPr="00F924FD" w14:paraId="60060BF3"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5D9EA" w14:textId="77777777"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58D59" w14:textId="77777777" w:rsidR="00932C13" w:rsidRPr="00F924FD" w:rsidRDefault="00932C13" w:rsidP="002534C9">
            <w:pPr>
              <w:widowControl w:val="0"/>
              <w:tabs>
                <w:tab w:val="left" w:pos="11057"/>
              </w:tabs>
            </w:pPr>
            <w:r w:rsidRPr="00F924FD">
              <w:t>Контрольная точка 1.9.</w:t>
            </w:r>
          </w:p>
          <w:p w14:paraId="6CDC50AB" w14:textId="77777777"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5B0F98F2" w14:textId="77777777" w:rsidR="00932C13" w:rsidRPr="00F924FD" w:rsidRDefault="00932C13" w:rsidP="002534C9">
            <w:pPr>
              <w:widowControl w:val="0"/>
              <w:tabs>
                <w:tab w:val="left" w:pos="11057"/>
              </w:tabs>
            </w:pPr>
            <w:r w:rsidRPr="00F924FD">
              <w:t xml:space="preserve">для обеспечения государственных </w:t>
            </w:r>
          </w:p>
          <w:p w14:paraId="006B712E" w14:textId="77777777" w:rsidR="00932C13" w:rsidRPr="00F924FD" w:rsidRDefault="00932C13" w:rsidP="002534C9">
            <w:pPr>
              <w:widowControl w:val="0"/>
              <w:tabs>
                <w:tab w:val="left" w:pos="11057"/>
              </w:tabs>
            </w:pPr>
            <w:r w:rsidRPr="00F924FD">
              <w:t xml:space="preserve">и муниципальных нужд» </w:t>
            </w:r>
          </w:p>
          <w:p w14:paraId="34E1AF74" w14:textId="77777777" w:rsidR="00932C13" w:rsidRPr="00F924FD" w:rsidRDefault="00932C13" w:rsidP="002534C9">
            <w:pPr>
              <w:widowControl w:val="0"/>
              <w:tabs>
                <w:tab w:val="left" w:pos="11057"/>
              </w:tabs>
            </w:pPr>
            <w:r w:rsidRPr="00F924FD">
              <w:t xml:space="preserve">для обеспечения нужд </w:t>
            </w:r>
            <w:r w:rsidR="00701BDA">
              <w:t>А</w:t>
            </w:r>
            <w:r w:rsidR="009D5895">
              <w:t xml:space="preserve">дминистрации </w:t>
            </w:r>
            <w:proofErr w:type="spellStart"/>
            <w:r w:rsidR="00701BDA">
              <w:t>Богураевского</w:t>
            </w:r>
            <w:proofErr w:type="spellEnd"/>
            <w:r w:rsidR="009D5895">
              <w:t xml:space="preserve"> сельского поселения</w:t>
            </w:r>
            <w:r w:rsidRPr="00F924FD">
              <w:t xml:space="preserve"> </w:t>
            </w:r>
          </w:p>
          <w:p w14:paraId="5114C264" w14:textId="77777777"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726616" w14:textId="77777777" w:rsidR="00932C13" w:rsidRPr="00F924FD" w:rsidRDefault="00932C13" w:rsidP="009D5895">
            <w:pPr>
              <w:widowControl w:val="0"/>
              <w:tabs>
                <w:tab w:val="left" w:pos="11057"/>
              </w:tabs>
              <w:jc w:val="center"/>
            </w:pPr>
            <w:r w:rsidRPr="00F924FD">
              <w:t>1 апреля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C31D6D"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7F4CCAB7" w14:textId="77777777" w:rsidR="00932C13" w:rsidRPr="00F924FD" w:rsidRDefault="00701BDA" w:rsidP="00701BDA">
            <w:pPr>
              <w:widowControl w:val="0"/>
              <w:tabs>
                <w:tab w:val="left" w:pos="11057"/>
              </w:tabs>
              <w:jc w:val="center"/>
            </w:pPr>
            <w:r>
              <w:t>(</w:t>
            </w:r>
            <w:proofErr w:type="spellStart"/>
            <w:r>
              <w:t>Наздеркина</w:t>
            </w:r>
            <w:proofErr w:type="spellEnd"/>
            <w:r>
              <w:t xml:space="preserve"> Л.В. - специалист первой категории сектора экономики и финансов </w:t>
            </w:r>
            <w:proofErr w:type="spellStart"/>
            <w:r>
              <w:t>Администоации</w:t>
            </w:r>
            <w:proofErr w:type="spellEnd"/>
            <w:r>
              <w:t xml:space="preserve">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09D2CE" w14:textId="77777777" w:rsidR="00932C13" w:rsidRPr="00F924FD" w:rsidRDefault="009D5895" w:rsidP="002534C9">
            <w:pPr>
              <w:widowControl w:val="0"/>
              <w:tabs>
                <w:tab w:val="left" w:pos="11057"/>
              </w:tabs>
              <w:jc w:val="center"/>
            </w:pPr>
            <w:r>
              <w:t>муниципальные</w:t>
            </w:r>
            <w:r w:rsidR="00932C13" w:rsidRPr="00F924FD">
              <w:t xml:space="preserve"> контракты</w:t>
            </w:r>
          </w:p>
          <w:p w14:paraId="53E8FA48"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D68701" w14:textId="77777777" w:rsidR="00932C13" w:rsidRPr="00F924FD" w:rsidRDefault="00932C13" w:rsidP="002534C9">
            <w:pPr>
              <w:widowControl w:val="0"/>
              <w:tabs>
                <w:tab w:val="left" w:pos="11057"/>
              </w:tabs>
              <w:jc w:val="center"/>
            </w:pPr>
            <w:r w:rsidRPr="00F924FD">
              <w:t>–</w:t>
            </w:r>
          </w:p>
        </w:tc>
      </w:tr>
      <w:tr w:rsidR="00932C13" w:rsidRPr="00F924FD" w14:paraId="048AA9E6"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55A44" w14:textId="77777777" w:rsidR="00932C13" w:rsidRPr="00F924FD" w:rsidRDefault="00932C13" w:rsidP="002534C9">
            <w:pPr>
              <w:widowControl w:val="0"/>
              <w:tabs>
                <w:tab w:val="left" w:pos="11057"/>
              </w:tabs>
              <w:jc w:val="center"/>
            </w:pPr>
            <w:r w:rsidRPr="00F924FD">
              <w:t>1.11.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64DF9B" w14:textId="77777777" w:rsidR="00932C13" w:rsidRPr="00F924FD" w:rsidRDefault="00932C13" w:rsidP="002534C9">
            <w:pPr>
              <w:widowControl w:val="0"/>
              <w:tabs>
                <w:tab w:val="left" w:pos="11057"/>
              </w:tabs>
            </w:pPr>
            <w:r w:rsidRPr="00F924FD">
              <w:t>Контрольная точка 1.10.</w:t>
            </w:r>
          </w:p>
          <w:p w14:paraId="3BE335A5" w14:textId="77777777" w:rsidR="00932C13" w:rsidRPr="00F924FD" w:rsidRDefault="00932C13" w:rsidP="009D5895">
            <w:pPr>
              <w:widowControl w:val="0"/>
              <w:tabs>
                <w:tab w:val="left" w:pos="11057"/>
              </w:tabs>
            </w:pPr>
            <w:r w:rsidRPr="00F924FD">
              <w:t xml:space="preserve">Перераспределение экономии, оптимизация расходов </w:t>
            </w:r>
            <w:r w:rsidR="00701BDA">
              <w:t xml:space="preserve">местного </w:t>
            </w:r>
            <w:r w:rsidRPr="00F924FD">
              <w:t xml:space="preserve">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8DC9D8" w14:textId="77777777"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52135"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0657E1DF" w14:textId="77777777" w:rsidR="00932C13" w:rsidRPr="00F924FD" w:rsidRDefault="00701BDA" w:rsidP="00701BDA">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w:t>
            </w:r>
            <w:r>
              <w:lastRenderedPageBreak/>
              <w:t>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80E5E6" w14:textId="77777777" w:rsidR="00932C13" w:rsidRPr="00F924FD" w:rsidRDefault="00932C13" w:rsidP="002534C9">
            <w:pPr>
              <w:widowControl w:val="0"/>
              <w:tabs>
                <w:tab w:val="left" w:pos="11057"/>
              </w:tabs>
              <w:jc w:val="center"/>
            </w:pPr>
            <w:r w:rsidRPr="00F924FD">
              <w:lastRenderedPageBreak/>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00AA1C" w14:textId="77777777" w:rsidR="00932C13" w:rsidRPr="00F924FD" w:rsidRDefault="00932C13" w:rsidP="002534C9">
            <w:pPr>
              <w:widowControl w:val="0"/>
              <w:tabs>
                <w:tab w:val="left" w:pos="11057"/>
              </w:tabs>
              <w:jc w:val="center"/>
            </w:pPr>
            <w:r w:rsidRPr="00F924FD">
              <w:t>–</w:t>
            </w:r>
          </w:p>
        </w:tc>
      </w:tr>
      <w:tr w:rsidR="00932C13" w:rsidRPr="00F924FD" w14:paraId="095F6F0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49918" w14:textId="77777777" w:rsidR="00932C13" w:rsidRPr="00F924FD" w:rsidRDefault="00932C13" w:rsidP="002534C9">
            <w:pPr>
              <w:widowControl w:val="0"/>
              <w:tabs>
                <w:tab w:val="left" w:pos="11057"/>
              </w:tabs>
              <w:spacing w:line="252" w:lineRule="auto"/>
              <w:jc w:val="center"/>
            </w:pPr>
            <w:r w:rsidRPr="00F924FD">
              <w:t>1.12.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9224EF" w14:textId="77777777" w:rsidR="00932C13" w:rsidRPr="00F924FD" w:rsidRDefault="00932C13" w:rsidP="002534C9">
            <w:pPr>
              <w:widowControl w:val="0"/>
              <w:tabs>
                <w:tab w:val="left" w:pos="11057"/>
              </w:tabs>
              <w:spacing w:line="252" w:lineRule="auto"/>
            </w:pPr>
            <w:r w:rsidRPr="00F924FD">
              <w:t>Контрольная точка 1.11.</w:t>
            </w:r>
          </w:p>
          <w:p w14:paraId="189F97EE" w14:textId="77777777" w:rsidR="00932C13" w:rsidRPr="00F924FD" w:rsidRDefault="00932C13" w:rsidP="002534C9">
            <w:pPr>
              <w:widowControl w:val="0"/>
              <w:tabs>
                <w:tab w:val="left" w:pos="11057"/>
              </w:tabs>
              <w:spacing w:line="252" w:lineRule="auto"/>
            </w:pPr>
            <w:r w:rsidRPr="00F924FD">
              <w:t xml:space="preserve">Использование экономии </w:t>
            </w:r>
          </w:p>
          <w:p w14:paraId="3D94344B" w14:textId="77777777" w:rsidR="00932C13" w:rsidRPr="00F924FD" w:rsidRDefault="00932C13" w:rsidP="002534C9">
            <w:pPr>
              <w:widowControl w:val="0"/>
              <w:tabs>
                <w:tab w:val="left" w:pos="11057"/>
              </w:tabs>
              <w:spacing w:line="252" w:lineRule="auto"/>
            </w:pPr>
            <w:r w:rsidRPr="00F924FD">
              <w:t xml:space="preserve">для проведения закупки товаров, </w:t>
            </w:r>
          </w:p>
          <w:p w14:paraId="79A6E8E0" w14:textId="77777777" w:rsidR="00932C13" w:rsidRPr="00F924FD" w:rsidRDefault="00932C13" w:rsidP="002534C9">
            <w:pPr>
              <w:widowControl w:val="0"/>
              <w:tabs>
                <w:tab w:val="left" w:pos="11057"/>
              </w:tabs>
              <w:spacing w:line="252" w:lineRule="auto"/>
            </w:pPr>
            <w:r w:rsidRPr="00F924FD">
              <w:t xml:space="preserve">работ, услуг в соответствии </w:t>
            </w:r>
          </w:p>
          <w:p w14:paraId="1340CC18" w14:textId="77777777"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14:paraId="37E26BCB" w14:textId="77777777"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14:paraId="044E11A2"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420720E2" w14:textId="77777777" w:rsidR="00932C13" w:rsidRPr="00F924FD" w:rsidRDefault="00932C13" w:rsidP="002534C9">
            <w:pPr>
              <w:widowControl w:val="0"/>
              <w:tabs>
                <w:tab w:val="left" w:pos="11057"/>
              </w:tabs>
              <w:spacing w:line="252" w:lineRule="auto"/>
            </w:pPr>
            <w:r w:rsidRPr="00F924FD">
              <w:t xml:space="preserve">и муниципальных нужд» </w:t>
            </w:r>
          </w:p>
          <w:p w14:paraId="26855E50" w14:textId="77777777" w:rsidR="00932C13" w:rsidRPr="00F924FD" w:rsidRDefault="00932C13" w:rsidP="00701BDA">
            <w:pPr>
              <w:widowControl w:val="0"/>
              <w:tabs>
                <w:tab w:val="left" w:pos="11057"/>
              </w:tabs>
              <w:spacing w:line="252" w:lineRule="auto"/>
            </w:pPr>
            <w:r w:rsidRPr="00F924FD">
              <w:t xml:space="preserve">для обеспечения нужд </w:t>
            </w:r>
            <w:r w:rsidR="00701BDA">
              <w:t>А</w:t>
            </w:r>
            <w:r w:rsidR="009D5895">
              <w:t xml:space="preserve">дминистрации </w:t>
            </w:r>
            <w:proofErr w:type="spellStart"/>
            <w:r w:rsidR="00701BDA">
              <w:t>Богураевского</w:t>
            </w:r>
            <w:proofErr w:type="spellEnd"/>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FDF3A" w14:textId="77777777"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A3AECD"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2375DC8B" w14:textId="77777777" w:rsidR="00932C13" w:rsidRPr="00F924FD" w:rsidRDefault="00701BDA" w:rsidP="00701BDA">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A93E3" w14:textId="77777777" w:rsidR="009D5895" w:rsidRDefault="00701BDA" w:rsidP="002534C9">
            <w:pPr>
              <w:widowControl w:val="0"/>
              <w:tabs>
                <w:tab w:val="left" w:pos="11057"/>
              </w:tabs>
              <w:spacing w:line="252" w:lineRule="auto"/>
              <w:jc w:val="center"/>
            </w:pPr>
            <w:r>
              <w:t>м</w:t>
            </w:r>
            <w:r w:rsidR="009D5895">
              <w:t>униципальные</w:t>
            </w:r>
          </w:p>
          <w:p w14:paraId="74287208" w14:textId="77777777" w:rsidR="00932C13" w:rsidRPr="00F924FD" w:rsidRDefault="00932C13" w:rsidP="002534C9">
            <w:pPr>
              <w:widowControl w:val="0"/>
              <w:tabs>
                <w:tab w:val="left" w:pos="11057"/>
              </w:tabs>
              <w:spacing w:line="252" w:lineRule="auto"/>
              <w:jc w:val="center"/>
            </w:pPr>
            <w:r w:rsidRPr="00F924FD">
              <w:t>контракты</w:t>
            </w:r>
          </w:p>
          <w:p w14:paraId="4EABA5CD" w14:textId="77777777"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47DEB"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0F72BCF3"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3EE8F" w14:textId="77777777" w:rsidR="00932C13" w:rsidRPr="00F924FD" w:rsidRDefault="00932C13" w:rsidP="002534C9">
            <w:pPr>
              <w:widowControl w:val="0"/>
              <w:tabs>
                <w:tab w:val="left" w:pos="11057"/>
              </w:tabs>
              <w:spacing w:line="252" w:lineRule="auto"/>
              <w:jc w:val="center"/>
            </w:pPr>
            <w:r w:rsidRPr="00F924FD">
              <w:t>1.13.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53BD90" w14:textId="77777777" w:rsidR="00932C13" w:rsidRPr="00F924FD" w:rsidRDefault="00932C13" w:rsidP="002534C9">
            <w:pPr>
              <w:widowControl w:val="0"/>
              <w:tabs>
                <w:tab w:val="left" w:pos="11057"/>
              </w:tabs>
              <w:spacing w:line="252" w:lineRule="auto"/>
            </w:pPr>
            <w:r w:rsidRPr="00F924FD">
              <w:t>Контрольная точка 1.12.</w:t>
            </w:r>
          </w:p>
          <w:p w14:paraId="739C2071" w14:textId="77777777" w:rsidR="00932C13" w:rsidRPr="00F924FD" w:rsidRDefault="00932C13" w:rsidP="00701BDA">
            <w:pPr>
              <w:widowControl w:val="0"/>
              <w:tabs>
                <w:tab w:val="left" w:pos="11057"/>
              </w:tabs>
              <w:spacing w:line="252" w:lineRule="auto"/>
            </w:pPr>
            <w:r w:rsidRPr="00F924FD">
              <w:t xml:space="preserve">Исполнение расходов </w:t>
            </w:r>
            <w:r w:rsidR="00701BDA">
              <w:t xml:space="preserve">местного </w:t>
            </w:r>
            <w:r w:rsidRPr="00F924FD">
              <w:t xml:space="preserve">бюджета в части осуществления оплаты поставщикам, подрядчикам, исполнителям по </w:t>
            </w:r>
            <w:r w:rsidR="00701BDA">
              <w:t>муниципальным</w:t>
            </w:r>
            <w:r w:rsidRPr="00F924FD">
              <w:t xml:space="preserve"> контрактам (договорам) в целях исполнения </w:t>
            </w:r>
            <w:proofErr w:type="spellStart"/>
            <w:r w:rsidR="00701BDA">
              <w:t>месного</w:t>
            </w:r>
            <w:proofErr w:type="spellEnd"/>
            <w:r w:rsidR="00701BDA">
              <w:t xml:space="preserve">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9574CE" w14:textId="77777777" w:rsidR="00932C13" w:rsidRPr="00F924FD" w:rsidRDefault="00932C13" w:rsidP="009D5895">
            <w:pPr>
              <w:widowControl w:val="0"/>
              <w:tabs>
                <w:tab w:val="left" w:pos="11057"/>
              </w:tabs>
              <w:spacing w:line="252" w:lineRule="auto"/>
              <w:jc w:val="center"/>
            </w:pPr>
            <w:r w:rsidRPr="00F924FD">
              <w:t>25 декабря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AED016"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0C71C040" w14:textId="77777777" w:rsidR="00932C13" w:rsidRPr="00F924FD" w:rsidRDefault="00701BDA" w:rsidP="00701BDA">
            <w:pPr>
              <w:widowControl w:val="0"/>
              <w:tabs>
                <w:tab w:val="left" w:pos="11057"/>
              </w:tabs>
              <w:spacing w:line="252" w:lineRule="auto"/>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90C14" w14:textId="77777777"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8110EA" w14:textId="77777777" w:rsidR="00932C13" w:rsidRPr="00F924FD" w:rsidRDefault="00932C13" w:rsidP="002534C9">
            <w:pPr>
              <w:widowControl w:val="0"/>
              <w:tabs>
                <w:tab w:val="left" w:pos="11057"/>
              </w:tabs>
              <w:spacing w:line="252" w:lineRule="auto"/>
              <w:jc w:val="center"/>
            </w:pPr>
            <w:r w:rsidRPr="00F924FD">
              <w:t>–</w:t>
            </w:r>
          </w:p>
        </w:tc>
      </w:tr>
      <w:tr w:rsidR="0036537F" w:rsidRPr="00F924FD" w14:paraId="4976A208"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FA9FF" w14:textId="5E2AE71F" w:rsidR="00EE0FF7" w:rsidRPr="00F924FD" w:rsidRDefault="00EE0FF7" w:rsidP="00EE0FF7">
            <w:pPr>
              <w:widowControl w:val="0"/>
              <w:tabs>
                <w:tab w:val="left" w:pos="11057"/>
              </w:tabs>
              <w:spacing w:line="252" w:lineRule="auto"/>
              <w:jc w:val="center"/>
            </w:pPr>
            <w:r w:rsidRPr="00F924FD">
              <w:t>1.1</w:t>
            </w:r>
            <w:r>
              <w:t>4</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99AF0" w14:textId="531C98EA" w:rsidR="00EE0FF7" w:rsidRPr="00F924FD" w:rsidRDefault="00EE0FF7" w:rsidP="00EE0FF7">
            <w:pPr>
              <w:widowControl w:val="0"/>
              <w:tabs>
                <w:tab w:val="left" w:pos="11057"/>
              </w:tabs>
              <w:spacing w:line="252" w:lineRule="auto"/>
            </w:pPr>
            <w:r w:rsidRPr="00F924FD">
              <w:t>Контрольная точка 1.</w:t>
            </w:r>
            <w:r>
              <w:t>13</w:t>
            </w:r>
            <w:r w:rsidRPr="00F924FD">
              <w:t>.</w:t>
            </w:r>
          </w:p>
          <w:p w14:paraId="3C49DA54" w14:textId="77777777" w:rsidR="00EE0FF7" w:rsidRPr="00F924FD" w:rsidRDefault="00EE0FF7" w:rsidP="00EE0FF7">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7849ACFE" w14:textId="77777777" w:rsidR="00EE0FF7" w:rsidRPr="00F924FD" w:rsidRDefault="00EE0FF7" w:rsidP="00EE0FF7">
            <w:pPr>
              <w:widowControl w:val="0"/>
              <w:tabs>
                <w:tab w:val="left" w:pos="11057"/>
              </w:tabs>
              <w:spacing w:line="252" w:lineRule="auto"/>
            </w:pPr>
            <w:r w:rsidRPr="00F924FD">
              <w:t xml:space="preserve">для обеспечения государственных </w:t>
            </w:r>
          </w:p>
          <w:p w14:paraId="3D7E7C5E" w14:textId="77777777" w:rsidR="00EE0FF7" w:rsidRPr="00F924FD" w:rsidRDefault="00EE0FF7" w:rsidP="00EE0FF7">
            <w:pPr>
              <w:widowControl w:val="0"/>
              <w:tabs>
                <w:tab w:val="left" w:pos="11057"/>
              </w:tabs>
              <w:spacing w:line="252" w:lineRule="auto"/>
            </w:pPr>
            <w:r w:rsidRPr="00F924FD">
              <w:t xml:space="preserve">и муниципальных нужд» </w:t>
            </w:r>
          </w:p>
          <w:p w14:paraId="3875F1CC" w14:textId="77777777" w:rsidR="00EE0FF7" w:rsidRPr="00F924FD" w:rsidRDefault="00EE0FF7" w:rsidP="00EE0FF7">
            <w:pPr>
              <w:widowControl w:val="0"/>
              <w:tabs>
                <w:tab w:val="left" w:pos="11057"/>
              </w:tabs>
              <w:spacing w:line="252" w:lineRule="auto"/>
            </w:pPr>
            <w:r w:rsidRPr="00F924FD">
              <w:t xml:space="preserve">для обеспечения нужд </w:t>
            </w:r>
            <w:r>
              <w:t xml:space="preserve">Администрации </w:t>
            </w:r>
            <w:proofErr w:type="spellStart"/>
            <w:r>
              <w:lastRenderedPageBreak/>
              <w:t>Богураевского</w:t>
            </w:r>
            <w:proofErr w:type="spellEnd"/>
            <w:r>
              <w:t xml:space="preserve"> сельского поселения</w:t>
            </w:r>
            <w:r w:rsidRPr="00F924FD">
              <w:t xml:space="preserve"> </w:t>
            </w:r>
          </w:p>
          <w:p w14:paraId="1FC9FC2C" w14:textId="77777777" w:rsidR="00EE0FF7" w:rsidRPr="00F924FD" w:rsidRDefault="00EE0FF7" w:rsidP="00EE0FF7">
            <w:pPr>
              <w:widowControl w:val="0"/>
              <w:tabs>
                <w:tab w:val="left" w:pos="11057"/>
              </w:tabs>
              <w:spacing w:line="252" w:lineRule="auto"/>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DBEE64" w14:textId="5E80EA8E" w:rsidR="00EE0FF7" w:rsidRPr="00F924FD" w:rsidRDefault="00EE0FF7" w:rsidP="00EE0FF7">
            <w:pPr>
              <w:widowControl w:val="0"/>
              <w:tabs>
                <w:tab w:val="left" w:pos="11057"/>
              </w:tabs>
              <w:spacing w:line="252" w:lineRule="auto"/>
              <w:jc w:val="center"/>
            </w:pPr>
            <w:r w:rsidRPr="00F924FD">
              <w:lastRenderedPageBreak/>
              <w:t>1 апреля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533F7"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1B76910" w14:textId="77777777" w:rsidR="00EE0FF7" w:rsidRPr="00F924FD" w:rsidRDefault="00EE0FF7" w:rsidP="00EE0FF7">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w:t>
            </w:r>
            <w:proofErr w:type="spellStart"/>
            <w:r>
              <w:t>Администоации</w:t>
            </w:r>
            <w:proofErr w:type="spellEnd"/>
            <w:r>
              <w:t xml:space="preserve">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467EF3" w14:textId="77777777" w:rsidR="00EE0FF7" w:rsidRPr="00F924FD" w:rsidRDefault="00EE0FF7" w:rsidP="00EE0FF7">
            <w:pPr>
              <w:widowControl w:val="0"/>
              <w:tabs>
                <w:tab w:val="left" w:pos="11057"/>
              </w:tabs>
              <w:spacing w:line="252" w:lineRule="auto"/>
              <w:jc w:val="center"/>
            </w:pPr>
            <w:r>
              <w:t>муниципальные</w:t>
            </w:r>
            <w:r w:rsidRPr="00F924FD">
              <w:t xml:space="preserve"> контракты</w:t>
            </w:r>
          </w:p>
          <w:p w14:paraId="2F811EF3" w14:textId="77777777" w:rsidR="00EE0FF7" w:rsidRPr="00F924FD" w:rsidRDefault="00EE0FF7" w:rsidP="00EE0FF7">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8D0E9F" w14:textId="77777777" w:rsidR="00EE0FF7" w:rsidRPr="00F924FD" w:rsidRDefault="00EE0FF7" w:rsidP="00EE0FF7">
            <w:pPr>
              <w:widowControl w:val="0"/>
              <w:tabs>
                <w:tab w:val="left" w:pos="11057"/>
              </w:tabs>
              <w:spacing w:line="252" w:lineRule="auto"/>
              <w:jc w:val="center"/>
            </w:pPr>
            <w:r w:rsidRPr="00F924FD">
              <w:t>–</w:t>
            </w:r>
          </w:p>
        </w:tc>
      </w:tr>
      <w:tr w:rsidR="0036537F" w:rsidRPr="00F924FD" w14:paraId="2A967C2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2F68E" w14:textId="7DA7DB2A" w:rsidR="00EE0FF7" w:rsidRPr="00F924FD" w:rsidRDefault="00EE0FF7" w:rsidP="00EE0FF7">
            <w:pPr>
              <w:widowControl w:val="0"/>
              <w:tabs>
                <w:tab w:val="left" w:pos="11057"/>
              </w:tabs>
              <w:spacing w:line="252" w:lineRule="auto"/>
              <w:jc w:val="center"/>
            </w:pPr>
            <w:r w:rsidRPr="00F924FD">
              <w:t>1.1</w:t>
            </w:r>
            <w:r>
              <w:t>5</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2983C6" w14:textId="455899AC" w:rsidR="00EE0FF7" w:rsidRPr="00F924FD" w:rsidRDefault="00EE0FF7" w:rsidP="00EE0FF7">
            <w:pPr>
              <w:widowControl w:val="0"/>
              <w:tabs>
                <w:tab w:val="left" w:pos="11057"/>
              </w:tabs>
              <w:spacing w:line="252" w:lineRule="auto"/>
            </w:pPr>
            <w:r w:rsidRPr="00F924FD">
              <w:t>Контрольная точка 1.1</w:t>
            </w:r>
            <w:r>
              <w:t>4</w:t>
            </w:r>
            <w:r w:rsidRPr="00F924FD">
              <w:t>.</w:t>
            </w:r>
          </w:p>
          <w:p w14:paraId="38B102C5" w14:textId="77777777" w:rsidR="00EE0FF7" w:rsidRPr="00F924FD" w:rsidRDefault="00EE0FF7" w:rsidP="00EE0FF7">
            <w:pPr>
              <w:widowControl w:val="0"/>
              <w:tabs>
                <w:tab w:val="left" w:pos="11057"/>
              </w:tabs>
              <w:spacing w:line="252" w:lineRule="auto"/>
            </w:pPr>
            <w:r w:rsidRPr="00F924FD">
              <w:t xml:space="preserve">Перераспределение экономии, оптимизация расходов </w:t>
            </w:r>
            <w:r>
              <w:t xml:space="preserve">местного </w:t>
            </w:r>
            <w:r w:rsidRPr="00F924FD">
              <w:t xml:space="preserve">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C4101C" w14:textId="342A7C90" w:rsidR="00EE0FF7" w:rsidRPr="00F924FD" w:rsidRDefault="00EE0FF7" w:rsidP="00EE0FF7">
            <w:pPr>
              <w:widowControl w:val="0"/>
              <w:tabs>
                <w:tab w:val="left" w:pos="11057"/>
              </w:tabs>
              <w:spacing w:line="252" w:lineRule="auto"/>
              <w:jc w:val="center"/>
            </w:pPr>
            <w:r w:rsidRPr="00F924FD">
              <w:t>30 сентября 202</w:t>
            </w:r>
            <w:r>
              <w:t>8</w:t>
            </w:r>
            <w:r w:rsidRPr="00F924FD">
              <w:t>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AB0C7D"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4A0AFD3D" w14:textId="77777777" w:rsidR="00EE0FF7" w:rsidRPr="00F924FD" w:rsidRDefault="00EE0FF7" w:rsidP="00EE0FF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A1E14F" w14:textId="77777777" w:rsidR="00EE0FF7" w:rsidRPr="00F924FD" w:rsidRDefault="00EE0FF7" w:rsidP="00EE0FF7">
            <w:pPr>
              <w:widowControl w:val="0"/>
              <w:tabs>
                <w:tab w:val="left" w:pos="11057"/>
              </w:tabs>
              <w:spacing w:line="252" w:lineRule="auto"/>
              <w:jc w:val="center"/>
            </w:pPr>
            <w:r w:rsidRPr="00F924FD">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4D4680" w14:textId="77777777" w:rsidR="00EE0FF7" w:rsidRPr="00F924FD" w:rsidRDefault="00EE0FF7" w:rsidP="00EE0FF7">
            <w:pPr>
              <w:widowControl w:val="0"/>
              <w:tabs>
                <w:tab w:val="left" w:pos="11057"/>
              </w:tabs>
              <w:spacing w:line="252" w:lineRule="auto"/>
              <w:jc w:val="center"/>
            </w:pPr>
            <w:r w:rsidRPr="00F924FD">
              <w:t>–</w:t>
            </w:r>
          </w:p>
        </w:tc>
      </w:tr>
      <w:tr w:rsidR="0036537F" w:rsidRPr="00F924FD" w14:paraId="3F03582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6EF30" w14:textId="662CA5BD" w:rsidR="00EE0FF7" w:rsidRPr="00F924FD" w:rsidRDefault="00EE0FF7" w:rsidP="00DC23CD">
            <w:pPr>
              <w:widowControl w:val="0"/>
              <w:tabs>
                <w:tab w:val="left" w:pos="11057"/>
              </w:tabs>
              <w:spacing w:line="252" w:lineRule="auto"/>
              <w:jc w:val="center"/>
            </w:pPr>
            <w:r w:rsidRPr="00F924FD">
              <w:t>1.1</w:t>
            </w:r>
            <w:r>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B2F5A7" w14:textId="640A94AA" w:rsidR="00EE0FF7" w:rsidRPr="00F924FD" w:rsidRDefault="00EE0FF7" w:rsidP="00DC23CD">
            <w:pPr>
              <w:widowControl w:val="0"/>
              <w:tabs>
                <w:tab w:val="left" w:pos="11057"/>
              </w:tabs>
              <w:spacing w:line="252" w:lineRule="auto"/>
            </w:pPr>
            <w:r w:rsidRPr="00F924FD">
              <w:t>Контрольная точка 1.1</w:t>
            </w:r>
            <w:r>
              <w:t>5</w:t>
            </w:r>
            <w:r w:rsidRPr="00F924FD">
              <w:t>.</w:t>
            </w:r>
          </w:p>
          <w:p w14:paraId="5686F31D" w14:textId="77777777" w:rsidR="00EE0FF7" w:rsidRPr="00F924FD" w:rsidRDefault="00EE0FF7" w:rsidP="00DC23CD">
            <w:pPr>
              <w:widowControl w:val="0"/>
              <w:tabs>
                <w:tab w:val="left" w:pos="11057"/>
              </w:tabs>
              <w:spacing w:line="252" w:lineRule="auto"/>
            </w:pPr>
            <w:r w:rsidRPr="00F924FD">
              <w:t xml:space="preserve">Использование экономии </w:t>
            </w:r>
          </w:p>
          <w:p w14:paraId="12298BA9" w14:textId="77777777" w:rsidR="00EE0FF7" w:rsidRPr="00F924FD" w:rsidRDefault="00EE0FF7" w:rsidP="00DC23CD">
            <w:pPr>
              <w:widowControl w:val="0"/>
              <w:tabs>
                <w:tab w:val="left" w:pos="11057"/>
              </w:tabs>
              <w:spacing w:line="252" w:lineRule="auto"/>
            </w:pPr>
            <w:r w:rsidRPr="00F924FD">
              <w:t xml:space="preserve">для проведения закупки товаров, </w:t>
            </w:r>
          </w:p>
          <w:p w14:paraId="5EDF89FD" w14:textId="77777777" w:rsidR="00EE0FF7" w:rsidRPr="00F924FD" w:rsidRDefault="00EE0FF7" w:rsidP="00DC23CD">
            <w:pPr>
              <w:widowControl w:val="0"/>
              <w:tabs>
                <w:tab w:val="left" w:pos="11057"/>
              </w:tabs>
              <w:spacing w:line="252" w:lineRule="auto"/>
            </w:pPr>
            <w:r w:rsidRPr="00F924FD">
              <w:t xml:space="preserve">работ, услуг в соответствии </w:t>
            </w:r>
          </w:p>
          <w:p w14:paraId="40BDA692" w14:textId="77777777" w:rsidR="00EE0FF7" w:rsidRPr="00F924FD" w:rsidRDefault="00EE0FF7" w:rsidP="00DC23CD">
            <w:pPr>
              <w:widowControl w:val="0"/>
              <w:tabs>
                <w:tab w:val="left" w:pos="11057"/>
              </w:tabs>
              <w:spacing w:line="252" w:lineRule="auto"/>
            </w:pPr>
            <w:r w:rsidRPr="00F924FD">
              <w:t xml:space="preserve">с Федеральным законом от 05.04.2013 № 44-ФЗ «О контрактной системе </w:t>
            </w:r>
          </w:p>
          <w:p w14:paraId="46AC0BF3" w14:textId="77777777" w:rsidR="00EE0FF7" w:rsidRPr="00F924FD" w:rsidRDefault="00EE0FF7" w:rsidP="00DC23CD">
            <w:pPr>
              <w:widowControl w:val="0"/>
              <w:tabs>
                <w:tab w:val="left" w:pos="11057"/>
              </w:tabs>
              <w:spacing w:line="252" w:lineRule="auto"/>
            </w:pPr>
            <w:r w:rsidRPr="00F924FD">
              <w:t xml:space="preserve">в сфере закупок товаров, работ, услуг </w:t>
            </w:r>
          </w:p>
          <w:p w14:paraId="51534C1B" w14:textId="77777777" w:rsidR="00EE0FF7" w:rsidRPr="00F924FD" w:rsidRDefault="00EE0FF7" w:rsidP="00DC23CD">
            <w:pPr>
              <w:widowControl w:val="0"/>
              <w:tabs>
                <w:tab w:val="left" w:pos="11057"/>
              </w:tabs>
              <w:spacing w:line="252" w:lineRule="auto"/>
            </w:pPr>
            <w:r w:rsidRPr="00F924FD">
              <w:t xml:space="preserve">для обеспечения государственных </w:t>
            </w:r>
          </w:p>
          <w:p w14:paraId="039B980E" w14:textId="77777777" w:rsidR="00EE0FF7" w:rsidRPr="00F924FD" w:rsidRDefault="00EE0FF7" w:rsidP="00DC23CD">
            <w:pPr>
              <w:widowControl w:val="0"/>
              <w:tabs>
                <w:tab w:val="left" w:pos="11057"/>
              </w:tabs>
              <w:spacing w:line="252" w:lineRule="auto"/>
            </w:pPr>
            <w:r w:rsidRPr="00F924FD">
              <w:t xml:space="preserve">и муниципальных нужд» </w:t>
            </w:r>
          </w:p>
          <w:p w14:paraId="03250850" w14:textId="77777777" w:rsidR="00EE0FF7" w:rsidRPr="00F924FD" w:rsidRDefault="00EE0FF7" w:rsidP="00DC23CD">
            <w:pPr>
              <w:widowControl w:val="0"/>
              <w:tabs>
                <w:tab w:val="left" w:pos="11057"/>
              </w:tabs>
              <w:spacing w:line="252" w:lineRule="auto"/>
            </w:pPr>
            <w:r w:rsidRPr="00F924FD">
              <w:t xml:space="preserve">для обеспечения нужд </w:t>
            </w:r>
            <w:r>
              <w:t xml:space="preserve">Администрации </w:t>
            </w:r>
            <w:proofErr w:type="spellStart"/>
            <w:r>
              <w:t>Богураевского</w:t>
            </w:r>
            <w:proofErr w:type="spellEnd"/>
            <w:r>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BC9385" w14:textId="721C016C" w:rsidR="00EE0FF7" w:rsidRPr="00F924FD" w:rsidRDefault="00EE0FF7" w:rsidP="00DC23CD">
            <w:pPr>
              <w:widowControl w:val="0"/>
              <w:tabs>
                <w:tab w:val="left" w:pos="11057"/>
              </w:tabs>
              <w:spacing w:line="252" w:lineRule="auto"/>
              <w:jc w:val="center"/>
            </w:pPr>
            <w:r w:rsidRPr="00F924FD">
              <w:t>20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742078"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90E938D" w14:textId="77777777" w:rsidR="00EE0FF7" w:rsidRPr="00F924FD" w:rsidRDefault="00EE0FF7" w:rsidP="00DC23CD">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3F8102" w14:textId="77777777" w:rsidR="00EE0FF7" w:rsidRDefault="00EE0FF7" w:rsidP="00DC23CD">
            <w:pPr>
              <w:widowControl w:val="0"/>
              <w:tabs>
                <w:tab w:val="left" w:pos="11057"/>
              </w:tabs>
              <w:spacing w:line="252" w:lineRule="auto"/>
              <w:jc w:val="center"/>
            </w:pPr>
            <w:r>
              <w:t>муниципальные</w:t>
            </w:r>
          </w:p>
          <w:p w14:paraId="0244FC14" w14:textId="77777777" w:rsidR="00EE0FF7" w:rsidRPr="00F924FD" w:rsidRDefault="00EE0FF7" w:rsidP="00DC23CD">
            <w:pPr>
              <w:widowControl w:val="0"/>
              <w:tabs>
                <w:tab w:val="left" w:pos="11057"/>
              </w:tabs>
              <w:spacing w:line="252" w:lineRule="auto"/>
              <w:jc w:val="center"/>
            </w:pPr>
            <w:r w:rsidRPr="00F924FD">
              <w:t>контракты</w:t>
            </w:r>
          </w:p>
          <w:p w14:paraId="2B873048" w14:textId="77777777" w:rsidR="00EE0FF7" w:rsidRPr="00F924FD" w:rsidRDefault="00EE0FF7" w:rsidP="00DC23CD">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5409A7" w14:textId="77777777" w:rsidR="00EE0FF7" w:rsidRPr="00F924FD" w:rsidRDefault="00EE0FF7" w:rsidP="00DC23CD">
            <w:pPr>
              <w:widowControl w:val="0"/>
              <w:tabs>
                <w:tab w:val="left" w:pos="11057"/>
              </w:tabs>
              <w:spacing w:line="252" w:lineRule="auto"/>
              <w:jc w:val="center"/>
            </w:pPr>
            <w:r w:rsidRPr="00F924FD">
              <w:t>–</w:t>
            </w:r>
          </w:p>
        </w:tc>
      </w:tr>
      <w:tr w:rsidR="0036537F" w:rsidRPr="00F924FD" w14:paraId="433D7CD7"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59E68C" w14:textId="49C26098" w:rsidR="00EE0FF7" w:rsidRPr="00F924FD" w:rsidRDefault="00EE0FF7" w:rsidP="00DC23CD">
            <w:pPr>
              <w:widowControl w:val="0"/>
              <w:tabs>
                <w:tab w:val="left" w:pos="11057"/>
              </w:tabs>
              <w:spacing w:line="252" w:lineRule="auto"/>
              <w:jc w:val="center"/>
            </w:pPr>
            <w:r w:rsidRPr="00F924FD">
              <w:t>1.1</w:t>
            </w:r>
            <w:r>
              <w:t>7</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E77E7" w14:textId="4C7AC193" w:rsidR="00EE0FF7" w:rsidRPr="00F924FD" w:rsidRDefault="00EE0FF7" w:rsidP="00DC23CD">
            <w:pPr>
              <w:widowControl w:val="0"/>
              <w:tabs>
                <w:tab w:val="left" w:pos="11057"/>
              </w:tabs>
              <w:spacing w:line="252" w:lineRule="auto"/>
            </w:pPr>
            <w:r w:rsidRPr="00F924FD">
              <w:t>Контрольная точка 1.1</w:t>
            </w:r>
            <w:r>
              <w:t>6</w:t>
            </w:r>
            <w:r w:rsidRPr="00F924FD">
              <w:t>.</w:t>
            </w:r>
          </w:p>
          <w:p w14:paraId="2C7ABA40" w14:textId="77777777" w:rsidR="00EE0FF7" w:rsidRPr="00F924FD" w:rsidRDefault="00EE0FF7" w:rsidP="00DC23CD">
            <w:pPr>
              <w:widowControl w:val="0"/>
              <w:tabs>
                <w:tab w:val="left" w:pos="11057"/>
              </w:tabs>
              <w:spacing w:line="252" w:lineRule="auto"/>
            </w:pPr>
            <w:r w:rsidRPr="00F924FD">
              <w:t xml:space="preserve">Исполнение расходов </w:t>
            </w:r>
            <w:r>
              <w:t xml:space="preserve">местного </w:t>
            </w:r>
            <w:r w:rsidRPr="00F924FD">
              <w:t xml:space="preserve">бюджета в части осуществления оплаты поставщикам, подрядчикам, исполнителям по </w:t>
            </w:r>
            <w:r>
              <w:t>муниципальным</w:t>
            </w:r>
            <w:r w:rsidRPr="00F924FD">
              <w:t xml:space="preserve"> контрактам (договорам) в целях исполнения </w:t>
            </w:r>
            <w:proofErr w:type="spellStart"/>
            <w:r>
              <w:t>месного</w:t>
            </w:r>
            <w:proofErr w:type="spellEnd"/>
            <w:r>
              <w:t xml:space="preserve">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80136" w14:textId="534ADC90" w:rsidR="00EE0FF7" w:rsidRPr="00F924FD" w:rsidRDefault="00EE0FF7" w:rsidP="00DC23CD">
            <w:pPr>
              <w:widowControl w:val="0"/>
              <w:tabs>
                <w:tab w:val="left" w:pos="11057"/>
              </w:tabs>
              <w:spacing w:line="252" w:lineRule="auto"/>
              <w:jc w:val="center"/>
            </w:pPr>
            <w:r w:rsidRPr="00F924FD">
              <w:t>25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637E43"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47EF9DBE" w14:textId="77777777" w:rsidR="00EE0FF7" w:rsidRPr="00F924FD" w:rsidRDefault="00EE0FF7" w:rsidP="00DC23CD">
            <w:pPr>
              <w:widowControl w:val="0"/>
              <w:tabs>
                <w:tab w:val="left" w:pos="11057"/>
              </w:tabs>
              <w:spacing w:line="252" w:lineRule="auto"/>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w:t>
            </w:r>
            <w:r>
              <w:lastRenderedPageBreak/>
              <w:t xml:space="preserve">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834DDA" w14:textId="77777777" w:rsidR="00EE0FF7" w:rsidRPr="00F924FD" w:rsidRDefault="00EE0FF7" w:rsidP="00DC23CD">
            <w:pPr>
              <w:widowControl w:val="0"/>
              <w:tabs>
                <w:tab w:val="left" w:pos="11057"/>
              </w:tabs>
              <w:spacing w:line="252" w:lineRule="auto"/>
              <w:jc w:val="center"/>
            </w:pPr>
            <w:r w:rsidRPr="00F924FD">
              <w:lastRenderedPageBreak/>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E7725" w14:textId="77777777" w:rsidR="00EE0FF7" w:rsidRPr="00F924FD" w:rsidRDefault="00EE0FF7" w:rsidP="00DC23CD">
            <w:pPr>
              <w:widowControl w:val="0"/>
              <w:tabs>
                <w:tab w:val="left" w:pos="11057"/>
              </w:tabs>
              <w:spacing w:line="252" w:lineRule="auto"/>
              <w:jc w:val="center"/>
            </w:pPr>
            <w:r w:rsidRPr="00F924FD">
              <w:t>–</w:t>
            </w:r>
          </w:p>
        </w:tc>
      </w:tr>
      <w:tr w:rsidR="00932C13" w:rsidRPr="00F924FD" w14:paraId="7419F1F7"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77BE3" w14:textId="5F8BCDD1" w:rsidR="00932C13" w:rsidRPr="00F924FD" w:rsidRDefault="00932C13" w:rsidP="002534C9">
            <w:pPr>
              <w:widowControl w:val="0"/>
              <w:spacing w:line="252" w:lineRule="auto"/>
              <w:jc w:val="center"/>
              <w:outlineLvl w:val="2"/>
            </w:pPr>
            <w:r w:rsidRPr="00F924FD">
              <w:t>1.1</w:t>
            </w:r>
            <w:r w:rsidR="00EE0FF7">
              <w:t>8</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E8837D" w14:textId="77777777" w:rsidR="00932C13" w:rsidRPr="00F924FD" w:rsidRDefault="00932C13" w:rsidP="002534C9">
            <w:pPr>
              <w:widowControl w:val="0"/>
              <w:spacing w:line="252" w:lineRule="auto"/>
              <w:outlineLvl w:val="2"/>
            </w:pPr>
            <w:r w:rsidRPr="00F924FD">
              <w:t>Мероприятие (результат) 2</w:t>
            </w:r>
          </w:p>
          <w:p w14:paraId="0D092BF4" w14:textId="77777777"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14:paraId="33E7E571" w14:textId="77777777"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59E38F" w14:textId="77777777" w:rsidR="00932C13" w:rsidRPr="00F924FD" w:rsidRDefault="00932C13" w:rsidP="002534C9">
            <w:pPr>
              <w:widowControl w:val="0"/>
              <w:tabs>
                <w:tab w:val="left" w:pos="11057"/>
              </w:tabs>
              <w:spacing w:line="252" w:lineRule="auto"/>
              <w:jc w:val="center"/>
            </w:pPr>
            <w:r w:rsidRPr="00F924FD">
              <w:t>Х</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BD80A"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031BD17A" w14:textId="77777777" w:rsidR="00932C13" w:rsidRPr="00F924FD" w:rsidRDefault="00701BDA" w:rsidP="00701BDA">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Колесникова Е.Л. - ведущий специалист по бухгалтерскому </w:t>
            </w:r>
            <w:proofErr w:type="gramStart"/>
            <w:r>
              <w:t>учету  сектора</w:t>
            </w:r>
            <w:proofErr w:type="gramEnd"/>
            <w:r>
              <w:t xml:space="preserve">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3FE0A1" w14:textId="77777777"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9959E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38F5C5E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479DB" w14:textId="3641CA0D" w:rsidR="00932C13" w:rsidRPr="00F924FD" w:rsidRDefault="00932C13" w:rsidP="002534C9">
            <w:pPr>
              <w:widowControl w:val="0"/>
              <w:tabs>
                <w:tab w:val="left" w:pos="11057"/>
              </w:tabs>
              <w:spacing w:line="264" w:lineRule="auto"/>
              <w:jc w:val="center"/>
            </w:pPr>
            <w:r w:rsidRPr="00F924FD">
              <w:t>1.1</w:t>
            </w:r>
            <w:r w:rsidR="00EE0FF7">
              <w:t>9</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A39A68" w14:textId="77777777" w:rsidR="00932C13" w:rsidRPr="00F924FD" w:rsidRDefault="00932C13" w:rsidP="002534C9">
            <w:pPr>
              <w:widowControl w:val="0"/>
              <w:tabs>
                <w:tab w:val="left" w:pos="11057"/>
              </w:tabs>
              <w:spacing w:line="264" w:lineRule="auto"/>
            </w:pPr>
            <w:r w:rsidRPr="00F924FD">
              <w:t>Контрольная точка 2.1.</w:t>
            </w:r>
          </w:p>
          <w:p w14:paraId="36674513" w14:textId="77777777" w:rsidR="00932C13" w:rsidRPr="00F924FD" w:rsidRDefault="00932C13" w:rsidP="00701BDA">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бюджета </w:t>
            </w:r>
            <w:proofErr w:type="spellStart"/>
            <w:r w:rsidR="00701BDA">
              <w:t>Богураевского</w:t>
            </w:r>
            <w:proofErr w:type="spellEnd"/>
            <w:r w:rsidR="00701BDA">
              <w:t xml:space="preserve"> сельского поселения Белокалитвинского района </w:t>
            </w:r>
            <w:r w:rsidRPr="00F924FD">
              <w:t xml:space="preserve">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D1B3B5" w14:textId="77777777" w:rsidR="00932C13" w:rsidRPr="00F924FD" w:rsidRDefault="00701BDA" w:rsidP="003742F4">
            <w:pPr>
              <w:widowControl w:val="0"/>
              <w:tabs>
                <w:tab w:val="left" w:pos="11057"/>
              </w:tabs>
              <w:spacing w:line="264" w:lineRule="auto"/>
              <w:jc w:val="center"/>
            </w:pPr>
            <w:r>
              <w:t>01 июл</w:t>
            </w:r>
            <w:r w:rsidR="00932C13" w:rsidRPr="00F924FD">
              <w:t>я 202</w:t>
            </w:r>
            <w:r w:rsidR="003742F4">
              <w:t>5</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E7FD5F"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BEFFE74" w14:textId="77777777" w:rsidR="00932C13" w:rsidRPr="00F924FD" w:rsidRDefault="00701BDA" w:rsidP="00701BDA">
            <w:pPr>
              <w:widowControl w:val="0"/>
              <w:tabs>
                <w:tab w:val="left" w:pos="11057"/>
              </w:tabs>
              <w:spacing w:line="264"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0172EC" w14:textId="77777777" w:rsidR="00932C13" w:rsidRPr="00F924FD" w:rsidRDefault="00932C13" w:rsidP="00701BDA">
            <w:pPr>
              <w:widowControl w:val="0"/>
              <w:tabs>
                <w:tab w:val="left" w:pos="11057"/>
              </w:tabs>
              <w:spacing w:line="264" w:lineRule="auto"/>
              <w:jc w:val="center"/>
            </w:pPr>
            <w:r w:rsidRPr="00F924FD">
              <w:t xml:space="preserve">постановление </w:t>
            </w:r>
            <w:r w:rsidR="003742F4">
              <w:t xml:space="preserve">Администрации </w:t>
            </w:r>
            <w:proofErr w:type="spellStart"/>
            <w:r w:rsidR="00701BDA">
              <w:t>Богураевского</w:t>
            </w:r>
            <w:proofErr w:type="spellEnd"/>
            <w:r w:rsidR="003742F4">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A285DA" w14:textId="77777777" w:rsidR="00932C13" w:rsidRPr="00F924FD" w:rsidRDefault="00932C13" w:rsidP="002534C9">
            <w:pPr>
              <w:widowControl w:val="0"/>
              <w:tabs>
                <w:tab w:val="left" w:pos="11057"/>
              </w:tabs>
              <w:spacing w:line="264" w:lineRule="auto"/>
              <w:jc w:val="center"/>
            </w:pPr>
            <w:r w:rsidRPr="00F924FD">
              <w:t>–</w:t>
            </w:r>
          </w:p>
        </w:tc>
      </w:tr>
      <w:tr w:rsidR="00932C13" w:rsidRPr="00F924FD" w14:paraId="11CA54BB"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6E4BF" w14:textId="14D8FA47" w:rsidR="00932C13" w:rsidRPr="00F924FD" w:rsidRDefault="00932C13" w:rsidP="00E73CC1">
            <w:pPr>
              <w:widowControl w:val="0"/>
              <w:tabs>
                <w:tab w:val="left" w:pos="11057"/>
              </w:tabs>
              <w:spacing w:line="252" w:lineRule="auto"/>
              <w:jc w:val="center"/>
            </w:pPr>
            <w:r w:rsidRPr="00F924FD">
              <w:t>1.</w:t>
            </w:r>
            <w:r w:rsidR="00EE0FF7">
              <w:t>20</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25072" w14:textId="77777777"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14:paraId="1285162F" w14:textId="77777777" w:rsidR="00932C13" w:rsidRPr="00F924FD" w:rsidRDefault="00932C13" w:rsidP="002534C9">
            <w:pPr>
              <w:widowControl w:val="0"/>
              <w:tabs>
                <w:tab w:val="left" w:pos="11057"/>
              </w:tabs>
              <w:spacing w:line="252" w:lineRule="auto"/>
            </w:pPr>
            <w:r w:rsidRPr="00F924FD">
              <w:t xml:space="preserve">Обеспечено ведение сводной бюджетной росписи в соответствии с требованиями бюджетного </w:t>
            </w:r>
            <w:r w:rsidRPr="00F924FD">
              <w:lastRenderedPageBreak/>
              <w:t>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B0CAB7" w14:textId="77777777" w:rsidR="00932C13" w:rsidRPr="00F924FD" w:rsidRDefault="00932C13" w:rsidP="00E73CC1">
            <w:pPr>
              <w:widowControl w:val="0"/>
              <w:tabs>
                <w:tab w:val="left" w:pos="11057"/>
              </w:tabs>
              <w:spacing w:line="252" w:lineRule="auto"/>
              <w:jc w:val="center"/>
            </w:pPr>
            <w:r w:rsidRPr="00F924FD">
              <w:lastRenderedPageBreak/>
              <w:t>31 декабря 202</w:t>
            </w:r>
            <w:r w:rsidR="00E73CC1">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5D8674"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9FBDDEA" w14:textId="77777777" w:rsidR="00932C13" w:rsidRPr="00F924FD" w:rsidRDefault="00701BDA" w:rsidP="00701BDA">
            <w:pPr>
              <w:widowControl w:val="0"/>
              <w:spacing w:line="252" w:lineRule="auto"/>
              <w:jc w:val="center"/>
            </w:pPr>
            <w:r>
              <w:t xml:space="preserve">(Пузанова М.Ю. - заведующий сектором экономики и финансов </w:t>
            </w:r>
            <w:r>
              <w:lastRenderedPageBreak/>
              <w:t xml:space="preserve">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D48AD" w14:textId="77777777" w:rsidR="00932C13" w:rsidRPr="00F924FD" w:rsidRDefault="00932C13" w:rsidP="002534C9">
            <w:pPr>
              <w:widowControl w:val="0"/>
              <w:tabs>
                <w:tab w:val="left" w:pos="11057"/>
              </w:tabs>
              <w:spacing w:line="252" w:lineRule="auto"/>
              <w:jc w:val="center"/>
            </w:pPr>
            <w:r w:rsidRPr="00F924FD">
              <w:lastRenderedPageBreak/>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9F9A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51E2E3CA"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21491A" w14:textId="0D4F0CBC" w:rsidR="00932C13" w:rsidRPr="00F924FD" w:rsidRDefault="00932C13" w:rsidP="00E73CC1">
            <w:pPr>
              <w:widowControl w:val="0"/>
              <w:tabs>
                <w:tab w:val="left" w:pos="11057"/>
              </w:tabs>
              <w:spacing w:line="252" w:lineRule="auto"/>
              <w:jc w:val="center"/>
            </w:pPr>
            <w:r w:rsidRPr="00F924FD">
              <w:t>1.</w:t>
            </w:r>
            <w:r w:rsidR="00EE0FF7">
              <w:t>21</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FE22A5" w14:textId="3894BC5B" w:rsidR="00932C13" w:rsidRPr="00F924FD" w:rsidRDefault="00932C13" w:rsidP="002534C9">
            <w:pPr>
              <w:widowControl w:val="0"/>
              <w:tabs>
                <w:tab w:val="left" w:pos="11057"/>
              </w:tabs>
              <w:spacing w:line="252" w:lineRule="auto"/>
            </w:pPr>
            <w:r w:rsidRPr="00F924FD">
              <w:t>Контрольная точка 2</w:t>
            </w:r>
            <w:r w:rsidR="0036537F">
              <w:t>.3</w:t>
            </w:r>
            <w:r w:rsidRPr="00F924FD">
              <w:t>.</w:t>
            </w:r>
          </w:p>
          <w:p w14:paraId="7583D041" w14:textId="77777777" w:rsidR="00932C13" w:rsidRPr="00F924FD" w:rsidRDefault="006223D7" w:rsidP="00E73CC1">
            <w:pPr>
              <w:widowControl w:val="0"/>
              <w:tabs>
                <w:tab w:val="left" w:pos="11057"/>
              </w:tabs>
              <w:spacing w:line="252" w:lineRule="auto"/>
            </w:pPr>
            <w:r w:rsidRPr="00F924FD">
              <w:t xml:space="preserve">Подготовлено постановление «Об утверждении Порядка и сроков составления проекта бюджета </w:t>
            </w:r>
            <w:proofErr w:type="spellStart"/>
            <w:r>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95648" w14:textId="77777777" w:rsidR="00932C13" w:rsidRPr="00F924FD" w:rsidRDefault="00E73CC1" w:rsidP="006223D7">
            <w:pPr>
              <w:widowControl w:val="0"/>
              <w:tabs>
                <w:tab w:val="left" w:pos="11057"/>
              </w:tabs>
              <w:spacing w:line="252" w:lineRule="auto"/>
              <w:jc w:val="center"/>
            </w:pPr>
            <w:r>
              <w:t>0</w:t>
            </w:r>
            <w:r w:rsidR="006223D7">
              <w:t>1</w:t>
            </w:r>
            <w:r w:rsidR="00932C13" w:rsidRPr="00F924FD">
              <w:t xml:space="preserve"> ию</w:t>
            </w:r>
            <w:r w:rsidR="006223D7">
              <w:t>л</w:t>
            </w:r>
            <w:r w:rsidR="00932C13" w:rsidRPr="00F924FD">
              <w:t>я 202</w:t>
            </w:r>
            <w:r>
              <w:t>6</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CFEDFD"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BE9B09D" w14:textId="77777777" w:rsidR="00932C13" w:rsidRPr="00F924FD" w:rsidRDefault="006223D7" w:rsidP="006223D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96F98" w14:textId="77777777" w:rsidR="00932C13" w:rsidRPr="00F924FD" w:rsidRDefault="00E73CC1" w:rsidP="006223D7">
            <w:pPr>
              <w:widowControl w:val="0"/>
              <w:tabs>
                <w:tab w:val="left" w:pos="11057"/>
              </w:tabs>
              <w:spacing w:line="252" w:lineRule="auto"/>
              <w:jc w:val="center"/>
            </w:pPr>
            <w:r w:rsidRPr="00F924FD">
              <w:t xml:space="preserve">постановление </w:t>
            </w:r>
            <w:r>
              <w:t xml:space="preserve">Администрации </w:t>
            </w:r>
            <w:proofErr w:type="spellStart"/>
            <w:r w:rsidR="006223D7">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AAFE1A"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4A3438D0"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9AD01" w14:textId="27DB78EE" w:rsidR="00932C13" w:rsidRPr="00F924FD" w:rsidRDefault="00932C13" w:rsidP="00E73CC1">
            <w:pPr>
              <w:widowControl w:val="0"/>
              <w:tabs>
                <w:tab w:val="left" w:pos="11057"/>
              </w:tabs>
              <w:jc w:val="center"/>
            </w:pPr>
            <w:r w:rsidRPr="00F924FD">
              <w:t>1.</w:t>
            </w:r>
            <w:r w:rsidR="00EE0FF7">
              <w:t>22</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7EB311" w14:textId="5E8E1679" w:rsidR="00932C13" w:rsidRPr="00F924FD" w:rsidRDefault="00932C13" w:rsidP="002534C9">
            <w:pPr>
              <w:widowControl w:val="0"/>
              <w:tabs>
                <w:tab w:val="left" w:pos="11057"/>
              </w:tabs>
            </w:pPr>
            <w:r w:rsidRPr="00F924FD">
              <w:t>Контрольная точка 2.</w:t>
            </w:r>
            <w:r w:rsidR="0036537F">
              <w:t>4</w:t>
            </w:r>
            <w:r w:rsidRPr="00F924FD">
              <w:t>.</w:t>
            </w:r>
          </w:p>
          <w:p w14:paraId="50A85363" w14:textId="77777777"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93F05A" w14:textId="77777777"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78A269"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0FB5756" w14:textId="77777777" w:rsidR="00932C13" w:rsidRPr="00F924FD" w:rsidRDefault="006223D7" w:rsidP="006223D7">
            <w:pPr>
              <w:widowControl w:val="0"/>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5232C4" w14:textId="77777777" w:rsidR="00932C13" w:rsidRPr="00F924FD" w:rsidRDefault="00932C13" w:rsidP="002534C9">
            <w:pPr>
              <w:widowControl w:val="0"/>
              <w:tabs>
                <w:tab w:val="left" w:pos="11057"/>
              </w:tabs>
              <w:jc w:val="center"/>
            </w:pPr>
            <w:r w:rsidRPr="00F924FD">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726FB5" w14:textId="77777777" w:rsidR="00932C13" w:rsidRPr="00F924FD" w:rsidRDefault="00932C13" w:rsidP="002534C9">
            <w:pPr>
              <w:widowControl w:val="0"/>
              <w:tabs>
                <w:tab w:val="left" w:pos="11057"/>
              </w:tabs>
              <w:jc w:val="center"/>
            </w:pPr>
            <w:r w:rsidRPr="00F924FD">
              <w:t>–</w:t>
            </w:r>
          </w:p>
        </w:tc>
      </w:tr>
      <w:tr w:rsidR="00932C13" w:rsidRPr="00F924FD" w14:paraId="742CC88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45708" w14:textId="5B092347" w:rsidR="00932C13" w:rsidRPr="00F924FD" w:rsidRDefault="00932C13" w:rsidP="00E73CC1">
            <w:pPr>
              <w:widowControl w:val="0"/>
              <w:tabs>
                <w:tab w:val="left" w:pos="11057"/>
              </w:tabs>
              <w:jc w:val="center"/>
            </w:pPr>
            <w:r w:rsidRPr="00F924FD">
              <w:t>1.</w:t>
            </w:r>
            <w:r w:rsidR="00EE0FF7">
              <w:t>23</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3BB516" w14:textId="1C0E9DB3" w:rsidR="006223D7" w:rsidRPr="00F924FD" w:rsidRDefault="006223D7" w:rsidP="006223D7">
            <w:pPr>
              <w:widowControl w:val="0"/>
              <w:tabs>
                <w:tab w:val="left" w:pos="11057"/>
              </w:tabs>
              <w:spacing w:line="252" w:lineRule="auto"/>
            </w:pPr>
            <w:r w:rsidRPr="00F924FD">
              <w:t>Контрольная точка 2.</w:t>
            </w:r>
            <w:r w:rsidR="0036537F">
              <w:t>5</w:t>
            </w:r>
            <w:r w:rsidRPr="00F924FD">
              <w:t>.</w:t>
            </w:r>
          </w:p>
          <w:p w14:paraId="7F9EC509" w14:textId="77777777" w:rsidR="00932C13" w:rsidRPr="00F924FD" w:rsidRDefault="006223D7" w:rsidP="006223D7">
            <w:pPr>
              <w:widowControl w:val="0"/>
              <w:tabs>
                <w:tab w:val="left" w:pos="11057"/>
              </w:tabs>
            </w:pPr>
            <w:r w:rsidRPr="00F924FD">
              <w:t xml:space="preserve">Подготовлено постановление «Об утверждении Порядка и сроков составления проекта бюджета </w:t>
            </w:r>
            <w:proofErr w:type="spellStart"/>
            <w:r>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F9E561" w14:textId="77777777" w:rsidR="00932C13" w:rsidRPr="00F924FD" w:rsidRDefault="00E73CC1" w:rsidP="006223D7">
            <w:pPr>
              <w:widowControl w:val="0"/>
              <w:tabs>
                <w:tab w:val="left" w:pos="11057"/>
              </w:tabs>
              <w:jc w:val="center"/>
            </w:pPr>
            <w:r>
              <w:t>0</w:t>
            </w:r>
            <w:r w:rsidR="006223D7">
              <w:t>1</w:t>
            </w:r>
            <w:r w:rsidR="00932C13" w:rsidRPr="00F924FD">
              <w:t xml:space="preserve"> ию</w:t>
            </w:r>
            <w:r w:rsidR="006223D7">
              <w:t>л</w:t>
            </w:r>
            <w:r w:rsidR="00932C13" w:rsidRPr="00F924FD">
              <w:t>я 202</w:t>
            </w:r>
            <w:r>
              <w:t>7</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E17E7F"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6BEBA2E" w14:textId="77777777" w:rsidR="00932C13" w:rsidRPr="00F924FD" w:rsidRDefault="006223D7" w:rsidP="006223D7">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F97437" w14:textId="77777777" w:rsidR="00932C13" w:rsidRPr="00F924FD" w:rsidRDefault="00E73CC1" w:rsidP="006223D7">
            <w:pPr>
              <w:widowControl w:val="0"/>
              <w:tabs>
                <w:tab w:val="left" w:pos="11057"/>
              </w:tabs>
              <w:jc w:val="center"/>
            </w:pPr>
            <w:r w:rsidRPr="00F924FD">
              <w:t xml:space="preserve">постановление </w:t>
            </w:r>
            <w:r>
              <w:t xml:space="preserve">Администрации </w:t>
            </w:r>
            <w:proofErr w:type="spellStart"/>
            <w:r w:rsidR="006223D7">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EC4556" w14:textId="77777777" w:rsidR="00932C13" w:rsidRPr="00F924FD" w:rsidRDefault="00932C13" w:rsidP="002534C9">
            <w:pPr>
              <w:widowControl w:val="0"/>
              <w:tabs>
                <w:tab w:val="left" w:pos="11057"/>
              </w:tabs>
              <w:jc w:val="center"/>
            </w:pPr>
            <w:r w:rsidRPr="00F924FD">
              <w:t>–</w:t>
            </w:r>
          </w:p>
        </w:tc>
      </w:tr>
      <w:tr w:rsidR="00932C13" w:rsidRPr="00F924FD" w14:paraId="06952C2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616DE" w14:textId="476CBA70" w:rsidR="00932C13" w:rsidRPr="00F924FD" w:rsidRDefault="00932C13" w:rsidP="00E73CC1">
            <w:pPr>
              <w:widowControl w:val="0"/>
              <w:tabs>
                <w:tab w:val="left" w:pos="11057"/>
              </w:tabs>
              <w:jc w:val="center"/>
            </w:pPr>
            <w:r w:rsidRPr="00F924FD">
              <w:t>1.2</w:t>
            </w:r>
            <w:r w:rsidR="00EE0FF7">
              <w:t>4</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784073" w14:textId="4B2994E1" w:rsidR="00932C13" w:rsidRPr="00F924FD" w:rsidRDefault="00932C13" w:rsidP="002534C9">
            <w:pPr>
              <w:widowControl w:val="0"/>
              <w:tabs>
                <w:tab w:val="left" w:pos="11057"/>
              </w:tabs>
            </w:pPr>
            <w:r w:rsidRPr="00F924FD">
              <w:t>Контрольная точка 2.</w:t>
            </w:r>
            <w:r w:rsidR="0036537F">
              <w:t>6</w:t>
            </w:r>
            <w:r w:rsidRPr="00F924FD">
              <w:t>.</w:t>
            </w:r>
          </w:p>
          <w:p w14:paraId="7F4D7B14" w14:textId="77777777"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79F7B" w14:textId="77777777" w:rsidR="00932C13" w:rsidRPr="00F924FD" w:rsidRDefault="00932C13" w:rsidP="00E73CC1">
            <w:pPr>
              <w:widowControl w:val="0"/>
              <w:tabs>
                <w:tab w:val="left" w:pos="11057"/>
              </w:tabs>
              <w:jc w:val="center"/>
            </w:pPr>
            <w:r w:rsidRPr="00F924FD">
              <w:t>31 декабря 202</w:t>
            </w:r>
            <w:r w:rsidR="00E73CC1">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2E1D35"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162346D5" w14:textId="77777777" w:rsidR="00932C13" w:rsidRPr="00F924FD" w:rsidRDefault="006223D7" w:rsidP="006223D7">
            <w:pPr>
              <w:widowControl w:val="0"/>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12548" w14:textId="77777777" w:rsidR="00932C13" w:rsidRPr="00F924FD" w:rsidRDefault="00932C13" w:rsidP="002534C9">
            <w:pPr>
              <w:widowControl w:val="0"/>
              <w:tabs>
                <w:tab w:val="left" w:pos="11057"/>
              </w:tabs>
              <w:jc w:val="center"/>
            </w:pPr>
            <w:r w:rsidRPr="00F924FD">
              <w:t>сводная бюджетная роспись</w:t>
            </w:r>
            <w:r w:rsidR="000016E8">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E01512" w14:textId="77777777" w:rsidR="00932C13" w:rsidRPr="00F924FD" w:rsidRDefault="00932C13" w:rsidP="002534C9">
            <w:pPr>
              <w:widowControl w:val="0"/>
              <w:tabs>
                <w:tab w:val="left" w:pos="11057"/>
              </w:tabs>
              <w:jc w:val="center"/>
            </w:pPr>
            <w:r w:rsidRPr="00F924FD">
              <w:t>–</w:t>
            </w:r>
          </w:p>
        </w:tc>
      </w:tr>
      <w:tr w:rsidR="0036537F" w:rsidRPr="00F924FD" w14:paraId="4B630C5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76CC9" w14:textId="2CADA542" w:rsidR="00EE0FF7" w:rsidRPr="00F924FD" w:rsidRDefault="00EE0FF7" w:rsidP="00DC23CD">
            <w:pPr>
              <w:widowControl w:val="0"/>
              <w:tabs>
                <w:tab w:val="left" w:pos="11057"/>
              </w:tabs>
              <w:jc w:val="center"/>
            </w:pPr>
            <w:r w:rsidRPr="00F924FD">
              <w:t>1.</w:t>
            </w:r>
            <w:r>
              <w:t>25</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952C2B" w14:textId="0734D82A" w:rsidR="00EE0FF7" w:rsidRPr="00F924FD" w:rsidRDefault="00EE0FF7" w:rsidP="00EE0FF7">
            <w:pPr>
              <w:widowControl w:val="0"/>
              <w:tabs>
                <w:tab w:val="left" w:pos="11057"/>
              </w:tabs>
            </w:pPr>
            <w:r w:rsidRPr="00F924FD">
              <w:t>Контрольная точка 2.</w:t>
            </w:r>
            <w:r w:rsidR="0036537F">
              <w:t>7</w:t>
            </w:r>
            <w:r w:rsidRPr="00F924FD">
              <w:t>.</w:t>
            </w:r>
          </w:p>
          <w:p w14:paraId="20CC3C99" w14:textId="77777777" w:rsidR="00EE0FF7" w:rsidRPr="00F924FD" w:rsidRDefault="00EE0FF7" w:rsidP="00DC23CD">
            <w:pPr>
              <w:widowControl w:val="0"/>
              <w:tabs>
                <w:tab w:val="left" w:pos="11057"/>
              </w:tabs>
            </w:pPr>
            <w:r w:rsidRPr="00F924FD">
              <w:t xml:space="preserve">Подготовлено постановление «Об утверждении Порядка и сроков составления проекта бюджета </w:t>
            </w:r>
            <w:proofErr w:type="spellStart"/>
            <w:r>
              <w:lastRenderedPageBreak/>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3D7E4A" w14:textId="4620ED9C" w:rsidR="00EE0FF7" w:rsidRPr="00F924FD" w:rsidRDefault="00EE0FF7" w:rsidP="00DC23CD">
            <w:pPr>
              <w:widowControl w:val="0"/>
              <w:tabs>
                <w:tab w:val="left" w:pos="11057"/>
              </w:tabs>
              <w:jc w:val="center"/>
            </w:pPr>
            <w:r>
              <w:lastRenderedPageBreak/>
              <w:t>01</w:t>
            </w:r>
            <w:r w:rsidRPr="00F924FD">
              <w:t xml:space="preserve"> ию</w:t>
            </w:r>
            <w:r>
              <w:t>л</w:t>
            </w:r>
            <w:r w:rsidRPr="00F924FD">
              <w:t>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2CC61"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2076381" w14:textId="77777777" w:rsidR="00EE0FF7" w:rsidRPr="00F924FD" w:rsidRDefault="00EE0FF7" w:rsidP="00EE0FF7">
            <w:pPr>
              <w:widowControl w:val="0"/>
              <w:tabs>
                <w:tab w:val="left" w:pos="11057"/>
              </w:tabs>
              <w:spacing w:line="252" w:lineRule="auto"/>
              <w:jc w:val="center"/>
            </w:pPr>
            <w:r>
              <w:t xml:space="preserve">(Пузанова М.Ю. - заведующий </w:t>
            </w:r>
            <w:r>
              <w:lastRenderedPageBreak/>
              <w:t xml:space="preserve">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812388" w14:textId="77777777" w:rsidR="00EE0FF7" w:rsidRPr="00F924FD" w:rsidRDefault="00EE0FF7" w:rsidP="00DC23CD">
            <w:pPr>
              <w:widowControl w:val="0"/>
              <w:tabs>
                <w:tab w:val="left" w:pos="11057"/>
              </w:tabs>
              <w:jc w:val="center"/>
            </w:pPr>
            <w:r w:rsidRPr="00F924FD">
              <w:lastRenderedPageBreak/>
              <w:t xml:space="preserve">постановление </w:t>
            </w:r>
            <w:r>
              <w:t xml:space="preserve">Администрации </w:t>
            </w:r>
            <w:proofErr w:type="spellStart"/>
            <w:r>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3CDFD0" w14:textId="77777777" w:rsidR="00EE0FF7" w:rsidRPr="00F924FD" w:rsidRDefault="00EE0FF7" w:rsidP="00DC23CD">
            <w:pPr>
              <w:widowControl w:val="0"/>
              <w:tabs>
                <w:tab w:val="left" w:pos="11057"/>
              </w:tabs>
              <w:jc w:val="center"/>
            </w:pPr>
            <w:r w:rsidRPr="00F924FD">
              <w:t>–</w:t>
            </w:r>
          </w:p>
        </w:tc>
      </w:tr>
      <w:tr w:rsidR="0036537F" w:rsidRPr="00F924FD" w14:paraId="4FA7CC0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DE823D" w14:textId="31180277" w:rsidR="00EE0FF7" w:rsidRPr="00F924FD" w:rsidRDefault="00EE0FF7" w:rsidP="00DC23CD">
            <w:pPr>
              <w:widowControl w:val="0"/>
              <w:tabs>
                <w:tab w:val="left" w:pos="11057"/>
              </w:tabs>
              <w:jc w:val="center"/>
            </w:pPr>
            <w:r w:rsidRPr="00F924FD">
              <w:t>1.2</w:t>
            </w:r>
            <w:r>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371CF3" w14:textId="175F9478" w:rsidR="00EE0FF7" w:rsidRPr="00F924FD" w:rsidRDefault="00EE0FF7" w:rsidP="00DC23CD">
            <w:pPr>
              <w:widowControl w:val="0"/>
              <w:tabs>
                <w:tab w:val="left" w:pos="11057"/>
              </w:tabs>
            </w:pPr>
            <w:r w:rsidRPr="00F924FD">
              <w:t>Контрольная точка 2.</w:t>
            </w:r>
            <w:r w:rsidR="0036537F">
              <w:t>8</w:t>
            </w:r>
            <w:r w:rsidRPr="00F924FD">
              <w:t>.</w:t>
            </w:r>
          </w:p>
          <w:p w14:paraId="1D5E785C" w14:textId="77777777" w:rsidR="00EE0FF7" w:rsidRPr="00F924FD" w:rsidRDefault="00EE0FF7" w:rsidP="00DC23CD">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3C3258" w14:textId="07A7BD87" w:rsidR="00EE0FF7" w:rsidRPr="00F924FD" w:rsidRDefault="00EE0FF7" w:rsidP="00DC23CD">
            <w:pPr>
              <w:widowControl w:val="0"/>
              <w:tabs>
                <w:tab w:val="left" w:pos="11057"/>
              </w:tabs>
              <w:jc w:val="center"/>
            </w:pPr>
            <w:r w:rsidRPr="00F924FD">
              <w:t>31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643A67"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C21527D" w14:textId="77777777" w:rsidR="00EE0FF7" w:rsidRPr="00F924FD" w:rsidRDefault="00EE0FF7" w:rsidP="00EE0FF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6673C7" w14:textId="77777777" w:rsidR="00EE0FF7" w:rsidRPr="00F924FD" w:rsidRDefault="00EE0FF7" w:rsidP="00DC23CD">
            <w:pPr>
              <w:widowControl w:val="0"/>
              <w:tabs>
                <w:tab w:val="left" w:pos="11057"/>
              </w:tabs>
              <w:jc w:val="center"/>
            </w:pPr>
            <w:r w:rsidRPr="00F924FD">
              <w:t>сводная бюджетная роспись</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74888F" w14:textId="77777777" w:rsidR="00EE0FF7" w:rsidRPr="00F924FD" w:rsidRDefault="00EE0FF7" w:rsidP="00DC23CD">
            <w:pPr>
              <w:widowControl w:val="0"/>
              <w:tabs>
                <w:tab w:val="left" w:pos="11057"/>
              </w:tabs>
              <w:jc w:val="center"/>
            </w:pPr>
            <w:r w:rsidRPr="00F924FD">
              <w:t>–</w:t>
            </w:r>
          </w:p>
        </w:tc>
      </w:tr>
    </w:tbl>
    <w:p w14:paraId="23CCB5FB" w14:textId="77777777" w:rsidR="00DA6CD4" w:rsidRDefault="00DA6CD4" w:rsidP="00DA6CD4">
      <w:pPr>
        <w:widowControl w:val="0"/>
        <w:rPr>
          <w:sz w:val="28"/>
        </w:rPr>
      </w:pPr>
    </w:p>
    <w:p w14:paraId="7F6E2CC8" w14:textId="77777777" w:rsidR="00DA6CD4" w:rsidRPr="00DA6CD4" w:rsidRDefault="00DA6CD4" w:rsidP="00DA6CD4">
      <w:pPr>
        <w:rPr>
          <w:sz w:val="28"/>
        </w:rPr>
      </w:pPr>
    </w:p>
    <w:p w14:paraId="40B8E340" w14:textId="77777777" w:rsidR="00DA6CD4" w:rsidRDefault="00DA6CD4" w:rsidP="00DA6CD4">
      <w:pPr>
        <w:rPr>
          <w:sz w:val="28"/>
        </w:rPr>
      </w:pPr>
    </w:p>
    <w:p w14:paraId="0FF2EBFD" w14:textId="77777777" w:rsidR="00932C13" w:rsidRPr="00DA6CD4" w:rsidRDefault="00DA6CD4" w:rsidP="00DA6CD4">
      <w:pPr>
        <w:tabs>
          <w:tab w:val="left" w:pos="2216"/>
        </w:tabs>
        <w:rPr>
          <w:sz w:val="28"/>
        </w:rPr>
      </w:pPr>
      <w:r>
        <w:rPr>
          <w:sz w:val="28"/>
        </w:rPr>
        <w:tab/>
        <w:t xml:space="preserve">Ведущий </w:t>
      </w:r>
      <w:proofErr w:type="gramStart"/>
      <w:r>
        <w:rPr>
          <w:sz w:val="28"/>
        </w:rPr>
        <w:t xml:space="preserve">специалист:   </w:t>
      </w:r>
      <w:proofErr w:type="gramEnd"/>
      <w:r>
        <w:rPr>
          <w:sz w:val="28"/>
        </w:rPr>
        <w:t xml:space="preserve">                                               </w:t>
      </w:r>
      <w:r w:rsidR="006223D7">
        <w:rPr>
          <w:sz w:val="28"/>
        </w:rPr>
        <w:t>Н.Ф. Пономарева</w:t>
      </w:r>
    </w:p>
    <w:sectPr w:rsidR="00932C13" w:rsidRPr="00DA6CD4" w:rsidSect="002534C9">
      <w:headerReference w:type="default" r:id="rId22"/>
      <w:footerReference w:type="default" r:id="rId23"/>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CD9E" w14:textId="77777777" w:rsidR="00F11EC4" w:rsidRDefault="00F11EC4">
      <w:r>
        <w:separator/>
      </w:r>
    </w:p>
  </w:endnote>
  <w:endnote w:type="continuationSeparator" w:id="0">
    <w:p w14:paraId="4B18E74A" w14:textId="77777777" w:rsidR="00F11EC4" w:rsidRDefault="00F1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377" w14:textId="77777777" w:rsidR="00B813A6" w:rsidRPr="007E786B" w:rsidRDefault="00B813A6">
    <w:pPr>
      <w:rPr>
        <w:sz w:val="20"/>
        <w:lang w:val="en-US"/>
      </w:rPr>
    </w:pPr>
    <w:r w:rsidRPr="007E786B">
      <w:rPr>
        <w:sz w:val="20"/>
        <w:lang w:val="en-US"/>
      </w:rPr>
      <w:t>Y:\ORST\Ppo\ppo046.f24.docx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C76C" w14:textId="77777777" w:rsidR="00B813A6" w:rsidRPr="007E786B" w:rsidRDefault="00B813A6">
    <w:pPr>
      <w:rPr>
        <w:sz w:val="20"/>
        <w:lang w:val="en-US"/>
      </w:rPr>
    </w:pPr>
    <w:r w:rsidRPr="007E786B">
      <w:rPr>
        <w:sz w:val="20"/>
        <w:lang w:val="en-US"/>
      </w:rPr>
      <w:t>Y:\ORST\Ppo\ppo046.f24.docx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4CBF" w14:textId="77777777" w:rsidR="00B813A6" w:rsidRPr="009C438D" w:rsidRDefault="00B813A6">
    <w:pPr>
      <w:pStyle w:val="a7"/>
    </w:pPr>
  </w:p>
  <w:p w14:paraId="4B922124" w14:textId="77777777" w:rsidR="00B813A6" w:rsidRDefault="00CD2E11" w:rsidP="004B040D">
    <w:pPr>
      <w:pStyle w:val="a7"/>
      <w:jc w:val="right"/>
    </w:pPr>
    <w:r>
      <w:fldChar w:fldCharType="begin"/>
    </w:r>
    <w:r>
      <w:instrText>PAGE   \* MERGEFORMAT</w:instrText>
    </w:r>
    <w:r>
      <w:fldChar w:fldCharType="separate"/>
    </w:r>
    <w:r w:rsidR="00B747BC">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1B2" w14:textId="77777777" w:rsidR="00B813A6" w:rsidRPr="007E786B" w:rsidRDefault="00B813A6">
    <w:pPr>
      <w:rPr>
        <w:sz w:val="20"/>
        <w:lang w:val="en-US"/>
      </w:rPr>
    </w:pPr>
    <w:r w:rsidRPr="007E786B">
      <w:rPr>
        <w:sz w:val="20"/>
        <w:lang w:val="en-US"/>
      </w:rPr>
      <w:t>Y:\ORST\Ppo\ppo046.f24.docx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47E" w14:textId="77777777" w:rsidR="00B813A6" w:rsidRPr="007E786B" w:rsidRDefault="00B813A6">
    <w:pPr>
      <w:rPr>
        <w:sz w:val="20"/>
        <w:lang w:val="en-US"/>
      </w:rPr>
    </w:pPr>
    <w:r w:rsidRPr="007E786B">
      <w:rPr>
        <w:sz w:val="20"/>
        <w:lang w:val="en-US"/>
      </w:rPr>
      <w:t>Y:\ORST\Ppo\ppo046.f24.docx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5D1C" w14:textId="77777777" w:rsidR="00B813A6" w:rsidRPr="007E786B" w:rsidRDefault="00B813A6">
    <w:pPr>
      <w:rPr>
        <w:sz w:val="20"/>
        <w:lang w:val="en-US"/>
      </w:rPr>
    </w:pPr>
    <w:r w:rsidRPr="007E786B">
      <w:rPr>
        <w:sz w:val="20"/>
        <w:lang w:val="en-US"/>
      </w:rPr>
      <w:t>Y:\ORST\Ppo\ppo046.f24.docx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2B1" w14:textId="77777777" w:rsidR="00B813A6" w:rsidRPr="007E786B" w:rsidRDefault="00B813A6">
    <w:pPr>
      <w:rPr>
        <w:sz w:val="20"/>
        <w:lang w:val="en-US"/>
      </w:rPr>
    </w:pPr>
    <w:r w:rsidRPr="007E786B">
      <w:rPr>
        <w:sz w:val="20"/>
        <w:lang w:val="en-US"/>
      </w:rPr>
      <w:t>Y:\ORST\Ppo\ppo046.f24.docx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BC25" w14:textId="77777777" w:rsidR="00B813A6" w:rsidRPr="007E786B" w:rsidRDefault="00B813A6">
    <w:pPr>
      <w:rPr>
        <w:sz w:val="20"/>
        <w:lang w:val="en-US"/>
      </w:rPr>
    </w:pPr>
    <w:r w:rsidRPr="007E786B">
      <w:rPr>
        <w:sz w:val="20"/>
        <w:lang w:val="en-US"/>
      </w:rPr>
      <w:t>Y:\ORST\Ppo\ppo046.f24.docx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F8E8" w14:textId="77777777" w:rsidR="00F11EC4" w:rsidRDefault="00F11EC4">
      <w:r>
        <w:separator/>
      </w:r>
    </w:p>
  </w:footnote>
  <w:footnote w:type="continuationSeparator" w:id="0">
    <w:p w14:paraId="0F8ACF0B" w14:textId="77777777" w:rsidR="00F11EC4" w:rsidRDefault="00F1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E4C"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8</w:t>
    </w:r>
    <w:r>
      <w:rPr>
        <w:noProof/>
      </w:rPr>
      <w:fldChar w:fldCharType="end"/>
    </w:r>
  </w:p>
  <w:p w14:paraId="387D20FB" w14:textId="77777777" w:rsidR="00B813A6" w:rsidRDefault="00B813A6">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A6D9" w14:textId="77777777" w:rsidR="00B813A6" w:rsidRDefault="00B813A6">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CE06"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14</w:t>
    </w:r>
    <w:r>
      <w:rPr>
        <w:noProof/>
      </w:rPr>
      <w:fldChar w:fldCharType="end"/>
    </w:r>
  </w:p>
  <w:p w14:paraId="33D0C5F9" w14:textId="77777777" w:rsidR="00B813A6" w:rsidRDefault="00B813A6">
    <w:pPr>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7E2"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15</w:t>
    </w:r>
    <w:r>
      <w:rPr>
        <w:noProof/>
      </w:rPr>
      <w:fldChar w:fldCharType="end"/>
    </w:r>
  </w:p>
  <w:p w14:paraId="22DD72E8" w14:textId="77777777" w:rsidR="00B813A6" w:rsidRDefault="00B813A6">
    <w:pPr>
      <w:jc w:val="cent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23A4"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19</w:t>
    </w:r>
    <w:r>
      <w:rPr>
        <w:noProof/>
      </w:rPr>
      <w:fldChar w:fldCharType="end"/>
    </w:r>
  </w:p>
  <w:p w14:paraId="7BEEFBE1" w14:textId="77777777" w:rsidR="00B813A6" w:rsidRDefault="00B813A6">
    <w:pPr>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E51"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20</w:t>
    </w:r>
    <w:r>
      <w:rPr>
        <w:noProof/>
      </w:rPr>
      <w:fldChar w:fldCharType="end"/>
    </w:r>
  </w:p>
  <w:p w14:paraId="276A2BE2" w14:textId="77777777" w:rsidR="00B813A6" w:rsidRDefault="00B813A6">
    <w:pPr>
      <w:jc w:val="center"/>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34A5"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31</w:t>
    </w:r>
    <w:r>
      <w:rPr>
        <w:noProof/>
      </w:rPr>
      <w:fldChar w:fldCharType="end"/>
    </w:r>
  </w:p>
  <w:p w14:paraId="0EAC9934" w14:textId="77777777" w:rsidR="00B813A6" w:rsidRDefault="00B813A6">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1239051089">
    <w:abstractNumId w:val="0"/>
  </w:num>
  <w:num w:numId="2" w16cid:durableId="1473643656">
    <w:abstractNumId w:val="5"/>
  </w:num>
  <w:num w:numId="3" w16cid:durableId="1121917884">
    <w:abstractNumId w:val="4"/>
  </w:num>
  <w:num w:numId="4" w16cid:durableId="2093503841">
    <w:abstractNumId w:val="1"/>
  </w:num>
  <w:num w:numId="5" w16cid:durableId="593633254">
    <w:abstractNumId w:val="2"/>
  </w:num>
  <w:num w:numId="6" w16cid:durableId="109544538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D"/>
    <w:rsid w:val="000009A6"/>
    <w:rsid w:val="000016E8"/>
    <w:rsid w:val="000021B0"/>
    <w:rsid w:val="0000567E"/>
    <w:rsid w:val="000067B9"/>
    <w:rsid w:val="000135FF"/>
    <w:rsid w:val="000145DB"/>
    <w:rsid w:val="00015CBD"/>
    <w:rsid w:val="00017158"/>
    <w:rsid w:val="0002101A"/>
    <w:rsid w:val="000321CE"/>
    <w:rsid w:val="00040C21"/>
    <w:rsid w:val="000422D2"/>
    <w:rsid w:val="000433FD"/>
    <w:rsid w:val="000446F7"/>
    <w:rsid w:val="000467A9"/>
    <w:rsid w:val="0005130D"/>
    <w:rsid w:val="00056046"/>
    <w:rsid w:val="000761B8"/>
    <w:rsid w:val="000777B2"/>
    <w:rsid w:val="00087E16"/>
    <w:rsid w:val="00091B8F"/>
    <w:rsid w:val="00093DE3"/>
    <w:rsid w:val="000A2752"/>
    <w:rsid w:val="000A5466"/>
    <w:rsid w:val="000B404B"/>
    <w:rsid w:val="000B419E"/>
    <w:rsid w:val="000B6601"/>
    <w:rsid w:val="000B7147"/>
    <w:rsid w:val="000C04F4"/>
    <w:rsid w:val="000C4346"/>
    <w:rsid w:val="000C5D80"/>
    <w:rsid w:val="000D11C6"/>
    <w:rsid w:val="000D703B"/>
    <w:rsid w:val="000E00D1"/>
    <w:rsid w:val="000E1276"/>
    <w:rsid w:val="000E20C8"/>
    <w:rsid w:val="000E50ED"/>
    <w:rsid w:val="000E7FF2"/>
    <w:rsid w:val="000F0B63"/>
    <w:rsid w:val="000F176F"/>
    <w:rsid w:val="000F1BA6"/>
    <w:rsid w:val="000F2F84"/>
    <w:rsid w:val="0010134D"/>
    <w:rsid w:val="00102528"/>
    <w:rsid w:val="0010281A"/>
    <w:rsid w:val="00102A15"/>
    <w:rsid w:val="00103C34"/>
    <w:rsid w:val="0010527F"/>
    <w:rsid w:val="00115411"/>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B1632"/>
    <w:rsid w:val="001B30BA"/>
    <w:rsid w:val="001B375F"/>
    <w:rsid w:val="001B4B19"/>
    <w:rsid w:val="001B61BD"/>
    <w:rsid w:val="001C3FBA"/>
    <w:rsid w:val="001C5FB4"/>
    <w:rsid w:val="001D2232"/>
    <w:rsid w:val="001D45B9"/>
    <w:rsid w:val="001D58EC"/>
    <w:rsid w:val="001D5BC6"/>
    <w:rsid w:val="001D7B6E"/>
    <w:rsid w:val="001F0876"/>
    <w:rsid w:val="001F0A14"/>
    <w:rsid w:val="001F185A"/>
    <w:rsid w:val="001F4C3B"/>
    <w:rsid w:val="001F51FF"/>
    <w:rsid w:val="0020103C"/>
    <w:rsid w:val="00205045"/>
    <w:rsid w:val="00205591"/>
    <w:rsid w:val="002059ED"/>
    <w:rsid w:val="00206207"/>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A0421"/>
    <w:rsid w:val="002A6ACA"/>
    <w:rsid w:val="002C28D5"/>
    <w:rsid w:val="002C427D"/>
    <w:rsid w:val="002C5B0A"/>
    <w:rsid w:val="002D4093"/>
    <w:rsid w:val="002D7ED6"/>
    <w:rsid w:val="002E0DAF"/>
    <w:rsid w:val="002E1D5C"/>
    <w:rsid w:val="002E5E2B"/>
    <w:rsid w:val="002E6C6F"/>
    <w:rsid w:val="002F01D1"/>
    <w:rsid w:val="002F7F95"/>
    <w:rsid w:val="00304750"/>
    <w:rsid w:val="003055C6"/>
    <w:rsid w:val="00313C5B"/>
    <w:rsid w:val="003141BA"/>
    <w:rsid w:val="00314298"/>
    <w:rsid w:val="00320F99"/>
    <w:rsid w:val="00321A09"/>
    <w:rsid w:val="00321A21"/>
    <w:rsid w:val="00323345"/>
    <w:rsid w:val="00326F6E"/>
    <w:rsid w:val="0033236E"/>
    <w:rsid w:val="003354FC"/>
    <w:rsid w:val="003359BF"/>
    <w:rsid w:val="00337299"/>
    <w:rsid w:val="00346A95"/>
    <w:rsid w:val="00352275"/>
    <w:rsid w:val="0036537F"/>
    <w:rsid w:val="00365E52"/>
    <w:rsid w:val="00366BB2"/>
    <w:rsid w:val="00371AF9"/>
    <w:rsid w:val="003742F4"/>
    <w:rsid w:val="0037568B"/>
    <w:rsid w:val="00375E46"/>
    <w:rsid w:val="003771D0"/>
    <w:rsid w:val="00381B4F"/>
    <w:rsid w:val="00384D70"/>
    <w:rsid w:val="003850B8"/>
    <w:rsid w:val="00392DA0"/>
    <w:rsid w:val="003A1720"/>
    <w:rsid w:val="003A2E42"/>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0D0A"/>
    <w:rsid w:val="00401846"/>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386E"/>
    <w:rsid w:val="00497831"/>
    <w:rsid w:val="004A0A90"/>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3EC"/>
    <w:rsid w:val="005274F5"/>
    <w:rsid w:val="00530FDF"/>
    <w:rsid w:val="00533A16"/>
    <w:rsid w:val="00534E9A"/>
    <w:rsid w:val="005361B2"/>
    <w:rsid w:val="00536208"/>
    <w:rsid w:val="005373E3"/>
    <w:rsid w:val="00540935"/>
    <w:rsid w:val="00550A85"/>
    <w:rsid w:val="005557FE"/>
    <w:rsid w:val="005605F4"/>
    <w:rsid w:val="005631A5"/>
    <w:rsid w:val="00573433"/>
    <w:rsid w:val="00573CA8"/>
    <w:rsid w:val="005773EB"/>
    <w:rsid w:val="005858A0"/>
    <w:rsid w:val="005877F7"/>
    <w:rsid w:val="00587CEB"/>
    <w:rsid w:val="00596EBA"/>
    <w:rsid w:val="005A09E4"/>
    <w:rsid w:val="005A245C"/>
    <w:rsid w:val="005A7A4E"/>
    <w:rsid w:val="005B3B5F"/>
    <w:rsid w:val="005B4966"/>
    <w:rsid w:val="005B7FFD"/>
    <w:rsid w:val="005C26F8"/>
    <w:rsid w:val="005C41E0"/>
    <w:rsid w:val="005C495E"/>
    <w:rsid w:val="005C57F6"/>
    <w:rsid w:val="005E14D2"/>
    <w:rsid w:val="005E2C0C"/>
    <w:rsid w:val="005F0847"/>
    <w:rsid w:val="005F0CAB"/>
    <w:rsid w:val="005F23FE"/>
    <w:rsid w:val="005F4E3E"/>
    <w:rsid w:val="005F5688"/>
    <w:rsid w:val="005F632F"/>
    <w:rsid w:val="006050A2"/>
    <w:rsid w:val="0061105C"/>
    <w:rsid w:val="006110A5"/>
    <w:rsid w:val="00613C08"/>
    <w:rsid w:val="006223D7"/>
    <w:rsid w:val="00625ACF"/>
    <w:rsid w:val="00627644"/>
    <w:rsid w:val="00641F26"/>
    <w:rsid w:val="0064261C"/>
    <w:rsid w:val="0064381B"/>
    <w:rsid w:val="00644C41"/>
    <w:rsid w:val="00644EC8"/>
    <w:rsid w:val="0065048F"/>
    <w:rsid w:val="00663078"/>
    <w:rsid w:val="00663E35"/>
    <w:rsid w:val="00667AD1"/>
    <w:rsid w:val="0067759C"/>
    <w:rsid w:val="00682B00"/>
    <w:rsid w:val="00685897"/>
    <w:rsid w:val="00686C8E"/>
    <w:rsid w:val="00687C6A"/>
    <w:rsid w:val="006912ED"/>
    <w:rsid w:val="00693721"/>
    <w:rsid w:val="00694221"/>
    <w:rsid w:val="00696A00"/>
    <w:rsid w:val="0069702D"/>
    <w:rsid w:val="006A3D0D"/>
    <w:rsid w:val="006A4064"/>
    <w:rsid w:val="006A5CD0"/>
    <w:rsid w:val="006C0780"/>
    <w:rsid w:val="006C6216"/>
    <w:rsid w:val="006D41D9"/>
    <w:rsid w:val="006D6285"/>
    <w:rsid w:val="006E049D"/>
    <w:rsid w:val="006E05D3"/>
    <w:rsid w:val="006E0F17"/>
    <w:rsid w:val="006F423A"/>
    <w:rsid w:val="006F508A"/>
    <w:rsid w:val="006F6259"/>
    <w:rsid w:val="006F693A"/>
    <w:rsid w:val="00701BDA"/>
    <w:rsid w:val="00703B54"/>
    <w:rsid w:val="00703C3E"/>
    <w:rsid w:val="0071168D"/>
    <w:rsid w:val="0072191B"/>
    <w:rsid w:val="007247F8"/>
    <w:rsid w:val="00724FEA"/>
    <w:rsid w:val="00732A1A"/>
    <w:rsid w:val="0073394D"/>
    <w:rsid w:val="00734F36"/>
    <w:rsid w:val="00741272"/>
    <w:rsid w:val="00741829"/>
    <w:rsid w:val="007427A1"/>
    <w:rsid w:val="007447C5"/>
    <w:rsid w:val="007472E3"/>
    <w:rsid w:val="007472FF"/>
    <w:rsid w:val="007554C6"/>
    <w:rsid w:val="007566F0"/>
    <w:rsid w:val="00763480"/>
    <w:rsid w:val="00765623"/>
    <w:rsid w:val="00767FC2"/>
    <w:rsid w:val="0079161F"/>
    <w:rsid w:val="00792CFA"/>
    <w:rsid w:val="007932D3"/>
    <w:rsid w:val="00794ECA"/>
    <w:rsid w:val="00795263"/>
    <w:rsid w:val="007A31B0"/>
    <w:rsid w:val="007B3BE9"/>
    <w:rsid w:val="007C09BE"/>
    <w:rsid w:val="007C211F"/>
    <w:rsid w:val="007C2218"/>
    <w:rsid w:val="007C4781"/>
    <w:rsid w:val="007C68BB"/>
    <w:rsid w:val="007C732C"/>
    <w:rsid w:val="007D5232"/>
    <w:rsid w:val="007E5CF5"/>
    <w:rsid w:val="007F0C4F"/>
    <w:rsid w:val="007F16EE"/>
    <w:rsid w:val="007F3278"/>
    <w:rsid w:val="007F63A7"/>
    <w:rsid w:val="007F69C6"/>
    <w:rsid w:val="00802A4C"/>
    <w:rsid w:val="00803474"/>
    <w:rsid w:val="008104EA"/>
    <w:rsid w:val="00810C48"/>
    <w:rsid w:val="008254E1"/>
    <w:rsid w:val="008321BE"/>
    <w:rsid w:val="00832327"/>
    <w:rsid w:val="00833554"/>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91127"/>
    <w:rsid w:val="008A14C2"/>
    <w:rsid w:val="008A45CA"/>
    <w:rsid w:val="008A7CDA"/>
    <w:rsid w:val="008B1B7D"/>
    <w:rsid w:val="008B7AAE"/>
    <w:rsid w:val="008B7B1C"/>
    <w:rsid w:val="008D1650"/>
    <w:rsid w:val="008D45B1"/>
    <w:rsid w:val="008D72B1"/>
    <w:rsid w:val="008E2310"/>
    <w:rsid w:val="008E5E61"/>
    <w:rsid w:val="008E63ED"/>
    <w:rsid w:val="008F0268"/>
    <w:rsid w:val="008F3056"/>
    <w:rsid w:val="008F3C04"/>
    <w:rsid w:val="008F4E4B"/>
    <w:rsid w:val="008F500B"/>
    <w:rsid w:val="008F69A0"/>
    <w:rsid w:val="008F6EA4"/>
    <w:rsid w:val="009029E5"/>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21FE"/>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6D8"/>
    <w:rsid w:val="009E6FFE"/>
    <w:rsid w:val="009F74E7"/>
    <w:rsid w:val="009F792E"/>
    <w:rsid w:val="00A027DB"/>
    <w:rsid w:val="00A05C6B"/>
    <w:rsid w:val="00A1157A"/>
    <w:rsid w:val="00A11E0E"/>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94DE9"/>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79DA"/>
    <w:rsid w:val="00B16010"/>
    <w:rsid w:val="00B17ACB"/>
    <w:rsid w:val="00B21A94"/>
    <w:rsid w:val="00B21AE4"/>
    <w:rsid w:val="00B32F18"/>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47BC"/>
    <w:rsid w:val="00B7586A"/>
    <w:rsid w:val="00B7722E"/>
    <w:rsid w:val="00B80AAF"/>
    <w:rsid w:val="00B812C0"/>
    <w:rsid w:val="00B813A6"/>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E5838"/>
    <w:rsid w:val="00BF36F8"/>
    <w:rsid w:val="00BF4BF7"/>
    <w:rsid w:val="00C016E3"/>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A0926"/>
    <w:rsid w:val="00CA0B3F"/>
    <w:rsid w:val="00CA2D3C"/>
    <w:rsid w:val="00CA3832"/>
    <w:rsid w:val="00CA6A73"/>
    <w:rsid w:val="00CA6D74"/>
    <w:rsid w:val="00CB5250"/>
    <w:rsid w:val="00CB5A5B"/>
    <w:rsid w:val="00CC3551"/>
    <w:rsid w:val="00CC5DC1"/>
    <w:rsid w:val="00CD137D"/>
    <w:rsid w:val="00CD2879"/>
    <w:rsid w:val="00CD2E11"/>
    <w:rsid w:val="00CD4E44"/>
    <w:rsid w:val="00CE2826"/>
    <w:rsid w:val="00CE6B72"/>
    <w:rsid w:val="00CE740C"/>
    <w:rsid w:val="00CE7A4C"/>
    <w:rsid w:val="00CF0309"/>
    <w:rsid w:val="00CF1881"/>
    <w:rsid w:val="00CF22A8"/>
    <w:rsid w:val="00CF29E0"/>
    <w:rsid w:val="00CF6248"/>
    <w:rsid w:val="00CF7481"/>
    <w:rsid w:val="00D1219D"/>
    <w:rsid w:val="00D169CE"/>
    <w:rsid w:val="00D1727A"/>
    <w:rsid w:val="00D25DED"/>
    <w:rsid w:val="00D278A6"/>
    <w:rsid w:val="00D400F7"/>
    <w:rsid w:val="00D41E71"/>
    <w:rsid w:val="00D42EAF"/>
    <w:rsid w:val="00D44A88"/>
    <w:rsid w:val="00D46DAB"/>
    <w:rsid w:val="00D51D72"/>
    <w:rsid w:val="00D53A0C"/>
    <w:rsid w:val="00D571D4"/>
    <w:rsid w:val="00D63ECD"/>
    <w:rsid w:val="00D64221"/>
    <w:rsid w:val="00D70E03"/>
    <w:rsid w:val="00D713E2"/>
    <w:rsid w:val="00D72F2A"/>
    <w:rsid w:val="00D819C7"/>
    <w:rsid w:val="00D86A86"/>
    <w:rsid w:val="00D86CCF"/>
    <w:rsid w:val="00D9607E"/>
    <w:rsid w:val="00DA3D74"/>
    <w:rsid w:val="00DA3FDA"/>
    <w:rsid w:val="00DA4590"/>
    <w:rsid w:val="00DA6CD4"/>
    <w:rsid w:val="00DC2FB3"/>
    <w:rsid w:val="00DD01A9"/>
    <w:rsid w:val="00DD6D95"/>
    <w:rsid w:val="00DE14EC"/>
    <w:rsid w:val="00DE3303"/>
    <w:rsid w:val="00DE3DEE"/>
    <w:rsid w:val="00DE5DCF"/>
    <w:rsid w:val="00DF06D7"/>
    <w:rsid w:val="00DF1B73"/>
    <w:rsid w:val="00DF3C89"/>
    <w:rsid w:val="00E05F74"/>
    <w:rsid w:val="00E10840"/>
    <w:rsid w:val="00E17AC1"/>
    <w:rsid w:val="00E17C2C"/>
    <w:rsid w:val="00E21996"/>
    <w:rsid w:val="00E2395A"/>
    <w:rsid w:val="00E249B9"/>
    <w:rsid w:val="00E262E5"/>
    <w:rsid w:val="00E27A14"/>
    <w:rsid w:val="00E30BE3"/>
    <w:rsid w:val="00E3407B"/>
    <w:rsid w:val="00E34EDC"/>
    <w:rsid w:val="00E40AC1"/>
    <w:rsid w:val="00E41645"/>
    <w:rsid w:val="00E54CC2"/>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7448"/>
    <w:rsid w:val="00EA7676"/>
    <w:rsid w:val="00EA78A4"/>
    <w:rsid w:val="00EA7CAE"/>
    <w:rsid w:val="00EB22D6"/>
    <w:rsid w:val="00EB26E6"/>
    <w:rsid w:val="00EC4839"/>
    <w:rsid w:val="00EC5D1D"/>
    <w:rsid w:val="00ED511E"/>
    <w:rsid w:val="00EE0E63"/>
    <w:rsid w:val="00EE0FF7"/>
    <w:rsid w:val="00EE3388"/>
    <w:rsid w:val="00EE779B"/>
    <w:rsid w:val="00EF2EA4"/>
    <w:rsid w:val="00EF5CA9"/>
    <w:rsid w:val="00EF6DAE"/>
    <w:rsid w:val="00EF6DE4"/>
    <w:rsid w:val="00F11EC4"/>
    <w:rsid w:val="00F1584B"/>
    <w:rsid w:val="00F20672"/>
    <w:rsid w:val="00F32554"/>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A3057"/>
    <w:rsid w:val="00FA5BA3"/>
    <w:rsid w:val="00FA737E"/>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BFFAA"/>
  <w15:docId w15:val="{71F47336-CC5F-4735-924E-C40B8D95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Интернет)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580E-B3DC-427C-955C-1E4F339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33</Pages>
  <Words>7100</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PK_1</cp:lastModifiedBy>
  <cp:revision>2</cp:revision>
  <cp:lastPrinted>2024-10-06T10:55:00Z</cp:lastPrinted>
  <dcterms:created xsi:type="dcterms:W3CDTF">2026-01-25T09:49:00Z</dcterms:created>
  <dcterms:modified xsi:type="dcterms:W3CDTF">2026-01-25T09:49:00Z</dcterms:modified>
</cp:coreProperties>
</file>