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D066" w14:textId="77777777" w:rsidR="0018776F" w:rsidRPr="0018776F" w:rsidRDefault="0018776F" w:rsidP="0018776F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 wp14:anchorId="28DF0BFB" wp14:editId="0FDB62C5">
            <wp:extent cx="570230" cy="724535"/>
            <wp:effectExtent l="0" t="0" r="127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C088" w14:textId="77777777" w:rsidR="0018776F" w:rsidRPr="0018776F" w:rsidRDefault="0018776F" w:rsidP="0018776F">
      <w:pPr>
        <w:tabs>
          <w:tab w:val="left" w:pos="2700"/>
        </w:tabs>
        <w:ind w:firstLine="2700"/>
        <w:outlineLvl w:val="0"/>
        <w:rPr>
          <w:sz w:val="28"/>
          <w:szCs w:val="28"/>
        </w:rPr>
      </w:pPr>
      <w:r w:rsidRPr="0018776F">
        <w:rPr>
          <w:sz w:val="28"/>
          <w:szCs w:val="28"/>
        </w:rPr>
        <w:t xml:space="preserve">     РОССИЙСКАЯ ФЕДЕРАЦИЯ</w:t>
      </w:r>
    </w:p>
    <w:p w14:paraId="63D2F553" w14:textId="77777777" w:rsidR="0018776F" w:rsidRPr="0018776F" w:rsidRDefault="0018776F" w:rsidP="0018776F">
      <w:pPr>
        <w:jc w:val="center"/>
        <w:rPr>
          <w:sz w:val="28"/>
          <w:szCs w:val="28"/>
        </w:rPr>
      </w:pPr>
      <w:r w:rsidRPr="0018776F">
        <w:rPr>
          <w:sz w:val="28"/>
          <w:szCs w:val="28"/>
        </w:rPr>
        <w:t>РОСТОВСКАЯ ОБЛАСТЬ</w:t>
      </w:r>
    </w:p>
    <w:p w14:paraId="2F1A5BC7" w14:textId="77777777" w:rsidR="0018776F" w:rsidRPr="0018776F" w:rsidRDefault="0018776F" w:rsidP="0018776F">
      <w:pPr>
        <w:jc w:val="center"/>
        <w:rPr>
          <w:sz w:val="28"/>
          <w:szCs w:val="28"/>
        </w:rPr>
      </w:pPr>
      <w:r w:rsidRPr="0018776F">
        <w:rPr>
          <w:sz w:val="28"/>
          <w:szCs w:val="28"/>
        </w:rPr>
        <w:t>МУНИЦИПАЛЬНОЕ ОБРАЗОВАНИЕ</w:t>
      </w:r>
    </w:p>
    <w:p w14:paraId="213FA6FA" w14:textId="77777777" w:rsidR="0018776F" w:rsidRPr="0018776F" w:rsidRDefault="0018776F" w:rsidP="0018776F">
      <w:pPr>
        <w:jc w:val="center"/>
        <w:rPr>
          <w:sz w:val="28"/>
          <w:szCs w:val="28"/>
        </w:rPr>
      </w:pPr>
      <w:r w:rsidRPr="0018776F">
        <w:rPr>
          <w:sz w:val="28"/>
          <w:szCs w:val="28"/>
        </w:rPr>
        <w:t>«БОГУРАЕВСКОЕ СЕЛЬСКОЕ ПОСЕЛЕНИЕ»</w:t>
      </w:r>
    </w:p>
    <w:p w14:paraId="21F59BD0" w14:textId="77777777" w:rsidR="0018776F" w:rsidRPr="0018776F" w:rsidRDefault="0018776F" w:rsidP="0018776F">
      <w:pPr>
        <w:tabs>
          <w:tab w:val="left" w:pos="6737"/>
        </w:tabs>
        <w:jc w:val="center"/>
        <w:rPr>
          <w:sz w:val="28"/>
          <w:szCs w:val="28"/>
        </w:rPr>
      </w:pPr>
      <w:r w:rsidRPr="0018776F">
        <w:rPr>
          <w:sz w:val="28"/>
          <w:szCs w:val="28"/>
        </w:rPr>
        <w:t>АДМИНИСТРАЦИЯ БОГУРАЕВСКОГО СЕЛЬСКОГО ПОСЕЛЕНИЯ</w:t>
      </w:r>
    </w:p>
    <w:p w14:paraId="66674FFB" w14:textId="77777777" w:rsidR="0018776F" w:rsidRPr="0018776F" w:rsidRDefault="0018776F" w:rsidP="0018776F">
      <w:pPr>
        <w:keepNext/>
        <w:spacing w:before="240" w:after="60"/>
        <w:ind w:right="283"/>
        <w:jc w:val="center"/>
        <w:outlineLvl w:val="3"/>
        <w:rPr>
          <w:bCs/>
          <w:sz w:val="28"/>
          <w:szCs w:val="28"/>
        </w:rPr>
      </w:pPr>
      <w:r w:rsidRPr="0018776F">
        <w:rPr>
          <w:bCs/>
          <w:sz w:val="28"/>
          <w:szCs w:val="28"/>
        </w:rPr>
        <w:t>РАСПОРЯЖЕНИЕ</w:t>
      </w:r>
    </w:p>
    <w:p w14:paraId="24742CB9" w14:textId="336C2337" w:rsidR="00301152" w:rsidRDefault="00B50977" w:rsidP="0018776F">
      <w:pPr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26.09.</w:t>
      </w:r>
      <w:r w:rsidR="00301152">
        <w:rPr>
          <w:sz w:val="28"/>
          <w:szCs w:val="28"/>
        </w:rPr>
        <w:t>202</w:t>
      </w:r>
      <w:r w:rsidR="00DB32DB">
        <w:rPr>
          <w:sz w:val="28"/>
          <w:szCs w:val="28"/>
        </w:rPr>
        <w:t>5</w:t>
      </w:r>
      <w:r w:rsidR="00F61433">
        <w:rPr>
          <w:sz w:val="28"/>
          <w:szCs w:val="28"/>
        </w:rPr>
        <w:t xml:space="preserve"> №</w:t>
      </w:r>
      <w:r w:rsidR="005866F4">
        <w:rPr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 w:rsidR="0018776F" w:rsidRPr="0018776F">
        <w:rPr>
          <w:sz w:val="28"/>
          <w:szCs w:val="28"/>
        </w:rPr>
        <w:t xml:space="preserve">                             </w:t>
      </w:r>
    </w:p>
    <w:p w14:paraId="17E47533" w14:textId="77777777" w:rsidR="0018776F" w:rsidRPr="0018776F" w:rsidRDefault="0018776F" w:rsidP="0018776F">
      <w:pPr>
        <w:ind w:right="283"/>
        <w:jc w:val="center"/>
        <w:rPr>
          <w:sz w:val="28"/>
          <w:szCs w:val="28"/>
        </w:rPr>
      </w:pPr>
      <w:r w:rsidRPr="0018776F">
        <w:rPr>
          <w:sz w:val="28"/>
          <w:szCs w:val="28"/>
        </w:rPr>
        <w:t xml:space="preserve">  х. Богураев</w:t>
      </w:r>
    </w:p>
    <w:p w14:paraId="3270DDA6" w14:textId="77777777" w:rsidR="0018776F" w:rsidRPr="0018776F" w:rsidRDefault="0018776F" w:rsidP="0018776F"/>
    <w:p w14:paraId="2EF40505" w14:textId="77777777" w:rsidR="00872883" w:rsidRDefault="00872883" w:rsidP="00872883">
      <w:pPr>
        <w:rPr>
          <w:b/>
          <w:sz w:val="28"/>
        </w:rPr>
      </w:pPr>
    </w:p>
    <w:p w14:paraId="627150E1" w14:textId="6912C86A" w:rsidR="00EA0093" w:rsidRPr="00C154A3" w:rsidRDefault="00EA0093" w:rsidP="00301152">
      <w:pPr>
        <w:spacing w:line="264" w:lineRule="auto"/>
        <w:ind w:right="-30"/>
        <w:jc w:val="center"/>
        <w:rPr>
          <w:sz w:val="28"/>
          <w:szCs w:val="28"/>
        </w:rPr>
      </w:pPr>
      <w:bookmarkStart w:id="0" w:name="Наименование"/>
      <w:bookmarkEnd w:id="0"/>
      <w:r w:rsidRPr="00C154A3">
        <w:rPr>
          <w:sz w:val="28"/>
          <w:szCs w:val="28"/>
        </w:rPr>
        <w:t xml:space="preserve">Об утверждении штатного расписания Администрации </w:t>
      </w:r>
      <w:r w:rsidR="0018776F" w:rsidRPr="00C154A3">
        <w:rPr>
          <w:sz w:val="28"/>
          <w:szCs w:val="28"/>
        </w:rPr>
        <w:t>Богураевского сельского поселения</w:t>
      </w:r>
      <w:r w:rsidR="00CB3292" w:rsidRPr="00C154A3">
        <w:rPr>
          <w:sz w:val="28"/>
          <w:szCs w:val="28"/>
        </w:rPr>
        <w:t xml:space="preserve"> </w:t>
      </w:r>
      <w:r w:rsidR="008E1902" w:rsidRPr="00C154A3">
        <w:rPr>
          <w:sz w:val="28"/>
          <w:szCs w:val="28"/>
        </w:rPr>
        <w:t xml:space="preserve">с 01 </w:t>
      </w:r>
      <w:r w:rsidR="00D91F1D">
        <w:rPr>
          <w:sz w:val="28"/>
          <w:szCs w:val="28"/>
        </w:rPr>
        <w:t>октября</w:t>
      </w:r>
      <w:r w:rsidR="008E1902" w:rsidRPr="00C154A3">
        <w:rPr>
          <w:sz w:val="28"/>
          <w:szCs w:val="28"/>
        </w:rPr>
        <w:t xml:space="preserve"> 202</w:t>
      </w:r>
      <w:r w:rsidR="00DB32DB">
        <w:rPr>
          <w:sz w:val="28"/>
          <w:szCs w:val="28"/>
        </w:rPr>
        <w:t>5</w:t>
      </w:r>
      <w:r w:rsidRPr="00C154A3">
        <w:rPr>
          <w:sz w:val="28"/>
          <w:szCs w:val="28"/>
        </w:rPr>
        <w:t xml:space="preserve"> год</w:t>
      </w:r>
      <w:r w:rsidR="008E1902" w:rsidRPr="00C154A3">
        <w:rPr>
          <w:sz w:val="28"/>
          <w:szCs w:val="28"/>
        </w:rPr>
        <w:t>а</w:t>
      </w:r>
    </w:p>
    <w:p w14:paraId="3038AD31" w14:textId="77777777" w:rsidR="00023288" w:rsidRPr="00C154A3" w:rsidRDefault="00023288" w:rsidP="00EA0093">
      <w:pPr>
        <w:pStyle w:val="21"/>
        <w:spacing w:line="264" w:lineRule="auto"/>
        <w:ind w:firstLine="0"/>
        <w:rPr>
          <w:sz w:val="27"/>
          <w:szCs w:val="27"/>
        </w:rPr>
      </w:pPr>
    </w:p>
    <w:p w14:paraId="09590865" w14:textId="77777777" w:rsidR="00EA0093" w:rsidRPr="00C154A3" w:rsidRDefault="00CB0EF6" w:rsidP="005C739D">
      <w:pPr>
        <w:snapToGrid w:val="0"/>
        <w:jc w:val="both"/>
        <w:rPr>
          <w:sz w:val="28"/>
          <w:szCs w:val="28"/>
        </w:rPr>
      </w:pPr>
      <w:r w:rsidRPr="00C154A3">
        <w:rPr>
          <w:sz w:val="28"/>
          <w:szCs w:val="28"/>
        </w:rPr>
        <w:tab/>
      </w:r>
      <w:r w:rsidR="00EA0093" w:rsidRPr="00C154A3">
        <w:rPr>
          <w:sz w:val="28"/>
          <w:szCs w:val="28"/>
        </w:rPr>
        <w:t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 w:rsidR="0018776F" w:rsidRPr="00C154A3">
        <w:rPr>
          <w:sz w:val="28"/>
          <w:szCs w:val="28"/>
        </w:rPr>
        <w:t>Богураевское сельское поселение</w:t>
      </w:r>
      <w:r w:rsidR="00EA0093" w:rsidRPr="00C154A3">
        <w:rPr>
          <w:sz w:val="28"/>
          <w:szCs w:val="28"/>
        </w:rPr>
        <w:t xml:space="preserve">», </w:t>
      </w:r>
      <w:r w:rsidRPr="00C154A3">
        <w:rPr>
          <w:sz w:val="28"/>
          <w:szCs w:val="28"/>
        </w:rPr>
        <w:t>Решением Собрания депутатов Богураевского сельского поселения от 2</w:t>
      </w:r>
      <w:r w:rsidR="008E1902" w:rsidRPr="00C154A3">
        <w:rPr>
          <w:sz w:val="28"/>
          <w:szCs w:val="28"/>
        </w:rPr>
        <w:t>5</w:t>
      </w:r>
      <w:r w:rsidRPr="00C154A3">
        <w:rPr>
          <w:sz w:val="28"/>
          <w:szCs w:val="28"/>
        </w:rPr>
        <w:t>.1</w:t>
      </w:r>
      <w:r w:rsidR="005C739D" w:rsidRPr="00C154A3">
        <w:rPr>
          <w:sz w:val="28"/>
          <w:szCs w:val="28"/>
        </w:rPr>
        <w:t>2</w:t>
      </w:r>
      <w:r w:rsidRPr="00C154A3">
        <w:rPr>
          <w:sz w:val="28"/>
          <w:szCs w:val="28"/>
        </w:rPr>
        <w:t>.202</w:t>
      </w:r>
      <w:r w:rsidR="00DB32DB">
        <w:rPr>
          <w:sz w:val="28"/>
          <w:szCs w:val="28"/>
        </w:rPr>
        <w:t>4</w:t>
      </w:r>
      <w:r w:rsidRPr="00C154A3">
        <w:rPr>
          <w:sz w:val="28"/>
          <w:szCs w:val="28"/>
        </w:rPr>
        <w:t xml:space="preserve"> года №</w:t>
      </w:r>
      <w:r w:rsidR="00DB32DB">
        <w:rPr>
          <w:sz w:val="28"/>
          <w:szCs w:val="28"/>
        </w:rPr>
        <w:t>104</w:t>
      </w:r>
      <w:r w:rsidRPr="00C154A3">
        <w:rPr>
          <w:sz w:val="28"/>
          <w:szCs w:val="28"/>
        </w:rPr>
        <w:t xml:space="preserve"> "</w:t>
      </w:r>
      <w:r w:rsidR="005C739D" w:rsidRPr="00C154A3">
        <w:rPr>
          <w:sz w:val="28"/>
          <w:szCs w:val="28"/>
        </w:rPr>
        <w:t xml:space="preserve"> О бюджете Богураевского сельского поселения Белокалитвинского района на 202</w:t>
      </w:r>
      <w:r w:rsidR="00DB32DB">
        <w:rPr>
          <w:sz w:val="28"/>
          <w:szCs w:val="28"/>
        </w:rPr>
        <w:t>5</w:t>
      </w:r>
      <w:r w:rsidR="005C739D" w:rsidRPr="00C154A3">
        <w:rPr>
          <w:sz w:val="28"/>
          <w:szCs w:val="28"/>
        </w:rPr>
        <w:t xml:space="preserve"> год и на плановый период 202</w:t>
      </w:r>
      <w:r w:rsidR="00DB32DB">
        <w:rPr>
          <w:sz w:val="28"/>
          <w:szCs w:val="28"/>
        </w:rPr>
        <w:t>6</w:t>
      </w:r>
      <w:r w:rsidR="005C739D" w:rsidRPr="00C154A3">
        <w:rPr>
          <w:sz w:val="28"/>
          <w:szCs w:val="28"/>
        </w:rPr>
        <w:t xml:space="preserve"> и 202</w:t>
      </w:r>
      <w:r w:rsidR="00DB32DB">
        <w:rPr>
          <w:sz w:val="28"/>
          <w:szCs w:val="28"/>
        </w:rPr>
        <w:t>7</w:t>
      </w:r>
      <w:r w:rsidR="005C739D" w:rsidRPr="00C154A3">
        <w:rPr>
          <w:sz w:val="28"/>
          <w:szCs w:val="28"/>
        </w:rPr>
        <w:t xml:space="preserve"> годов</w:t>
      </w:r>
      <w:r w:rsidRPr="00C154A3">
        <w:rPr>
          <w:sz w:val="28"/>
          <w:szCs w:val="28"/>
        </w:rPr>
        <w:t>»</w:t>
      </w:r>
      <w:r w:rsidR="00EA0093" w:rsidRPr="00C154A3">
        <w:rPr>
          <w:sz w:val="28"/>
          <w:szCs w:val="28"/>
        </w:rPr>
        <w:t xml:space="preserve">: </w:t>
      </w:r>
    </w:p>
    <w:p w14:paraId="37A3CB21" w14:textId="77777777" w:rsidR="00EA0093" w:rsidRPr="00C154A3" w:rsidRDefault="00EA0093" w:rsidP="00EA0093">
      <w:pPr>
        <w:pStyle w:val="21"/>
        <w:spacing w:line="276" w:lineRule="auto"/>
        <w:ind w:firstLine="0"/>
        <w:rPr>
          <w:color w:val="000000"/>
          <w:sz w:val="28"/>
          <w:szCs w:val="28"/>
        </w:rPr>
      </w:pPr>
    </w:p>
    <w:p w14:paraId="21B492EC" w14:textId="5E1948BC" w:rsidR="00EA0093" w:rsidRPr="00C154A3" w:rsidRDefault="00EA0093" w:rsidP="00EA0093">
      <w:pPr>
        <w:pStyle w:val="21"/>
        <w:numPr>
          <w:ilvl w:val="0"/>
          <w:numId w:val="4"/>
        </w:numPr>
        <w:spacing w:line="264" w:lineRule="auto"/>
        <w:ind w:left="0" w:firstLine="709"/>
        <w:rPr>
          <w:color w:val="000000"/>
          <w:sz w:val="28"/>
          <w:szCs w:val="28"/>
        </w:rPr>
      </w:pPr>
      <w:r w:rsidRPr="00C154A3">
        <w:rPr>
          <w:color w:val="000000"/>
          <w:sz w:val="28"/>
          <w:szCs w:val="28"/>
        </w:rPr>
        <w:t xml:space="preserve">Утвердить штатное расписание аппарата Администрации </w:t>
      </w:r>
      <w:r w:rsidR="0018776F" w:rsidRPr="00C154A3">
        <w:rPr>
          <w:color w:val="000000"/>
          <w:sz w:val="28"/>
          <w:szCs w:val="28"/>
        </w:rPr>
        <w:t>Богураевского сельского поселения</w:t>
      </w:r>
      <w:r w:rsidR="00CB3292" w:rsidRPr="00C154A3">
        <w:rPr>
          <w:color w:val="000000"/>
          <w:sz w:val="28"/>
          <w:szCs w:val="28"/>
        </w:rPr>
        <w:t xml:space="preserve"> </w:t>
      </w:r>
      <w:r w:rsidR="008E1902" w:rsidRPr="00C154A3">
        <w:rPr>
          <w:color w:val="000000"/>
          <w:sz w:val="28"/>
          <w:szCs w:val="28"/>
        </w:rPr>
        <w:t xml:space="preserve">с 01 </w:t>
      </w:r>
      <w:r w:rsidR="00D91F1D">
        <w:rPr>
          <w:color w:val="000000"/>
          <w:sz w:val="28"/>
          <w:szCs w:val="28"/>
        </w:rPr>
        <w:t>октября</w:t>
      </w:r>
      <w:r w:rsidR="008E1902" w:rsidRPr="00C154A3">
        <w:rPr>
          <w:color w:val="000000"/>
          <w:sz w:val="28"/>
          <w:szCs w:val="28"/>
        </w:rPr>
        <w:t xml:space="preserve"> 202</w:t>
      </w:r>
      <w:r w:rsidR="00DB32DB">
        <w:rPr>
          <w:color w:val="000000"/>
          <w:sz w:val="28"/>
          <w:szCs w:val="28"/>
        </w:rPr>
        <w:t>5</w:t>
      </w:r>
      <w:r w:rsidR="008E1902" w:rsidRPr="00C154A3">
        <w:rPr>
          <w:color w:val="000000"/>
          <w:sz w:val="28"/>
          <w:szCs w:val="28"/>
        </w:rPr>
        <w:t xml:space="preserve"> года</w:t>
      </w:r>
      <w:r w:rsidR="00C80B46" w:rsidRPr="00C154A3">
        <w:rPr>
          <w:color w:val="000000"/>
          <w:sz w:val="28"/>
          <w:szCs w:val="28"/>
        </w:rPr>
        <w:t xml:space="preserve"> (приложение</w:t>
      </w:r>
      <w:r w:rsidRPr="00C154A3">
        <w:rPr>
          <w:color w:val="000000"/>
          <w:sz w:val="28"/>
          <w:szCs w:val="28"/>
        </w:rPr>
        <w:t>).</w:t>
      </w:r>
    </w:p>
    <w:p w14:paraId="27752AB9" w14:textId="32A7E5E4" w:rsidR="00C80B46" w:rsidRPr="00C154A3" w:rsidRDefault="00EA0093" w:rsidP="00EA0093">
      <w:pPr>
        <w:pStyle w:val="21"/>
        <w:numPr>
          <w:ilvl w:val="0"/>
          <w:numId w:val="4"/>
        </w:numPr>
        <w:spacing w:line="264" w:lineRule="auto"/>
        <w:ind w:left="0" w:firstLine="709"/>
        <w:rPr>
          <w:color w:val="000000"/>
          <w:sz w:val="28"/>
          <w:szCs w:val="28"/>
        </w:rPr>
      </w:pPr>
      <w:r w:rsidRPr="00C154A3">
        <w:rPr>
          <w:color w:val="000000"/>
          <w:sz w:val="28"/>
          <w:szCs w:val="28"/>
        </w:rPr>
        <w:t xml:space="preserve">Настоящее распоряжение </w:t>
      </w:r>
      <w:r w:rsidR="00C80B46" w:rsidRPr="00C154A3">
        <w:rPr>
          <w:color w:val="000000"/>
          <w:sz w:val="28"/>
          <w:szCs w:val="28"/>
        </w:rPr>
        <w:t xml:space="preserve">вступает в силу </w:t>
      </w:r>
      <w:r w:rsidR="00CB3292" w:rsidRPr="00C154A3">
        <w:rPr>
          <w:color w:val="000000"/>
          <w:sz w:val="28"/>
          <w:szCs w:val="28"/>
        </w:rPr>
        <w:t>с 01.</w:t>
      </w:r>
      <w:r w:rsidR="00D91F1D">
        <w:rPr>
          <w:color w:val="000000"/>
          <w:sz w:val="28"/>
          <w:szCs w:val="28"/>
        </w:rPr>
        <w:t>10</w:t>
      </w:r>
      <w:r w:rsidR="00CB3292" w:rsidRPr="00C154A3">
        <w:rPr>
          <w:color w:val="000000"/>
          <w:sz w:val="28"/>
          <w:szCs w:val="28"/>
        </w:rPr>
        <w:t>.202</w:t>
      </w:r>
      <w:r w:rsidR="00DB32DB">
        <w:rPr>
          <w:color w:val="000000"/>
          <w:sz w:val="28"/>
          <w:szCs w:val="28"/>
        </w:rPr>
        <w:t>5</w:t>
      </w:r>
      <w:r w:rsidR="00CB3292" w:rsidRPr="00C154A3">
        <w:rPr>
          <w:color w:val="000000"/>
          <w:sz w:val="28"/>
          <w:szCs w:val="28"/>
        </w:rPr>
        <w:t xml:space="preserve"> </w:t>
      </w:r>
      <w:r w:rsidR="00C80B46" w:rsidRPr="00C154A3">
        <w:rPr>
          <w:color w:val="000000"/>
          <w:sz w:val="28"/>
          <w:szCs w:val="28"/>
        </w:rPr>
        <w:t>года</w:t>
      </w:r>
      <w:r w:rsidR="00CB3292" w:rsidRPr="00C154A3">
        <w:rPr>
          <w:color w:val="000000"/>
          <w:sz w:val="28"/>
          <w:szCs w:val="28"/>
        </w:rPr>
        <w:t>.</w:t>
      </w:r>
    </w:p>
    <w:p w14:paraId="54F4BD85" w14:textId="0A4F8A9F" w:rsidR="007D514D" w:rsidRPr="00C154A3" w:rsidRDefault="007D514D" w:rsidP="00EA0093">
      <w:pPr>
        <w:pStyle w:val="21"/>
        <w:numPr>
          <w:ilvl w:val="0"/>
          <w:numId w:val="4"/>
        </w:numPr>
        <w:spacing w:line="264" w:lineRule="auto"/>
        <w:ind w:left="0" w:firstLine="709"/>
        <w:rPr>
          <w:color w:val="000000"/>
          <w:sz w:val="28"/>
          <w:szCs w:val="28"/>
        </w:rPr>
      </w:pPr>
      <w:r w:rsidRPr="00C154A3">
        <w:rPr>
          <w:color w:val="000000"/>
          <w:sz w:val="28"/>
          <w:szCs w:val="28"/>
        </w:rPr>
        <w:t xml:space="preserve">Распоряжение Администрации Богураевского сельского поселения от </w:t>
      </w:r>
      <w:r w:rsidR="00D91F1D" w:rsidRPr="00D91F1D">
        <w:rPr>
          <w:color w:val="000000"/>
          <w:sz w:val="28"/>
          <w:szCs w:val="28"/>
        </w:rPr>
        <w:t>09</w:t>
      </w:r>
      <w:r w:rsidR="00CB3292" w:rsidRPr="00D91F1D">
        <w:rPr>
          <w:color w:val="000000"/>
          <w:sz w:val="28"/>
          <w:szCs w:val="28"/>
        </w:rPr>
        <w:t>.</w:t>
      </w:r>
      <w:r w:rsidR="00D91F1D" w:rsidRPr="00D91F1D">
        <w:rPr>
          <w:color w:val="000000"/>
          <w:sz w:val="28"/>
          <w:szCs w:val="28"/>
        </w:rPr>
        <w:t>01</w:t>
      </w:r>
      <w:r w:rsidR="00CB3292" w:rsidRPr="00D91F1D">
        <w:rPr>
          <w:color w:val="000000"/>
          <w:sz w:val="28"/>
          <w:szCs w:val="28"/>
        </w:rPr>
        <w:t>.20</w:t>
      </w:r>
      <w:r w:rsidR="00C154A3" w:rsidRPr="00D91F1D">
        <w:rPr>
          <w:color w:val="000000"/>
          <w:sz w:val="28"/>
          <w:szCs w:val="28"/>
        </w:rPr>
        <w:t>2</w:t>
      </w:r>
      <w:r w:rsidR="00D91F1D" w:rsidRPr="00D91F1D">
        <w:rPr>
          <w:color w:val="000000"/>
          <w:sz w:val="28"/>
          <w:szCs w:val="28"/>
        </w:rPr>
        <w:t>5</w:t>
      </w:r>
      <w:r w:rsidR="00CB3292" w:rsidRPr="00D91F1D">
        <w:rPr>
          <w:color w:val="000000"/>
          <w:sz w:val="28"/>
          <w:szCs w:val="28"/>
        </w:rPr>
        <w:t xml:space="preserve"> № </w:t>
      </w:r>
      <w:r w:rsidR="00D91F1D" w:rsidRPr="00D91F1D">
        <w:rPr>
          <w:color w:val="000000"/>
          <w:sz w:val="28"/>
          <w:szCs w:val="28"/>
        </w:rPr>
        <w:t>01</w:t>
      </w:r>
      <w:r w:rsidRPr="00C154A3">
        <w:rPr>
          <w:color w:val="000000"/>
          <w:sz w:val="28"/>
          <w:szCs w:val="28"/>
        </w:rPr>
        <w:t xml:space="preserve"> «Об утверждении штатного расписания Администрации Богураевс</w:t>
      </w:r>
      <w:r w:rsidR="00ED0184">
        <w:rPr>
          <w:color w:val="000000"/>
          <w:sz w:val="28"/>
          <w:szCs w:val="28"/>
        </w:rPr>
        <w:t xml:space="preserve">кого сельского поселения с 01 </w:t>
      </w:r>
      <w:r w:rsidR="00D91F1D">
        <w:rPr>
          <w:color w:val="000000"/>
          <w:sz w:val="28"/>
          <w:szCs w:val="28"/>
        </w:rPr>
        <w:t>января</w:t>
      </w:r>
      <w:r w:rsidR="00ED0184">
        <w:rPr>
          <w:color w:val="000000"/>
          <w:sz w:val="28"/>
          <w:szCs w:val="28"/>
        </w:rPr>
        <w:t xml:space="preserve"> </w:t>
      </w:r>
      <w:r w:rsidRPr="00C154A3">
        <w:rPr>
          <w:color w:val="000000"/>
          <w:sz w:val="28"/>
          <w:szCs w:val="28"/>
        </w:rPr>
        <w:t>20</w:t>
      </w:r>
      <w:r w:rsidR="00C154A3" w:rsidRPr="00C154A3">
        <w:rPr>
          <w:color w:val="000000"/>
          <w:sz w:val="28"/>
          <w:szCs w:val="28"/>
        </w:rPr>
        <w:t>2</w:t>
      </w:r>
      <w:r w:rsidR="00D91F1D">
        <w:rPr>
          <w:color w:val="000000"/>
          <w:sz w:val="28"/>
          <w:szCs w:val="28"/>
        </w:rPr>
        <w:t>5</w:t>
      </w:r>
      <w:r w:rsidRPr="00C154A3">
        <w:rPr>
          <w:color w:val="000000"/>
          <w:sz w:val="28"/>
          <w:szCs w:val="28"/>
        </w:rPr>
        <w:t xml:space="preserve"> года», считать утратившим силу.</w:t>
      </w:r>
    </w:p>
    <w:p w14:paraId="4C1767A4" w14:textId="77777777" w:rsidR="00EA0093" w:rsidRPr="00C154A3" w:rsidRDefault="00EA0093" w:rsidP="00EA0093">
      <w:pPr>
        <w:pStyle w:val="21"/>
        <w:numPr>
          <w:ilvl w:val="0"/>
          <w:numId w:val="4"/>
        </w:numPr>
        <w:spacing w:line="264" w:lineRule="auto"/>
        <w:ind w:left="0" w:firstLine="709"/>
        <w:rPr>
          <w:color w:val="000000"/>
          <w:sz w:val="28"/>
          <w:szCs w:val="28"/>
        </w:rPr>
      </w:pPr>
      <w:r w:rsidRPr="00C154A3">
        <w:rPr>
          <w:color w:val="000000"/>
          <w:sz w:val="28"/>
          <w:szCs w:val="28"/>
        </w:rPr>
        <w:t>Контроль за исполнением настоящего распоряжения</w:t>
      </w:r>
      <w:r w:rsidR="00D40870" w:rsidRPr="00C154A3">
        <w:rPr>
          <w:color w:val="000000"/>
          <w:sz w:val="28"/>
          <w:szCs w:val="28"/>
        </w:rPr>
        <w:t xml:space="preserve"> </w:t>
      </w:r>
      <w:r w:rsidR="00023288" w:rsidRPr="00C154A3">
        <w:rPr>
          <w:color w:val="000000"/>
          <w:sz w:val="28"/>
          <w:szCs w:val="28"/>
        </w:rPr>
        <w:t>оставляю за собой.</w:t>
      </w:r>
    </w:p>
    <w:p w14:paraId="38EFCDA1" w14:textId="77777777" w:rsidR="00872883" w:rsidRDefault="00872883" w:rsidP="00872883">
      <w:pPr>
        <w:ind w:right="6065"/>
        <w:jc w:val="both"/>
        <w:rPr>
          <w:sz w:val="28"/>
        </w:rPr>
      </w:pPr>
    </w:p>
    <w:p w14:paraId="62B0652A" w14:textId="77777777" w:rsidR="00D40870" w:rsidRDefault="00872883" w:rsidP="00C80B46">
      <w:pPr>
        <w:pStyle w:val="2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</w:p>
    <w:p w14:paraId="2425E7A2" w14:textId="77777777" w:rsidR="00023288" w:rsidRDefault="00023288" w:rsidP="00C80B46">
      <w:pPr>
        <w:pStyle w:val="2"/>
        <w:rPr>
          <w:b w:val="0"/>
        </w:rPr>
      </w:pPr>
      <w:r>
        <w:rPr>
          <w:b w:val="0"/>
        </w:rPr>
        <w:t>Богураевского</w:t>
      </w:r>
    </w:p>
    <w:p w14:paraId="5D33F07D" w14:textId="77777777" w:rsidR="00872883" w:rsidRPr="00C96E82" w:rsidRDefault="00023288" w:rsidP="00C80B46">
      <w:pPr>
        <w:pStyle w:val="2"/>
        <w:rPr>
          <w:b w:val="0"/>
        </w:rPr>
      </w:pPr>
      <w:r>
        <w:rPr>
          <w:b w:val="0"/>
        </w:rPr>
        <w:t xml:space="preserve">сельского </w:t>
      </w:r>
      <w:r w:rsidR="0018776F">
        <w:rPr>
          <w:b w:val="0"/>
        </w:rPr>
        <w:t>поселения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 w:rsidR="00C80B46">
        <w:rPr>
          <w:b w:val="0"/>
        </w:rPr>
        <w:t xml:space="preserve">                      </w:t>
      </w:r>
      <w:r w:rsidR="0018776F">
        <w:rPr>
          <w:b w:val="0"/>
        </w:rPr>
        <w:t>В.П. Белоконев</w:t>
      </w:r>
    </w:p>
    <w:p w14:paraId="2C9DE5EB" w14:textId="77777777" w:rsidR="00C80B46" w:rsidRDefault="00C80B46" w:rsidP="00872883">
      <w:pPr>
        <w:rPr>
          <w:sz w:val="28"/>
        </w:rPr>
      </w:pPr>
    </w:p>
    <w:p w14:paraId="408A4189" w14:textId="77777777" w:rsidR="00EA0093" w:rsidRPr="00C80B46" w:rsidRDefault="00EA0093" w:rsidP="00C80B46">
      <w:pPr>
        <w:sectPr w:rsidR="00EA0093" w:rsidRPr="00C80B46" w:rsidSect="00023288">
          <w:footerReference w:type="default" r:id="rId8"/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tbl>
      <w:tblPr>
        <w:tblW w:w="20593" w:type="dxa"/>
        <w:tblLook w:val="04A0" w:firstRow="1" w:lastRow="0" w:firstColumn="1" w:lastColumn="0" w:noHBand="0" w:noVBand="1"/>
      </w:tblPr>
      <w:tblGrid>
        <w:gridCol w:w="108"/>
        <w:gridCol w:w="852"/>
        <w:gridCol w:w="145"/>
        <w:gridCol w:w="997"/>
        <w:gridCol w:w="960"/>
        <w:gridCol w:w="2843"/>
        <w:gridCol w:w="332"/>
        <w:gridCol w:w="960"/>
        <w:gridCol w:w="457"/>
        <w:gridCol w:w="57"/>
        <w:gridCol w:w="607"/>
        <w:gridCol w:w="555"/>
        <w:gridCol w:w="1652"/>
        <w:gridCol w:w="31"/>
        <w:gridCol w:w="1095"/>
        <w:gridCol w:w="601"/>
        <w:gridCol w:w="316"/>
        <w:gridCol w:w="1016"/>
        <w:gridCol w:w="127"/>
        <w:gridCol w:w="410"/>
        <w:gridCol w:w="214"/>
        <w:gridCol w:w="344"/>
        <w:gridCol w:w="10"/>
        <w:gridCol w:w="45"/>
        <w:gridCol w:w="169"/>
        <w:gridCol w:w="22"/>
        <w:gridCol w:w="307"/>
        <w:gridCol w:w="86"/>
        <w:gridCol w:w="627"/>
        <w:gridCol w:w="270"/>
        <w:gridCol w:w="142"/>
        <w:gridCol w:w="198"/>
        <w:gridCol w:w="201"/>
        <w:gridCol w:w="202"/>
        <w:gridCol w:w="601"/>
        <w:gridCol w:w="494"/>
        <w:gridCol w:w="116"/>
        <w:gridCol w:w="277"/>
        <w:gridCol w:w="126"/>
        <w:gridCol w:w="91"/>
        <w:gridCol w:w="176"/>
        <w:gridCol w:w="217"/>
        <w:gridCol w:w="10"/>
        <w:gridCol w:w="226"/>
        <w:gridCol w:w="167"/>
        <w:gridCol w:w="236"/>
        <w:gridCol w:w="41"/>
        <w:gridCol w:w="453"/>
        <w:gridCol w:w="404"/>
      </w:tblGrid>
      <w:tr w:rsidR="00914C20" w14:paraId="6A67E3DE" w14:textId="77777777" w:rsidTr="0092208E">
        <w:trPr>
          <w:gridBefore w:val="1"/>
          <w:gridAfter w:val="1"/>
          <w:wBefore w:w="108" w:type="dxa"/>
          <w:wAfter w:w="404" w:type="dxa"/>
          <w:trHeight w:val="1080"/>
        </w:trPr>
        <w:tc>
          <w:tcPr>
            <w:tcW w:w="997" w:type="dxa"/>
            <w:gridSpan w:val="2"/>
            <w:shd w:val="clear" w:color="auto" w:fill="auto"/>
            <w:noWrap/>
            <w:vAlign w:val="bottom"/>
            <w:hideMark/>
          </w:tcPr>
          <w:p w14:paraId="13010475" w14:textId="77777777" w:rsidR="00914C20" w:rsidRDefault="00914C20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914AE42" w14:textId="77777777" w:rsidR="00914C20" w:rsidRDefault="00914C2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DE4D5" w14:textId="77777777" w:rsidR="00914C20" w:rsidRDefault="00914C20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  <w:hideMark/>
          </w:tcPr>
          <w:p w14:paraId="27F08477" w14:textId="77777777" w:rsidR="00914C20" w:rsidRDefault="00914C2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  <w:hideMark/>
          </w:tcPr>
          <w:p w14:paraId="51168ED7" w14:textId="77777777" w:rsidR="00914C20" w:rsidRDefault="00914C20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  <w:hideMark/>
          </w:tcPr>
          <w:p w14:paraId="69729E20" w14:textId="77777777" w:rsidR="00914C20" w:rsidRDefault="00914C20">
            <w:pPr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6"/>
            <w:shd w:val="clear" w:color="auto" w:fill="auto"/>
            <w:noWrap/>
            <w:vAlign w:val="bottom"/>
            <w:hideMark/>
          </w:tcPr>
          <w:p w14:paraId="6D293186" w14:textId="77777777" w:rsidR="00CB3292" w:rsidRDefault="00CB3292" w:rsidP="00914C20">
            <w:pPr>
              <w:jc w:val="center"/>
              <w:rPr>
                <w:sz w:val="20"/>
                <w:szCs w:val="20"/>
              </w:rPr>
            </w:pPr>
          </w:p>
          <w:p w14:paraId="605DE434" w14:textId="77777777" w:rsidR="00CB3292" w:rsidRDefault="00CB3292" w:rsidP="00914C20">
            <w:pPr>
              <w:jc w:val="center"/>
              <w:rPr>
                <w:sz w:val="20"/>
                <w:szCs w:val="20"/>
              </w:rPr>
            </w:pPr>
          </w:p>
          <w:p w14:paraId="0D0888EB" w14:textId="77777777" w:rsidR="00914C20" w:rsidRPr="00914C20" w:rsidRDefault="00C80B46" w:rsidP="0091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</w:t>
            </w:r>
          </w:p>
          <w:p w14:paraId="1B7953AC" w14:textId="77777777" w:rsidR="00914C20" w:rsidRPr="00914C20" w:rsidRDefault="00914C20" w:rsidP="00914C20">
            <w:pPr>
              <w:jc w:val="center"/>
              <w:rPr>
                <w:sz w:val="20"/>
                <w:szCs w:val="20"/>
              </w:rPr>
            </w:pPr>
            <w:r w:rsidRPr="00914C20">
              <w:rPr>
                <w:sz w:val="20"/>
                <w:szCs w:val="20"/>
              </w:rPr>
              <w:t>к распоряжению Администрации</w:t>
            </w:r>
          </w:p>
          <w:p w14:paraId="188BBF16" w14:textId="77777777" w:rsidR="00914C20" w:rsidRPr="00914C20" w:rsidRDefault="0018776F" w:rsidP="0091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Богураевского сельского поселения</w:t>
            </w:r>
          </w:p>
          <w:p w14:paraId="442E5B0D" w14:textId="77777777" w:rsidR="00914C20" w:rsidRPr="00914C20" w:rsidRDefault="00914C20" w:rsidP="00914C20">
            <w:pPr>
              <w:jc w:val="center"/>
              <w:rPr>
                <w:sz w:val="20"/>
                <w:szCs w:val="20"/>
              </w:rPr>
            </w:pPr>
            <w:r w:rsidRPr="00914C20">
              <w:rPr>
                <w:sz w:val="20"/>
                <w:szCs w:val="20"/>
              </w:rPr>
              <w:t xml:space="preserve">от </w:t>
            </w:r>
            <w:r w:rsidR="0018776F">
              <w:rPr>
                <w:sz w:val="20"/>
                <w:szCs w:val="20"/>
              </w:rPr>
              <w:t>____</w:t>
            </w:r>
            <w:r w:rsidR="00CB3292">
              <w:rPr>
                <w:sz w:val="20"/>
                <w:szCs w:val="20"/>
              </w:rPr>
              <w:t>________</w:t>
            </w:r>
            <w:r w:rsidR="0018776F">
              <w:rPr>
                <w:sz w:val="20"/>
                <w:szCs w:val="20"/>
              </w:rPr>
              <w:t>_№___</w:t>
            </w:r>
          </w:p>
          <w:p w14:paraId="4167D412" w14:textId="77777777" w:rsidR="00914C20" w:rsidRDefault="00914C20" w:rsidP="00914C20">
            <w:pPr>
              <w:rPr>
                <w:sz w:val="20"/>
                <w:szCs w:val="20"/>
              </w:rPr>
            </w:pPr>
          </w:p>
        </w:tc>
        <w:tc>
          <w:tcPr>
            <w:tcW w:w="6068" w:type="dxa"/>
            <w:gridSpan w:val="28"/>
            <w:shd w:val="clear" w:color="auto" w:fill="auto"/>
            <w:vAlign w:val="bottom"/>
            <w:hideMark/>
          </w:tcPr>
          <w:p w14:paraId="473F81EB" w14:textId="77777777" w:rsidR="00914C20" w:rsidRDefault="00914C20" w:rsidP="0049044F">
            <w:pPr>
              <w:ind w:firstLine="20"/>
              <w:rPr>
                <w:sz w:val="20"/>
                <w:szCs w:val="20"/>
              </w:rPr>
            </w:pPr>
          </w:p>
        </w:tc>
      </w:tr>
      <w:tr w:rsidR="00284C58" w14:paraId="5FBDAE3E" w14:textId="77777777" w:rsidTr="0092208E">
        <w:trPr>
          <w:gridBefore w:val="1"/>
          <w:gridAfter w:val="1"/>
          <w:wBefore w:w="108" w:type="dxa"/>
          <w:wAfter w:w="404" w:type="dxa"/>
          <w:trHeight w:val="300"/>
        </w:trPr>
        <w:tc>
          <w:tcPr>
            <w:tcW w:w="997" w:type="dxa"/>
            <w:gridSpan w:val="2"/>
            <w:shd w:val="clear" w:color="auto" w:fill="auto"/>
            <w:noWrap/>
            <w:vAlign w:val="bottom"/>
            <w:hideMark/>
          </w:tcPr>
          <w:p w14:paraId="2E9DB123" w14:textId="77777777" w:rsidR="00284C58" w:rsidRDefault="00284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2A15E5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DD6AD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  <w:hideMark/>
          </w:tcPr>
          <w:p w14:paraId="2F116A03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  <w:hideMark/>
          </w:tcPr>
          <w:p w14:paraId="4A1CD3A6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  <w:hideMark/>
          </w:tcPr>
          <w:p w14:paraId="4EF069F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CADA" w14:textId="77777777" w:rsidR="00284C58" w:rsidRDefault="00284C58" w:rsidP="00914C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F306" w14:textId="77777777" w:rsidR="00284C58" w:rsidRDefault="002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0152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5"/>
            <w:shd w:val="clear" w:color="auto" w:fill="auto"/>
            <w:noWrap/>
            <w:vAlign w:val="bottom"/>
            <w:hideMark/>
          </w:tcPr>
          <w:p w14:paraId="06EFA652" w14:textId="77777777" w:rsidR="00284C58" w:rsidRDefault="00284C58" w:rsidP="00BE0FB8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gridSpan w:val="7"/>
            <w:shd w:val="clear" w:color="auto" w:fill="auto"/>
            <w:noWrap/>
            <w:vAlign w:val="bottom"/>
            <w:hideMark/>
          </w:tcPr>
          <w:p w14:paraId="32CC5143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5"/>
            <w:shd w:val="clear" w:color="auto" w:fill="auto"/>
            <w:noWrap/>
            <w:vAlign w:val="bottom"/>
            <w:hideMark/>
          </w:tcPr>
          <w:p w14:paraId="63563707" w14:textId="77777777" w:rsidR="00284C58" w:rsidRDefault="0028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494" w:type="dxa"/>
            <w:gridSpan w:val="3"/>
            <w:shd w:val="clear" w:color="auto" w:fill="auto"/>
            <w:noWrap/>
            <w:vAlign w:val="bottom"/>
            <w:hideMark/>
          </w:tcPr>
          <w:p w14:paraId="7D89F084" w14:textId="77777777" w:rsidR="00284C58" w:rsidRDefault="0028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  <w:hideMark/>
          </w:tcPr>
          <w:p w14:paraId="2FDCE427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48296AB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4"/>
            <w:shd w:val="clear" w:color="auto" w:fill="auto"/>
            <w:noWrap/>
            <w:vAlign w:val="bottom"/>
            <w:hideMark/>
          </w:tcPr>
          <w:p w14:paraId="77F07B78" w14:textId="77777777" w:rsidR="00284C58" w:rsidRDefault="00284C58">
            <w:pPr>
              <w:rPr>
                <w:sz w:val="20"/>
                <w:szCs w:val="20"/>
              </w:rPr>
            </w:pPr>
          </w:p>
        </w:tc>
      </w:tr>
      <w:tr w:rsidR="00284C58" w14:paraId="48F24924" w14:textId="77777777" w:rsidTr="0092208E">
        <w:trPr>
          <w:gridBefore w:val="1"/>
          <w:wBefore w:w="108" w:type="dxa"/>
          <w:trHeight w:val="300"/>
        </w:trPr>
        <w:tc>
          <w:tcPr>
            <w:tcW w:w="997" w:type="dxa"/>
            <w:gridSpan w:val="2"/>
            <w:shd w:val="clear" w:color="auto" w:fill="auto"/>
            <w:noWrap/>
            <w:vAlign w:val="bottom"/>
            <w:hideMark/>
          </w:tcPr>
          <w:p w14:paraId="0AD25FE9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3B629E3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1C4CE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  <w:hideMark/>
          </w:tcPr>
          <w:p w14:paraId="2D97D66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  <w:hideMark/>
          </w:tcPr>
          <w:p w14:paraId="3509C0EE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  <w:hideMark/>
          </w:tcPr>
          <w:p w14:paraId="523B402E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F6C2" w14:textId="77777777" w:rsidR="00284C58" w:rsidRDefault="00284C58" w:rsidP="00284C58">
            <w:pPr>
              <w:ind w:right="-212"/>
              <w:jc w:val="center"/>
              <w:rPr>
                <w:sz w:val="20"/>
                <w:szCs w:val="20"/>
              </w:rPr>
            </w:pPr>
            <w:r w:rsidRPr="00914C20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658" w14:textId="77777777" w:rsidR="00284C58" w:rsidRDefault="002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0301017</w:t>
            </w: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DF3" w14:textId="77777777" w:rsidR="00284C58" w:rsidRDefault="00284C58" w:rsidP="00BE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12"/>
            <w:shd w:val="clear" w:color="auto" w:fill="auto"/>
            <w:noWrap/>
            <w:vAlign w:val="bottom"/>
            <w:hideMark/>
          </w:tcPr>
          <w:p w14:paraId="16C3C758" w14:textId="77777777" w:rsidR="00284C58" w:rsidRDefault="00284C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ОКУД</w:t>
            </w:r>
          </w:p>
        </w:tc>
        <w:tc>
          <w:tcPr>
            <w:tcW w:w="1614" w:type="dxa"/>
            <w:gridSpan w:val="5"/>
            <w:shd w:val="clear" w:color="auto" w:fill="auto"/>
            <w:noWrap/>
            <w:vAlign w:val="bottom"/>
            <w:hideMark/>
          </w:tcPr>
          <w:p w14:paraId="6FC33C61" w14:textId="77777777" w:rsidR="00284C58" w:rsidRDefault="0028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494" w:type="dxa"/>
            <w:gridSpan w:val="4"/>
            <w:shd w:val="clear" w:color="auto" w:fill="auto"/>
            <w:noWrap/>
            <w:vAlign w:val="bottom"/>
            <w:hideMark/>
          </w:tcPr>
          <w:p w14:paraId="2FF04508" w14:textId="77777777" w:rsidR="00284C58" w:rsidRDefault="0028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  <w:hideMark/>
          </w:tcPr>
          <w:p w14:paraId="2F951E0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6AE798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shd w:val="clear" w:color="auto" w:fill="auto"/>
            <w:noWrap/>
            <w:vAlign w:val="bottom"/>
            <w:hideMark/>
          </w:tcPr>
          <w:p w14:paraId="6E799266" w14:textId="77777777" w:rsidR="00284C58" w:rsidRDefault="00284C58">
            <w:pPr>
              <w:rPr>
                <w:sz w:val="20"/>
                <w:szCs w:val="20"/>
              </w:rPr>
            </w:pPr>
          </w:p>
        </w:tc>
      </w:tr>
      <w:tr w:rsidR="00284C58" w14:paraId="29F2FEDE" w14:textId="77777777" w:rsidTr="0092208E">
        <w:trPr>
          <w:gridBefore w:val="1"/>
          <w:wBefore w:w="108" w:type="dxa"/>
          <w:trHeight w:val="300"/>
        </w:trPr>
        <w:tc>
          <w:tcPr>
            <w:tcW w:w="997" w:type="dxa"/>
            <w:gridSpan w:val="2"/>
            <w:shd w:val="clear" w:color="auto" w:fill="auto"/>
            <w:noWrap/>
            <w:vAlign w:val="bottom"/>
          </w:tcPr>
          <w:p w14:paraId="11ECCE1C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4ABCE74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E1C2085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</w:tcPr>
          <w:p w14:paraId="681842C4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shd w:val="clear" w:color="auto" w:fill="auto"/>
            <w:noWrap/>
            <w:vAlign w:val="bottom"/>
          </w:tcPr>
          <w:p w14:paraId="05C638BE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shd w:val="clear" w:color="auto" w:fill="auto"/>
            <w:noWrap/>
            <w:vAlign w:val="bottom"/>
          </w:tcPr>
          <w:p w14:paraId="207B74D7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E2F34" w14:textId="77777777" w:rsidR="00284C58" w:rsidRDefault="00284C58" w:rsidP="00284C58">
            <w:pPr>
              <w:jc w:val="right"/>
              <w:rPr>
                <w:sz w:val="20"/>
                <w:szCs w:val="20"/>
              </w:rPr>
            </w:pPr>
            <w:r w:rsidRPr="00284C58">
              <w:rPr>
                <w:sz w:val="20"/>
                <w:szCs w:val="20"/>
              </w:rPr>
              <w:t>по ОКПО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A239" w14:textId="77777777" w:rsidR="00284C58" w:rsidRPr="00284C58" w:rsidRDefault="008E1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04226468</w:t>
            </w: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C4D57B8" w14:textId="77777777" w:rsidR="00284C58" w:rsidRDefault="00284C58" w:rsidP="00BE0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12"/>
            <w:shd w:val="clear" w:color="auto" w:fill="auto"/>
            <w:noWrap/>
            <w:vAlign w:val="bottom"/>
          </w:tcPr>
          <w:p w14:paraId="3E2B2714" w14:textId="77777777" w:rsidR="00284C58" w:rsidRDefault="00284C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5"/>
            <w:shd w:val="clear" w:color="auto" w:fill="auto"/>
            <w:noWrap/>
            <w:vAlign w:val="bottom"/>
          </w:tcPr>
          <w:p w14:paraId="18870036" w14:textId="77777777" w:rsidR="00284C58" w:rsidRDefault="0028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gridSpan w:val="4"/>
            <w:shd w:val="clear" w:color="auto" w:fill="auto"/>
            <w:noWrap/>
            <w:vAlign w:val="bottom"/>
          </w:tcPr>
          <w:p w14:paraId="0E1FD835" w14:textId="77777777" w:rsidR="00284C58" w:rsidRDefault="00284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</w:tcPr>
          <w:p w14:paraId="76B632C1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14:paraId="46C61D95" w14:textId="77777777" w:rsidR="00284C58" w:rsidRDefault="00284C5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shd w:val="clear" w:color="auto" w:fill="auto"/>
            <w:noWrap/>
            <w:vAlign w:val="bottom"/>
          </w:tcPr>
          <w:p w14:paraId="3969C68E" w14:textId="77777777" w:rsidR="00284C58" w:rsidRDefault="00284C58">
            <w:pPr>
              <w:rPr>
                <w:sz w:val="20"/>
                <w:szCs w:val="20"/>
              </w:rPr>
            </w:pPr>
          </w:p>
        </w:tc>
      </w:tr>
      <w:tr w:rsidR="00EA0093" w14:paraId="6C9E0EA7" w14:textId="77777777" w:rsidTr="0092208E">
        <w:trPr>
          <w:gridBefore w:val="1"/>
          <w:gridAfter w:val="19"/>
          <w:wBefore w:w="108" w:type="dxa"/>
          <w:wAfter w:w="4378" w:type="dxa"/>
          <w:trHeight w:val="375"/>
        </w:trPr>
        <w:tc>
          <w:tcPr>
            <w:tcW w:w="8210" w:type="dxa"/>
            <w:gridSpan w:val="10"/>
            <w:shd w:val="clear" w:color="auto" w:fill="auto"/>
            <w:noWrap/>
            <w:vAlign w:val="bottom"/>
            <w:hideMark/>
          </w:tcPr>
          <w:p w14:paraId="6A2856D9" w14:textId="77777777" w:rsidR="00EA0093" w:rsidRDefault="00EA0093" w:rsidP="00E6787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Аппарат Администрации </w:t>
            </w:r>
            <w:r w:rsidR="00E6787F">
              <w:rPr>
                <w:sz w:val="28"/>
                <w:szCs w:val="28"/>
                <w:u w:val="single"/>
              </w:rPr>
              <w:t>Богураевского сельского поселения</w:t>
            </w:r>
          </w:p>
        </w:tc>
        <w:tc>
          <w:tcPr>
            <w:tcW w:w="2207" w:type="dxa"/>
            <w:gridSpan w:val="2"/>
            <w:shd w:val="clear" w:color="auto" w:fill="auto"/>
            <w:noWrap/>
            <w:vAlign w:val="bottom"/>
            <w:hideMark/>
          </w:tcPr>
          <w:p w14:paraId="2898B89F" w14:textId="77777777" w:rsidR="00EA0093" w:rsidRDefault="00EA00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6" w:type="dxa"/>
            <w:gridSpan w:val="6"/>
            <w:shd w:val="clear" w:color="auto" w:fill="auto"/>
            <w:noWrap/>
            <w:vAlign w:val="bottom"/>
            <w:hideMark/>
          </w:tcPr>
          <w:p w14:paraId="05EF73EC" w14:textId="77777777" w:rsidR="00EA0093" w:rsidRDefault="00EA0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4"/>
            <w:shd w:val="clear" w:color="auto" w:fill="auto"/>
            <w:noWrap/>
            <w:vAlign w:val="bottom"/>
            <w:hideMark/>
          </w:tcPr>
          <w:p w14:paraId="4E3ED523" w14:textId="77777777" w:rsidR="00EA0093" w:rsidRDefault="00EA0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5B838697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  <w:hideMark/>
          </w:tcPr>
          <w:p w14:paraId="5FCF37C1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  <w:noWrap/>
            <w:vAlign w:val="bottom"/>
            <w:hideMark/>
          </w:tcPr>
          <w:p w14:paraId="2B9ACC58" w14:textId="77777777" w:rsidR="00EA0093" w:rsidRDefault="00EA0093">
            <w:pPr>
              <w:rPr>
                <w:sz w:val="20"/>
                <w:szCs w:val="20"/>
              </w:rPr>
            </w:pPr>
          </w:p>
        </w:tc>
      </w:tr>
      <w:tr w:rsidR="00EA0093" w14:paraId="024C953B" w14:textId="77777777" w:rsidTr="0092208E">
        <w:trPr>
          <w:gridBefore w:val="1"/>
          <w:gridAfter w:val="2"/>
          <w:wBefore w:w="108" w:type="dxa"/>
          <w:wAfter w:w="857" w:type="dxa"/>
          <w:trHeight w:val="255"/>
        </w:trPr>
        <w:tc>
          <w:tcPr>
            <w:tcW w:w="997" w:type="dxa"/>
            <w:gridSpan w:val="2"/>
            <w:shd w:val="clear" w:color="auto" w:fill="auto"/>
            <w:noWrap/>
            <w:vAlign w:val="bottom"/>
            <w:hideMark/>
          </w:tcPr>
          <w:p w14:paraId="06A50FD6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55D3F44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0C1DB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auto"/>
            <w:noWrap/>
            <w:vAlign w:val="bottom"/>
            <w:hideMark/>
          </w:tcPr>
          <w:p w14:paraId="6629EA90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7C0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11A" w14:textId="77777777" w:rsidR="00EA0093" w:rsidRDefault="002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составления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221" w14:textId="77777777" w:rsidR="00EA0093" w:rsidRDefault="00284C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155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741A" w14:textId="77777777" w:rsidR="00EA0093" w:rsidRDefault="00EA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4"/>
            <w:shd w:val="clear" w:color="auto" w:fill="auto"/>
            <w:noWrap/>
            <w:vAlign w:val="bottom"/>
            <w:hideMark/>
          </w:tcPr>
          <w:p w14:paraId="20F6FAAA" w14:textId="77777777" w:rsidR="00EA0093" w:rsidRDefault="00EA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5"/>
            <w:shd w:val="clear" w:color="auto" w:fill="auto"/>
            <w:noWrap/>
            <w:vAlign w:val="bottom"/>
            <w:hideMark/>
          </w:tcPr>
          <w:p w14:paraId="3DFB10EB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shd w:val="clear" w:color="auto" w:fill="auto"/>
            <w:noWrap/>
            <w:vAlign w:val="bottom"/>
            <w:hideMark/>
          </w:tcPr>
          <w:p w14:paraId="63C4D3F2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shd w:val="clear" w:color="auto" w:fill="auto"/>
            <w:noWrap/>
            <w:vAlign w:val="bottom"/>
            <w:hideMark/>
          </w:tcPr>
          <w:p w14:paraId="1103DD2F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shd w:val="clear" w:color="auto" w:fill="auto"/>
            <w:noWrap/>
            <w:vAlign w:val="bottom"/>
            <w:hideMark/>
          </w:tcPr>
          <w:p w14:paraId="5C4907A0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78B65DC3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  <w:hideMark/>
          </w:tcPr>
          <w:p w14:paraId="0737FD7A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3"/>
            <w:shd w:val="clear" w:color="auto" w:fill="auto"/>
            <w:noWrap/>
            <w:vAlign w:val="bottom"/>
            <w:hideMark/>
          </w:tcPr>
          <w:p w14:paraId="0A03D9B6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shd w:val="clear" w:color="auto" w:fill="auto"/>
            <w:noWrap/>
            <w:vAlign w:val="bottom"/>
            <w:hideMark/>
          </w:tcPr>
          <w:p w14:paraId="50C3CAEC" w14:textId="77777777" w:rsidR="00EA0093" w:rsidRDefault="00EA0093">
            <w:pPr>
              <w:rPr>
                <w:sz w:val="20"/>
                <w:szCs w:val="20"/>
              </w:rPr>
            </w:pPr>
          </w:p>
        </w:tc>
      </w:tr>
      <w:tr w:rsidR="00EA0093" w14:paraId="20619C4B" w14:textId="77777777" w:rsidTr="0092208E">
        <w:trPr>
          <w:gridBefore w:val="1"/>
          <w:gridAfter w:val="2"/>
          <w:wBefore w:w="108" w:type="dxa"/>
          <w:wAfter w:w="857" w:type="dxa"/>
          <w:trHeight w:val="315"/>
        </w:trPr>
        <w:tc>
          <w:tcPr>
            <w:tcW w:w="997" w:type="dxa"/>
            <w:gridSpan w:val="2"/>
            <w:shd w:val="clear" w:color="auto" w:fill="auto"/>
            <w:noWrap/>
            <w:vAlign w:val="bottom"/>
            <w:hideMark/>
          </w:tcPr>
          <w:p w14:paraId="4F05B593" w14:textId="77777777" w:rsidR="00EA0093" w:rsidRPr="00C80B46" w:rsidRDefault="00EA0093">
            <w:pPr>
              <w:rPr>
                <w:sz w:val="20"/>
                <w:szCs w:val="20"/>
              </w:rPr>
            </w:pPr>
          </w:p>
        </w:tc>
        <w:tc>
          <w:tcPr>
            <w:tcW w:w="6606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AA3" w14:textId="77777777" w:rsidR="00EA0093" w:rsidRPr="00C80B46" w:rsidRDefault="00EA0093">
            <w:pPr>
              <w:rPr>
                <w:b/>
                <w:bCs/>
              </w:rPr>
            </w:pPr>
            <w:r w:rsidRPr="00C80B46">
              <w:rPr>
                <w:b/>
                <w:bCs/>
              </w:rPr>
              <w:t>ШТАТНОЕ РАСПИСАНИЕ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EB6" w14:textId="77777777" w:rsidR="00EA0093" w:rsidRDefault="00EA0093">
            <w:pPr>
              <w:rPr>
                <w:b/>
                <w:bCs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19B" w14:textId="77777777" w:rsidR="00EA0093" w:rsidRDefault="00EA009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9F4" w14:textId="77777777" w:rsidR="00EA0093" w:rsidRDefault="00EA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4"/>
            <w:shd w:val="clear" w:color="auto" w:fill="auto"/>
            <w:noWrap/>
            <w:vAlign w:val="bottom"/>
            <w:hideMark/>
          </w:tcPr>
          <w:p w14:paraId="21451CE5" w14:textId="77777777" w:rsidR="00EA0093" w:rsidRDefault="00EA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shd w:val="clear" w:color="auto" w:fill="auto"/>
            <w:noWrap/>
            <w:vAlign w:val="bottom"/>
            <w:hideMark/>
          </w:tcPr>
          <w:p w14:paraId="73723C34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shd w:val="clear" w:color="auto" w:fill="auto"/>
            <w:noWrap/>
            <w:vAlign w:val="bottom"/>
            <w:hideMark/>
          </w:tcPr>
          <w:p w14:paraId="007C8DE2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shd w:val="clear" w:color="auto" w:fill="auto"/>
            <w:noWrap/>
            <w:vAlign w:val="bottom"/>
            <w:hideMark/>
          </w:tcPr>
          <w:p w14:paraId="455BB54C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shd w:val="clear" w:color="auto" w:fill="auto"/>
            <w:noWrap/>
            <w:vAlign w:val="bottom"/>
            <w:hideMark/>
          </w:tcPr>
          <w:p w14:paraId="6A47062A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14:paraId="41C47198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  <w:hideMark/>
          </w:tcPr>
          <w:p w14:paraId="2846A31F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3"/>
            <w:shd w:val="clear" w:color="auto" w:fill="auto"/>
            <w:noWrap/>
            <w:vAlign w:val="bottom"/>
            <w:hideMark/>
          </w:tcPr>
          <w:p w14:paraId="38EC9A01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shd w:val="clear" w:color="auto" w:fill="auto"/>
            <w:noWrap/>
            <w:vAlign w:val="bottom"/>
            <w:hideMark/>
          </w:tcPr>
          <w:p w14:paraId="67DCE59D" w14:textId="77777777" w:rsidR="00EA0093" w:rsidRDefault="00EA0093">
            <w:pPr>
              <w:rPr>
                <w:sz w:val="20"/>
                <w:szCs w:val="20"/>
              </w:rPr>
            </w:pPr>
          </w:p>
        </w:tc>
      </w:tr>
      <w:tr w:rsidR="00EA0093" w14:paraId="71579521" w14:textId="77777777" w:rsidTr="0092208E">
        <w:trPr>
          <w:gridBefore w:val="1"/>
          <w:gridAfter w:val="19"/>
          <w:wBefore w:w="108" w:type="dxa"/>
          <w:wAfter w:w="4378" w:type="dxa"/>
          <w:trHeight w:val="360"/>
        </w:trPr>
        <w:tc>
          <w:tcPr>
            <w:tcW w:w="6129" w:type="dxa"/>
            <w:gridSpan w:val="6"/>
            <w:shd w:val="clear" w:color="auto" w:fill="auto"/>
            <w:noWrap/>
            <w:vAlign w:val="bottom"/>
            <w:hideMark/>
          </w:tcPr>
          <w:p w14:paraId="5BB59E12" w14:textId="4B1A0E57" w:rsidR="00EA0093" w:rsidRPr="00C80B46" w:rsidRDefault="00EA0093" w:rsidP="008E1902">
            <w:pPr>
              <w:jc w:val="center"/>
              <w:rPr>
                <w:sz w:val="20"/>
                <w:szCs w:val="20"/>
              </w:rPr>
            </w:pPr>
            <w:r w:rsidRPr="00C80B46">
              <w:rPr>
                <w:sz w:val="20"/>
                <w:szCs w:val="20"/>
              </w:rPr>
              <w:t xml:space="preserve">на период с </w:t>
            </w:r>
            <w:r w:rsidR="00AB23EF">
              <w:rPr>
                <w:sz w:val="20"/>
                <w:szCs w:val="20"/>
              </w:rPr>
              <w:t xml:space="preserve">01 </w:t>
            </w:r>
            <w:r w:rsidR="00D91F1D">
              <w:rPr>
                <w:sz w:val="20"/>
                <w:szCs w:val="20"/>
              </w:rPr>
              <w:t>октября</w:t>
            </w:r>
            <w:r w:rsidR="004132CA">
              <w:rPr>
                <w:sz w:val="20"/>
                <w:szCs w:val="20"/>
              </w:rPr>
              <w:t xml:space="preserve"> </w:t>
            </w:r>
            <w:r w:rsidR="00CB3292">
              <w:rPr>
                <w:sz w:val="20"/>
                <w:szCs w:val="20"/>
              </w:rPr>
              <w:t>20</w:t>
            </w:r>
            <w:r w:rsidR="00E46C6B">
              <w:rPr>
                <w:sz w:val="20"/>
                <w:szCs w:val="20"/>
              </w:rPr>
              <w:t>2</w:t>
            </w:r>
            <w:r w:rsidR="00CE66A4">
              <w:rPr>
                <w:sz w:val="20"/>
                <w:szCs w:val="20"/>
              </w:rPr>
              <w:t>5</w:t>
            </w:r>
            <w:r w:rsidRPr="00C80B4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7DF48D" w14:textId="77777777" w:rsidR="00EA0093" w:rsidRPr="00C80B46" w:rsidRDefault="00EA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14:paraId="381BA129" w14:textId="77777777" w:rsidR="00EA0093" w:rsidRPr="00C80B46" w:rsidRDefault="00EA0093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shd w:val="clear" w:color="auto" w:fill="auto"/>
            <w:noWrap/>
            <w:vAlign w:val="bottom"/>
            <w:hideMark/>
          </w:tcPr>
          <w:p w14:paraId="170276DE" w14:textId="77777777" w:rsidR="00EA0093" w:rsidRPr="00C80B46" w:rsidRDefault="00EA0093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gridSpan w:val="12"/>
            <w:shd w:val="clear" w:color="auto" w:fill="auto"/>
            <w:noWrap/>
            <w:vAlign w:val="bottom"/>
            <w:hideMark/>
          </w:tcPr>
          <w:p w14:paraId="5496D560" w14:textId="77777777" w:rsidR="00EA0093" w:rsidRDefault="00EA0093" w:rsidP="00251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Штат в количестве </w:t>
            </w:r>
            <w:r w:rsidR="00251952">
              <w:rPr>
                <w:sz w:val="20"/>
                <w:szCs w:val="20"/>
              </w:rPr>
              <w:t>13,5</w:t>
            </w:r>
            <w:r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39849C97" w14:textId="77777777" w:rsidR="00EA0093" w:rsidRDefault="00EA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auto"/>
            <w:noWrap/>
            <w:vAlign w:val="bottom"/>
            <w:hideMark/>
          </w:tcPr>
          <w:p w14:paraId="2F782918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shd w:val="clear" w:color="auto" w:fill="auto"/>
            <w:noWrap/>
            <w:vAlign w:val="bottom"/>
            <w:hideMark/>
          </w:tcPr>
          <w:p w14:paraId="2FCD4833" w14:textId="77777777" w:rsidR="00EA0093" w:rsidRDefault="00EA0093">
            <w:pPr>
              <w:rPr>
                <w:sz w:val="20"/>
                <w:szCs w:val="20"/>
              </w:rPr>
            </w:pPr>
          </w:p>
        </w:tc>
      </w:tr>
      <w:tr w:rsidR="00EA0093" w14:paraId="448F310B" w14:textId="77777777" w:rsidTr="0092208E">
        <w:trPr>
          <w:gridBefore w:val="1"/>
          <w:gridAfter w:val="22"/>
          <w:wBefore w:w="108" w:type="dxa"/>
          <w:wAfter w:w="5361" w:type="dxa"/>
          <w:trHeight w:val="855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1391" w14:textId="77777777" w:rsidR="00EA0093" w:rsidRDefault="00EA0093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FD3" w14:textId="77777777" w:rsidR="00EA0093" w:rsidRDefault="00EA0093">
            <w:pPr>
              <w:jc w:val="center"/>
            </w:pPr>
            <w:r>
              <w:t>код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DCCD" w14:textId="77777777" w:rsidR="00EA0093" w:rsidRDefault="00EA0093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74B9" w14:textId="77777777" w:rsidR="00EA0093" w:rsidRDefault="00EA0093">
            <w:pPr>
              <w:jc w:val="center"/>
            </w:pPr>
            <w:r>
              <w:t xml:space="preserve">Количество штатных </w:t>
            </w:r>
            <w:r>
              <w:br/>
              <w:t>единиц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A54B" w14:textId="77777777" w:rsidR="00EA0093" w:rsidRDefault="00EA0093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CD7AF" w14:textId="77777777" w:rsidR="00EA0093" w:rsidRDefault="00EA0093">
            <w:pPr>
              <w:jc w:val="center"/>
            </w:pPr>
            <w:r>
              <w:t>Надбавки, руб.</w:t>
            </w:r>
          </w:p>
        </w:tc>
        <w:tc>
          <w:tcPr>
            <w:tcW w:w="2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1936" w14:textId="77777777" w:rsidR="00EA0093" w:rsidRDefault="00EA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 месяц, руб.</w:t>
            </w:r>
            <w:r>
              <w:rPr>
                <w:sz w:val="20"/>
                <w:szCs w:val="20"/>
              </w:rPr>
              <w:br/>
              <w:t>((гр.5+гр.6+гр.7+гр.8) х гр.4)</w:t>
            </w:r>
          </w:p>
        </w:tc>
        <w:tc>
          <w:tcPr>
            <w:tcW w:w="8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EC8" w14:textId="77777777" w:rsidR="00EA0093" w:rsidRDefault="00EA0093">
            <w:pPr>
              <w:jc w:val="center"/>
            </w:pPr>
            <w:r>
              <w:t>Приме</w:t>
            </w:r>
            <w:r>
              <w:br/>
              <w:t>чание</w:t>
            </w:r>
          </w:p>
        </w:tc>
      </w:tr>
      <w:tr w:rsidR="00EA0093" w14:paraId="0F28EA9E" w14:textId="77777777" w:rsidTr="0092208E">
        <w:trPr>
          <w:gridBefore w:val="1"/>
          <w:gridAfter w:val="22"/>
          <w:wBefore w:w="108" w:type="dxa"/>
          <w:wAfter w:w="5361" w:type="dxa"/>
          <w:trHeight w:val="255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4A4A" w14:textId="77777777" w:rsidR="00EA0093" w:rsidRDefault="00EA0093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3C3D0" w14:textId="77777777" w:rsidR="00EA0093" w:rsidRDefault="00EA0093"/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CE9D" w14:textId="77777777" w:rsidR="00EA0093" w:rsidRDefault="00EA0093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244E2" w14:textId="77777777" w:rsidR="00EA0093" w:rsidRDefault="00EA0093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88DE" w14:textId="77777777" w:rsidR="00EA0093" w:rsidRDefault="00EA0093"/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5C4E" w14:textId="77777777" w:rsidR="00EA0093" w:rsidRDefault="00EA0093">
            <w:r>
              <w:t>секретность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E3E6" w14:textId="77777777" w:rsidR="00EA0093" w:rsidRDefault="00EA0093" w:rsidP="0092208E">
            <w:r>
              <w:t> </w:t>
            </w:r>
            <w:r w:rsidR="004132CA"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8D93" w14:textId="77777777" w:rsidR="00EA0093" w:rsidRDefault="00EA0093">
            <w:r>
              <w:t> </w:t>
            </w:r>
          </w:p>
        </w:tc>
        <w:tc>
          <w:tcPr>
            <w:tcW w:w="208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1E3" w14:textId="77777777" w:rsidR="00EA0093" w:rsidRDefault="00EA0093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CC77" w14:textId="77777777" w:rsidR="00EA0093" w:rsidRDefault="00EA0093"/>
        </w:tc>
      </w:tr>
      <w:tr w:rsidR="00EA0093" w14:paraId="0A0BA06F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D6CC4" w14:textId="77777777" w:rsidR="00EA0093" w:rsidRDefault="00EA0093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BFB" w14:textId="77777777" w:rsidR="00EA0093" w:rsidRDefault="00EA0093">
            <w:pPr>
              <w:jc w:val="center"/>
            </w:pPr>
            <w:r>
              <w:t>2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52851" w14:textId="77777777" w:rsidR="00EA0093" w:rsidRDefault="00EA0093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884BD" w14:textId="77777777" w:rsidR="00EA0093" w:rsidRDefault="00EA0093">
            <w:pPr>
              <w:jc w:val="center"/>
            </w:pPr>
            <w:r>
              <w:t>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93449" w14:textId="77777777" w:rsidR="00EA0093" w:rsidRDefault="00EA0093">
            <w:pPr>
              <w:jc w:val="center"/>
            </w:pPr>
            <w: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E1C" w14:textId="77777777" w:rsidR="00EA0093" w:rsidRDefault="00EA0093">
            <w:pPr>
              <w:jc w:val="center"/>
            </w:pPr>
            <w: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A462" w14:textId="77777777" w:rsidR="00EA0093" w:rsidRDefault="00EA0093">
            <w:pPr>
              <w:jc w:val="center"/>
            </w:pPr>
            <w: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D86" w14:textId="77777777" w:rsidR="00EA0093" w:rsidRDefault="00EA0093">
            <w:pPr>
              <w:jc w:val="center"/>
            </w:pPr>
            <w:r>
              <w:t>8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5C0D1" w14:textId="77777777" w:rsidR="00EA0093" w:rsidRDefault="00EA0093">
            <w:pPr>
              <w:jc w:val="center"/>
            </w:pPr>
            <w:r>
              <w:t>9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22D" w14:textId="77777777" w:rsidR="00EA0093" w:rsidRDefault="00EA0093">
            <w:pPr>
              <w:jc w:val="center"/>
            </w:pPr>
            <w:r>
              <w:t>10</w:t>
            </w:r>
          </w:p>
        </w:tc>
      </w:tr>
      <w:tr w:rsidR="00F406C5" w14:paraId="22829C19" w14:textId="77777777" w:rsidTr="0092208E">
        <w:trPr>
          <w:gridBefore w:val="1"/>
          <w:gridAfter w:val="22"/>
          <w:wBefore w:w="108" w:type="dxa"/>
          <w:wAfter w:w="5361" w:type="dxa"/>
          <w:trHeight w:val="570"/>
        </w:trPr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66BC2" w14:textId="77777777" w:rsidR="00F406C5" w:rsidRDefault="00F406C5">
            <w:pPr>
              <w:jc w:val="center"/>
            </w:pPr>
            <w:r>
              <w:t xml:space="preserve">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DC7A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F67C" w14:textId="77777777" w:rsidR="00F406C5" w:rsidRDefault="00F406C5" w:rsidP="00E6787F">
            <w:pPr>
              <w:rPr>
                <w:b/>
                <w:bCs/>
              </w:rPr>
            </w:pPr>
            <w:r>
              <w:rPr>
                <w:b/>
                <w:bCs/>
              </w:rPr>
              <w:t>Глава Администрации</w:t>
            </w:r>
            <w:r>
              <w:rPr>
                <w:b/>
                <w:bCs/>
              </w:rPr>
              <w:br/>
              <w:t>Богураевского сельского поселения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B56F" w14:textId="77777777" w:rsidR="00F406C5" w:rsidRPr="00A41AE8" w:rsidRDefault="00F406C5">
            <w:pPr>
              <w:jc w:val="center"/>
              <w:rPr>
                <w:b/>
                <w:bCs/>
              </w:rPr>
            </w:pPr>
            <w:r w:rsidRPr="00A41AE8"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F3A9F" w14:textId="445898CF" w:rsidR="00F406C5" w:rsidRPr="00A41AE8" w:rsidRDefault="00D91F1D" w:rsidP="00D32895">
            <w:pPr>
              <w:jc w:val="center"/>
              <w:rPr>
                <w:b/>
                <w:bCs/>
              </w:rPr>
            </w:pPr>
            <w:r w:rsidRPr="00A41AE8">
              <w:rPr>
                <w:b/>
                <w:bCs/>
              </w:rPr>
              <w:t>19 095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8A55" w14:textId="49AB3EFA" w:rsidR="00F406C5" w:rsidRPr="00A41AE8" w:rsidRDefault="00DB35AA">
            <w:pPr>
              <w:jc w:val="center"/>
              <w:rPr>
                <w:b/>
                <w:bCs/>
              </w:rPr>
            </w:pPr>
            <w:r w:rsidRPr="00A41AE8">
              <w:rPr>
                <w:b/>
                <w:bCs/>
              </w:rPr>
              <w:t>2</w:t>
            </w:r>
            <w:r w:rsidR="00D91F1D" w:rsidRPr="00A41AE8">
              <w:rPr>
                <w:b/>
                <w:bCs/>
              </w:rPr>
              <w:t> 864,25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8492" w14:textId="77777777" w:rsidR="00F406C5" w:rsidRPr="00A41AE8" w:rsidRDefault="00F406C5">
            <w:pPr>
              <w:jc w:val="center"/>
              <w:rPr>
                <w:b/>
                <w:bCs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687" w14:textId="77777777" w:rsidR="00F406C5" w:rsidRPr="00A41AE8" w:rsidRDefault="00F406C5">
            <w:pPr>
              <w:jc w:val="center"/>
              <w:rPr>
                <w:b/>
                <w:bCs/>
              </w:rPr>
            </w:pPr>
            <w:r w:rsidRPr="00A41AE8">
              <w:rPr>
                <w:b/>
                <w:bCs/>
              </w:rP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8971" w14:textId="6CA897F0" w:rsidR="00F406C5" w:rsidRPr="00A41AE8" w:rsidRDefault="00D91F1D" w:rsidP="00E46C6B">
            <w:pPr>
              <w:jc w:val="center"/>
              <w:rPr>
                <w:b/>
                <w:bCs/>
              </w:rPr>
            </w:pPr>
            <w:r w:rsidRPr="00A41AE8">
              <w:rPr>
                <w:b/>
                <w:bCs/>
              </w:rPr>
              <w:t>21 959,25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8A11" w14:textId="77777777" w:rsidR="00F406C5" w:rsidRDefault="00F406C5">
            <w:pPr>
              <w:jc w:val="center"/>
            </w:pPr>
            <w:r>
              <w:t> </w:t>
            </w:r>
          </w:p>
        </w:tc>
      </w:tr>
      <w:tr w:rsidR="0092208E" w14:paraId="6D4D8053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7AB3078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26B6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FA05" w14:textId="77777777" w:rsidR="0092208E" w:rsidRDefault="0092208E"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6CDB" w14:textId="77777777" w:rsidR="0092208E" w:rsidRDefault="0092208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DBA2" w14:textId="00337863" w:rsidR="0092208E" w:rsidRDefault="00D91F1D" w:rsidP="00E46C6B">
            <w:pPr>
              <w:jc w:val="center"/>
            </w:pPr>
            <w:r>
              <w:t>10 715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BA08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934" w14:textId="77777777" w:rsidR="0092208E" w:rsidRDefault="0092208E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20A2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97EE" w14:textId="11FECE97" w:rsidR="0092208E" w:rsidRDefault="00D91F1D" w:rsidP="001D605E">
            <w:pPr>
              <w:jc w:val="center"/>
            </w:pPr>
            <w:r>
              <w:t>10 715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5E54" w14:textId="77777777" w:rsidR="0092208E" w:rsidRDefault="0092208E">
            <w:pPr>
              <w:jc w:val="center"/>
            </w:pPr>
            <w:r>
              <w:t> </w:t>
            </w:r>
          </w:p>
        </w:tc>
      </w:tr>
      <w:tr w:rsidR="0092208E" w14:paraId="1EC0BF5D" w14:textId="77777777" w:rsidTr="0092208E">
        <w:trPr>
          <w:gridBefore w:val="1"/>
          <w:gridAfter w:val="22"/>
          <w:wBefore w:w="108" w:type="dxa"/>
          <w:wAfter w:w="5361" w:type="dxa"/>
          <w:trHeight w:val="570"/>
        </w:trPr>
        <w:tc>
          <w:tcPr>
            <w:tcW w:w="199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40D8C0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D78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27C3" w14:textId="77777777" w:rsidR="0092208E" w:rsidRDefault="0092208E" w:rsidP="004132CA">
            <w:r>
              <w:t xml:space="preserve">Специалист первой категории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581" w14:textId="77777777" w:rsidR="0092208E" w:rsidRDefault="0092208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4D5" w14:textId="7EE2ECA7" w:rsidR="0092208E" w:rsidRDefault="00D91F1D" w:rsidP="00E46C6B">
            <w:pPr>
              <w:jc w:val="center"/>
            </w:pPr>
            <w:r>
              <w:t>8 901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9AB" w14:textId="77777777" w:rsidR="0092208E" w:rsidRDefault="0092208E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4A3D" w14:textId="77777777" w:rsidR="0092208E" w:rsidRDefault="0092208E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ED2F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1AE8" w14:textId="03006B40" w:rsidR="0092208E" w:rsidRDefault="00E46C6B" w:rsidP="001D605E">
            <w:pPr>
              <w:jc w:val="center"/>
            </w:pPr>
            <w:r>
              <w:t xml:space="preserve">8 </w:t>
            </w:r>
            <w:r w:rsidR="00A41AE8">
              <w:t>901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9A1" w14:textId="77777777" w:rsidR="0092208E" w:rsidRDefault="0092208E">
            <w:pPr>
              <w:jc w:val="center"/>
            </w:pPr>
            <w:r>
              <w:t> </w:t>
            </w:r>
          </w:p>
        </w:tc>
      </w:tr>
      <w:tr w:rsidR="0092208E" w14:paraId="5F814998" w14:textId="77777777" w:rsidTr="008E1902">
        <w:trPr>
          <w:gridBefore w:val="1"/>
          <w:gridAfter w:val="22"/>
          <w:wBefore w:w="108" w:type="dxa"/>
          <w:wAfter w:w="5361" w:type="dxa"/>
          <w:trHeight w:val="297"/>
        </w:trPr>
        <w:tc>
          <w:tcPr>
            <w:tcW w:w="199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7A1F96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9E4C" w14:textId="77777777" w:rsidR="0092208E" w:rsidRDefault="0092208E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BD87" w14:textId="77777777" w:rsidR="0092208E" w:rsidRDefault="0092208E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9772" w14:textId="77777777" w:rsidR="0092208E" w:rsidRDefault="0092208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BB1E" w14:textId="4FC6B179" w:rsidR="008E1902" w:rsidRDefault="00A41AE8" w:rsidP="00ED0184">
            <w:pPr>
              <w:jc w:val="center"/>
            </w:pPr>
            <w:r>
              <w:t>10 713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4B68" w14:textId="77777777" w:rsidR="0092208E" w:rsidRDefault="0092208E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C8FF" w14:textId="77777777" w:rsidR="0092208E" w:rsidRDefault="0092208E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ADFD" w14:textId="77777777" w:rsidR="0092208E" w:rsidRDefault="0092208E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68418" w14:textId="2316F0CE" w:rsidR="0092208E" w:rsidRDefault="00A41AE8" w:rsidP="002965D2">
            <w:pPr>
              <w:jc w:val="center"/>
            </w:pPr>
            <w:r>
              <w:t>10 713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8DF8" w14:textId="77777777" w:rsidR="0092208E" w:rsidRDefault="0092208E">
            <w:pPr>
              <w:jc w:val="center"/>
            </w:pPr>
          </w:p>
        </w:tc>
      </w:tr>
      <w:tr w:rsidR="00A41AE8" w14:paraId="37134362" w14:textId="77777777" w:rsidTr="00944E53">
        <w:trPr>
          <w:gridBefore w:val="1"/>
          <w:gridAfter w:val="22"/>
          <w:wBefore w:w="108" w:type="dxa"/>
          <w:wAfter w:w="5361" w:type="dxa"/>
          <w:trHeight w:val="277"/>
        </w:trPr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F138A3" w14:textId="77777777" w:rsidR="00A41AE8" w:rsidRDefault="00A41AE8">
            <w:r>
              <w:t>ВУС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BF0D" w14:textId="77777777" w:rsidR="00A41AE8" w:rsidRDefault="00A41AE8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16AF" w14:textId="77777777" w:rsidR="00A41AE8" w:rsidRDefault="00A41AE8">
            <w:r>
              <w:t>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23EB" w14:textId="77777777" w:rsidR="00A41AE8" w:rsidRDefault="00A41AE8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E13C" w14:textId="1800B758" w:rsidR="00A41AE8" w:rsidRDefault="00A41AE8" w:rsidP="005C739D">
            <w:pPr>
              <w:jc w:val="center"/>
            </w:pPr>
            <w:r>
              <w:t>8 555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A62B" w14:textId="77777777" w:rsidR="00A41AE8" w:rsidRDefault="00A41AE8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A4B2" w14:textId="77777777" w:rsidR="00A41AE8" w:rsidRDefault="00A41AE8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4224" w14:textId="77777777" w:rsidR="00A41AE8" w:rsidRDefault="00A41AE8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23420" w14:textId="546B5BAB" w:rsidR="00A41AE8" w:rsidRDefault="00A41AE8" w:rsidP="00682663">
            <w:pPr>
              <w:jc w:val="center"/>
            </w:pPr>
            <w:r>
              <w:t>8 555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6952" w14:textId="77777777" w:rsidR="00A41AE8" w:rsidRDefault="00A41AE8">
            <w:pPr>
              <w:jc w:val="center"/>
            </w:pPr>
          </w:p>
        </w:tc>
      </w:tr>
      <w:tr w:rsidR="00A41AE8" w14:paraId="5F817BF3" w14:textId="77777777" w:rsidTr="00944E53">
        <w:trPr>
          <w:gridBefore w:val="1"/>
          <w:gridAfter w:val="22"/>
          <w:wBefore w:w="108" w:type="dxa"/>
          <w:wAfter w:w="5361" w:type="dxa"/>
          <w:trHeight w:val="277"/>
        </w:trPr>
        <w:tc>
          <w:tcPr>
            <w:tcW w:w="199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3A03C" w14:textId="77777777" w:rsidR="00A41AE8" w:rsidRDefault="00A41AE8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FD68" w14:textId="77777777" w:rsidR="00A41AE8" w:rsidRDefault="00A41AE8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EF" w14:textId="2AF46C8A" w:rsidR="00A41AE8" w:rsidRPr="00A41AE8" w:rsidRDefault="00A41AE8">
            <w:pPr>
              <w:rPr>
                <w:b/>
                <w:bCs/>
              </w:rPr>
            </w:pPr>
            <w:r w:rsidRPr="00A41AE8"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A4BC" w14:textId="7DF4A16D" w:rsidR="00A41AE8" w:rsidRPr="00A41AE8" w:rsidRDefault="00A41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85D6" w14:textId="5E11FA21" w:rsidR="00A41AE8" w:rsidRPr="00A41AE8" w:rsidRDefault="005866F4" w:rsidP="005C73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056E" w14:textId="72B5B547" w:rsidR="00A41AE8" w:rsidRPr="00A41AE8" w:rsidRDefault="00586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50FC" w14:textId="3FF85735" w:rsidR="00A41AE8" w:rsidRPr="00A41AE8" w:rsidRDefault="00586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AF7B" w14:textId="3536742E" w:rsidR="00A41AE8" w:rsidRPr="00A41AE8" w:rsidRDefault="00586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FD04" w14:textId="3B1B3BA3" w:rsidR="00A41AE8" w:rsidRPr="00A41AE8" w:rsidRDefault="005866F4" w:rsidP="006826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8 555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5BB1" w14:textId="77777777" w:rsidR="00A41AE8" w:rsidRPr="00A41AE8" w:rsidRDefault="00A41AE8">
            <w:pPr>
              <w:jc w:val="center"/>
              <w:rPr>
                <w:b/>
                <w:bCs/>
              </w:rPr>
            </w:pPr>
          </w:p>
        </w:tc>
      </w:tr>
      <w:tr w:rsidR="0092208E" w14:paraId="4EFBCC70" w14:textId="77777777" w:rsidTr="0092208E">
        <w:trPr>
          <w:gridBefore w:val="1"/>
          <w:gridAfter w:val="22"/>
          <w:wBefore w:w="108" w:type="dxa"/>
          <w:wAfter w:w="5361" w:type="dxa"/>
          <w:trHeight w:val="375"/>
        </w:trPr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E336" w14:textId="77777777" w:rsidR="0092208E" w:rsidRDefault="0092208E">
            <w:pPr>
              <w:jc w:val="center"/>
            </w:pPr>
            <w:r>
              <w:t>Сектор экономики и финансов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7BEF" w14:textId="77777777" w:rsidR="0092208E" w:rsidRDefault="0092208E">
            <w:pPr>
              <w:jc w:val="center"/>
            </w:pP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809F" w14:textId="77777777" w:rsidR="0092208E" w:rsidRDefault="0092208E" w:rsidP="008E1902">
            <w:r>
              <w:t>Заведующий сектором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5D42" w14:textId="77777777" w:rsidR="0092208E" w:rsidRDefault="0092208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6C70" w14:textId="1CB33F9F" w:rsidR="0092208E" w:rsidRDefault="00A41AE8" w:rsidP="005C739D">
            <w:pPr>
              <w:jc w:val="center"/>
            </w:pPr>
            <w:r>
              <w:t>13 392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FF20" w14:textId="77777777" w:rsidR="0092208E" w:rsidRDefault="0092208E">
            <w:pPr>
              <w:jc w:val="center"/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1A75" w14:textId="77777777" w:rsidR="0092208E" w:rsidRDefault="0092208E">
            <w:pPr>
              <w:jc w:val="center"/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E4F" w14:textId="77777777" w:rsidR="0092208E" w:rsidRDefault="0092208E">
            <w:pPr>
              <w:jc w:val="center"/>
            </w:pPr>
          </w:p>
        </w:tc>
        <w:tc>
          <w:tcPr>
            <w:tcW w:w="2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55470" w14:textId="279F7747" w:rsidR="0092208E" w:rsidRDefault="00A41AE8" w:rsidP="001D605E">
            <w:pPr>
              <w:jc w:val="center"/>
            </w:pPr>
            <w:r>
              <w:t>13 392</w:t>
            </w:r>
          </w:p>
        </w:tc>
        <w:tc>
          <w:tcPr>
            <w:tcW w:w="89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16D" w14:textId="77777777" w:rsidR="0092208E" w:rsidRDefault="0092208E">
            <w:pPr>
              <w:jc w:val="center"/>
            </w:pPr>
          </w:p>
        </w:tc>
      </w:tr>
      <w:tr w:rsidR="0092208E" w14:paraId="2324AF8A" w14:textId="77777777" w:rsidTr="008E1902">
        <w:trPr>
          <w:gridBefore w:val="1"/>
          <w:gridAfter w:val="22"/>
          <w:wBefore w:w="108" w:type="dxa"/>
          <w:wAfter w:w="5361" w:type="dxa"/>
          <w:trHeight w:val="276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B65C" w14:textId="77777777" w:rsidR="0092208E" w:rsidRDefault="0092208E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C0CF" w14:textId="77777777" w:rsidR="0092208E" w:rsidRDefault="0092208E"/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B9C9" w14:textId="77777777" w:rsidR="0092208E" w:rsidRDefault="0092208E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4623" w14:textId="77777777" w:rsidR="0092208E" w:rsidRDefault="0092208E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78B1" w14:textId="77777777" w:rsidR="0092208E" w:rsidRDefault="0092208E"/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FF2E" w14:textId="77777777" w:rsidR="0092208E" w:rsidRDefault="0092208E"/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8298" w14:textId="77777777" w:rsidR="0092208E" w:rsidRDefault="0092208E"/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D6DD" w14:textId="77777777" w:rsidR="0092208E" w:rsidRDefault="0092208E"/>
        </w:tc>
        <w:tc>
          <w:tcPr>
            <w:tcW w:w="2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3A75D" w14:textId="77777777" w:rsidR="0092208E" w:rsidRDefault="0092208E"/>
        </w:tc>
        <w:tc>
          <w:tcPr>
            <w:tcW w:w="89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874C6" w14:textId="77777777" w:rsidR="0092208E" w:rsidRDefault="0092208E"/>
        </w:tc>
      </w:tr>
      <w:tr w:rsidR="00E46C6B" w14:paraId="6DE78F80" w14:textId="77777777" w:rsidTr="0092208E">
        <w:trPr>
          <w:gridBefore w:val="1"/>
          <w:gridAfter w:val="22"/>
          <w:wBefore w:w="108" w:type="dxa"/>
          <w:wAfter w:w="5361" w:type="dxa"/>
          <w:trHeight w:val="276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1248" w14:textId="77777777" w:rsidR="00E46C6B" w:rsidRDefault="00E46C6B"/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322" w14:textId="77777777" w:rsidR="00E46C6B" w:rsidRDefault="00E46C6B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940F" w14:textId="77777777" w:rsidR="00E46C6B" w:rsidRDefault="00E46C6B">
            <w:r>
              <w:t>Ведущий специалист по бухгалтерскому учету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1F2F2" w14:textId="77777777" w:rsidR="00E46C6B" w:rsidRDefault="00E46C6B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EC2F" w14:textId="71783BAD" w:rsidR="00E46C6B" w:rsidRDefault="00A41AE8" w:rsidP="001D605E">
            <w:pPr>
              <w:jc w:val="center"/>
            </w:pPr>
            <w:r>
              <w:t>10 715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7861" w14:textId="77777777" w:rsidR="00E46C6B" w:rsidRDefault="00E46C6B" w:rsidP="001F518B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E8A7" w14:textId="77777777" w:rsidR="00E46C6B" w:rsidRDefault="00E46C6B" w:rsidP="001F518B">
            <w:pPr>
              <w:jc w:val="center"/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F6C2" w14:textId="77777777" w:rsidR="00E46C6B" w:rsidRDefault="00E46C6B" w:rsidP="001F518B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2AC5" w14:textId="57813FFD" w:rsidR="00E46C6B" w:rsidRDefault="00A41AE8" w:rsidP="001F518B">
            <w:pPr>
              <w:jc w:val="center"/>
            </w:pPr>
            <w:r>
              <w:t>10 715</w:t>
            </w:r>
          </w:p>
        </w:tc>
        <w:tc>
          <w:tcPr>
            <w:tcW w:w="89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D8B" w14:textId="77777777" w:rsidR="00E46C6B" w:rsidRDefault="00E46C6B">
            <w:pPr>
              <w:jc w:val="center"/>
            </w:pPr>
            <w:r>
              <w:t> </w:t>
            </w:r>
          </w:p>
        </w:tc>
      </w:tr>
      <w:tr w:rsidR="0092208E" w14:paraId="12CC7ABB" w14:textId="77777777" w:rsidTr="0092208E">
        <w:trPr>
          <w:gridBefore w:val="1"/>
          <w:gridAfter w:val="22"/>
          <w:wBefore w:w="108" w:type="dxa"/>
          <w:wAfter w:w="5361" w:type="dxa"/>
          <w:trHeight w:val="276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11D1" w14:textId="77777777" w:rsidR="0092208E" w:rsidRDefault="0092208E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638E" w14:textId="77777777" w:rsidR="0092208E" w:rsidRDefault="0092208E"/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1640" w14:textId="77777777" w:rsidR="0092208E" w:rsidRDefault="0092208E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8305" w14:textId="77777777" w:rsidR="0092208E" w:rsidRDefault="0092208E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34A0" w14:textId="77777777" w:rsidR="0092208E" w:rsidRDefault="0092208E"/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C7D9" w14:textId="77777777" w:rsidR="0092208E" w:rsidRDefault="0092208E"/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B4FB" w14:textId="77777777" w:rsidR="0092208E" w:rsidRDefault="0092208E"/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09A1" w14:textId="77777777" w:rsidR="0092208E" w:rsidRDefault="0092208E"/>
        </w:tc>
        <w:tc>
          <w:tcPr>
            <w:tcW w:w="2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367C" w14:textId="77777777" w:rsidR="0092208E" w:rsidRDefault="0092208E"/>
        </w:tc>
        <w:tc>
          <w:tcPr>
            <w:tcW w:w="89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1A72" w14:textId="77777777" w:rsidR="0092208E" w:rsidRDefault="0092208E"/>
        </w:tc>
      </w:tr>
      <w:tr w:rsidR="00E46C6B" w14:paraId="72B464EB" w14:textId="77777777" w:rsidTr="0092208E">
        <w:trPr>
          <w:gridBefore w:val="1"/>
          <w:gridAfter w:val="22"/>
          <w:wBefore w:w="108" w:type="dxa"/>
          <w:wAfter w:w="5361" w:type="dxa"/>
          <w:trHeight w:val="276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2050" w14:textId="77777777" w:rsidR="00E46C6B" w:rsidRDefault="00E46C6B"/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88BC" w14:textId="77777777" w:rsidR="00E46C6B" w:rsidRDefault="00E46C6B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6ECF" w14:textId="77777777" w:rsidR="00E46C6B" w:rsidRDefault="00E46C6B">
            <w:r>
              <w:t>Специалист первой категории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E539" w14:textId="77777777" w:rsidR="00E46C6B" w:rsidRDefault="00E46C6B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9673" w14:textId="52F68306" w:rsidR="00E46C6B" w:rsidRDefault="00A41AE8" w:rsidP="001F518B">
            <w:pPr>
              <w:jc w:val="center"/>
            </w:pPr>
            <w:r>
              <w:t>8 901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6BFA" w14:textId="77777777" w:rsidR="00E46C6B" w:rsidRDefault="00E46C6B" w:rsidP="001F518B">
            <w:pPr>
              <w:jc w:val="center"/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4A7C" w14:textId="77777777" w:rsidR="00E46C6B" w:rsidRDefault="00E46C6B" w:rsidP="001F518B">
            <w:pPr>
              <w:jc w:val="center"/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49C5" w14:textId="77777777" w:rsidR="00E46C6B" w:rsidRDefault="00E46C6B" w:rsidP="001F518B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D26B" w14:textId="238FF5D7" w:rsidR="00E46C6B" w:rsidRDefault="00A41AE8" w:rsidP="001D605E">
            <w:pPr>
              <w:jc w:val="center"/>
            </w:pPr>
            <w:r>
              <w:t>8 901</w:t>
            </w:r>
          </w:p>
        </w:tc>
        <w:tc>
          <w:tcPr>
            <w:tcW w:w="89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5A7E" w14:textId="77777777" w:rsidR="00E46C6B" w:rsidRDefault="00E46C6B">
            <w:pPr>
              <w:jc w:val="center"/>
            </w:pPr>
            <w:r>
              <w:t> </w:t>
            </w:r>
          </w:p>
        </w:tc>
      </w:tr>
      <w:tr w:rsidR="0092208E" w14:paraId="3E858BBD" w14:textId="77777777" w:rsidTr="0092208E">
        <w:trPr>
          <w:gridBefore w:val="1"/>
          <w:gridAfter w:val="22"/>
          <w:wBefore w:w="108" w:type="dxa"/>
          <w:wAfter w:w="5361" w:type="dxa"/>
          <w:trHeight w:val="276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080B6" w14:textId="77777777" w:rsidR="0092208E" w:rsidRDefault="0092208E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8AF9" w14:textId="77777777" w:rsidR="0092208E" w:rsidRDefault="0092208E"/>
        </w:tc>
        <w:tc>
          <w:tcPr>
            <w:tcW w:w="3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6FE3" w14:textId="77777777" w:rsidR="0092208E" w:rsidRDefault="0092208E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3400" w14:textId="77777777" w:rsidR="0092208E" w:rsidRDefault="0092208E"/>
        </w:tc>
        <w:tc>
          <w:tcPr>
            <w:tcW w:w="1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CA5B" w14:textId="77777777" w:rsidR="0092208E" w:rsidRDefault="0092208E"/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BD55" w14:textId="77777777" w:rsidR="0092208E" w:rsidRDefault="0092208E"/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12929" w14:textId="77777777" w:rsidR="0092208E" w:rsidRDefault="0092208E"/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0E71" w14:textId="77777777" w:rsidR="0092208E" w:rsidRDefault="0092208E"/>
        </w:tc>
        <w:tc>
          <w:tcPr>
            <w:tcW w:w="2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EB55" w14:textId="77777777" w:rsidR="0092208E" w:rsidRDefault="0092208E"/>
        </w:tc>
        <w:tc>
          <w:tcPr>
            <w:tcW w:w="89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CD08" w14:textId="77777777" w:rsidR="0092208E" w:rsidRDefault="0092208E"/>
        </w:tc>
      </w:tr>
      <w:tr w:rsidR="0092208E" w14:paraId="29A6D445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B7CA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9F6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28A72" w14:textId="77777777" w:rsidR="0092208E" w:rsidRDefault="0092208E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F66D" w14:textId="77777777" w:rsidR="0092208E" w:rsidRDefault="0092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AA95" w14:textId="77777777" w:rsidR="0092208E" w:rsidRDefault="0040559D">
            <w:pPr>
              <w:jc w:val="center"/>
            </w:pPr>
            <w: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10E" w14:textId="77777777" w:rsidR="0092208E" w:rsidRDefault="0092208E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3148" w14:textId="77777777" w:rsidR="0092208E" w:rsidRDefault="0092208E">
            <w:pPr>
              <w:jc w:val="center"/>
            </w:pPr>
            <w: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5DA9" w14:textId="77777777" w:rsidR="0092208E" w:rsidRDefault="0092208E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9AD" w14:textId="1E3BAF0C" w:rsidR="0092208E" w:rsidRPr="001D605E" w:rsidRDefault="00A41AE8" w:rsidP="00682663">
            <w:pPr>
              <w:jc w:val="center"/>
              <w:rPr>
                <w:b/>
              </w:rPr>
            </w:pPr>
            <w:r>
              <w:rPr>
                <w:b/>
              </w:rPr>
              <w:t>33 008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D04D" w14:textId="77777777" w:rsidR="0092208E" w:rsidRDefault="0092208E">
            <w:pPr>
              <w:jc w:val="center"/>
            </w:pPr>
            <w:r>
              <w:t> </w:t>
            </w:r>
          </w:p>
        </w:tc>
      </w:tr>
      <w:tr w:rsidR="0092208E" w14:paraId="2DBCBE24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1AAF" w14:textId="77777777" w:rsidR="0092208E" w:rsidRDefault="0092208E">
            <w:pPr>
              <w:jc w:val="center"/>
            </w:pPr>
            <w:r>
              <w:lastRenderedPageBreak/>
              <w:t>Сектор муниципального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737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994C" w14:textId="77777777" w:rsidR="0092208E" w:rsidRDefault="0092208E">
            <w:r>
              <w:t>Заведующий сектором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EB8D" w14:textId="77777777" w:rsidR="0092208E" w:rsidRDefault="0092208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4C21" w14:textId="4F21D84C" w:rsidR="0092208E" w:rsidRDefault="00A41AE8" w:rsidP="001D605E">
            <w:pPr>
              <w:jc w:val="center"/>
            </w:pPr>
            <w:r>
              <w:t>13 392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18B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23C7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43B3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747" w14:textId="03152873" w:rsidR="0092208E" w:rsidRDefault="00A41AE8" w:rsidP="001D605E">
            <w:pPr>
              <w:jc w:val="center"/>
            </w:pPr>
            <w:r>
              <w:t>13 392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F779" w14:textId="77777777" w:rsidR="0092208E" w:rsidRDefault="0092208E">
            <w:pPr>
              <w:jc w:val="center"/>
            </w:pPr>
            <w:r>
              <w:t> </w:t>
            </w:r>
          </w:p>
        </w:tc>
      </w:tr>
      <w:tr w:rsidR="0092208E" w14:paraId="408F4F6E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351C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3855" w14:textId="77777777" w:rsidR="0092208E" w:rsidRDefault="0092208E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E175" w14:textId="77777777" w:rsidR="0092208E" w:rsidRDefault="0092208E" w:rsidP="009D2F8B">
            <w:r>
              <w:t>Специалист первой категории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1168" w14:textId="77777777" w:rsidR="0092208E" w:rsidRDefault="0092208E" w:rsidP="009D2F8B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C9CB3" w14:textId="45E93557" w:rsidR="0092208E" w:rsidRDefault="00A41AE8" w:rsidP="0092208E">
            <w:pPr>
              <w:jc w:val="center"/>
            </w:pPr>
            <w:r>
              <w:t>8 901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314F" w14:textId="77777777" w:rsidR="0092208E" w:rsidRDefault="0092208E" w:rsidP="009D2F8B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529B" w14:textId="77777777" w:rsidR="0092208E" w:rsidRDefault="0092208E" w:rsidP="009D2F8B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D2EA" w14:textId="77777777" w:rsidR="0092208E" w:rsidRDefault="0092208E" w:rsidP="009D2F8B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FCE1" w14:textId="21BF7F82" w:rsidR="0092208E" w:rsidRDefault="00A41AE8" w:rsidP="001D605E">
            <w:pPr>
              <w:jc w:val="center"/>
            </w:pPr>
            <w:r>
              <w:t>4 450,5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B1D" w14:textId="77777777" w:rsidR="0092208E" w:rsidRDefault="0092208E">
            <w:pPr>
              <w:jc w:val="center"/>
            </w:pPr>
            <w:r>
              <w:t> </w:t>
            </w:r>
          </w:p>
        </w:tc>
      </w:tr>
      <w:tr w:rsidR="0092208E" w14:paraId="1C4666F9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E70085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D079" w14:textId="77777777" w:rsidR="0092208E" w:rsidRDefault="0092208E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989DA" w14:textId="77777777" w:rsidR="0092208E" w:rsidRDefault="0092208E" w:rsidP="00FD636A">
            <w:r>
              <w:t>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2624" w14:textId="77777777" w:rsidR="0092208E" w:rsidRDefault="0092208E" w:rsidP="00FD636A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62AE4" w14:textId="5209702B" w:rsidR="0092208E" w:rsidRDefault="00A41AE8" w:rsidP="005C739D">
            <w:pPr>
              <w:jc w:val="center"/>
            </w:pPr>
            <w:r>
              <w:t>8 555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314F" w14:textId="77777777" w:rsidR="0092208E" w:rsidRDefault="0092208E" w:rsidP="00FD636A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A4A8" w14:textId="77777777" w:rsidR="0092208E" w:rsidRDefault="0092208E" w:rsidP="00FD636A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7C4C" w14:textId="77777777" w:rsidR="0092208E" w:rsidRDefault="0092208E" w:rsidP="00FD636A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6374" w14:textId="49A4F2F1" w:rsidR="0092208E" w:rsidRDefault="00A41AE8" w:rsidP="00682663">
            <w:pPr>
              <w:jc w:val="center"/>
            </w:pPr>
            <w:r>
              <w:t>4 277,5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05B8" w14:textId="77777777" w:rsidR="0092208E" w:rsidRDefault="0092208E">
            <w:pPr>
              <w:jc w:val="center"/>
            </w:pPr>
          </w:p>
        </w:tc>
      </w:tr>
      <w:tr w:rsidR="0092208E" w14:paraId="389F92C0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90D23" w14:textId="77777777" w:rsidR="0092208E" w:rsidRDefault="0092208E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D7C6" w14:textId="77777777" w:rsidR="0092208E" w:rsidRDefault="0092208E">
            <w:pPr>
              <w:jc w:val="center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79B86" w14:textId="77777777" w:rsidR="0092208E" w:rsidRDefault="0092208E">
            <w:r>
              <w:t>Старший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6404B" w14:textId="77777777" w:rsidR="0092208E" w:rsidRDefault="0092208E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4434" w14:textId="49E892E3" w:rsidR="0092208E" w:rsidRDefault="00A41AE8" w:rsidP="002965D2">
            <w:pPr>
              <w:jc w:val="center"/>
            </w:pPr>
            <w:r>
              <w:t>10 713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5940" w14:textId="77777777" w:rsidR="0092208E" w:rsidRDefault="0092208E">
            <w:pPr>
              <w:jc w:val="center"/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EEB3" w14:textId="77777777" w:rsidR="0092208E" w:rsidRDefault="0092208E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2C02" w14:textId="77777777" w:rsidR="0092208E" w:rsidRDefault="0092208E">
            <w:pPr>
              <w:jc w:val="center"/>
            </w:pP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208A" w14:textId="7BBDEA6E" w:rsidR="0092208E" w:rsidRDefault="00A41AE8" w:rsidP="002965D2">
            <w:pPr>
              <w:jc w:val="center"/>
            </w:pPr>
            <w:r>
              <w:t>10 713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49D6" w14:textId="77777777" w:rsidR="0092208E" w:rsidRDefault="0092208E">
            <w:pPr>
              <w:jc w:val="center"/>
            </w:pPr>
          </w:p>
        </w:tc>
      </w:tr>
      <w:tr w:rsidR="00F406C5" w14:paraId="479C59C5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D9AE7" w14:textId="77777777" w:rsidR="00F406C5" w:rsidRDefault="00F406C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70E0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1CDE" w14:textId="77777777" w:rsidR="00F406C5" w:rsidRDefault="00F406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1BCF" w14:textId="77777777" w:rsidR="00F406C5" w:rsidRDefault="00405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9FA7" w14:textId="77777777" w:rsidR="00F406C5" w:rsidRDefault="00F406C5">
            <w:pPr>
              <w:jc w:val="center"/>
            </w:pPr>
            <w: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A022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29B9" w14:textId="77777777" w:rsidR="00F406C5" w:rsidRDefault="00F406C5">
            <w:pPr>
              <w:jc w:val="center"/>
            </w:pPr>
            <w: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AF0" w14:textId="77777777" w:rsidR="00F406C5" w:rsidRDefault="00F406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C3E2" w14:textId="188F581B" w:rsidR="00F406C5" w:rsidRPr="001D605E" w:rsidRDefault="00A41AE8" w:rsidP="00ED0184">
            <w:pPr>
              <w:jc w:val="center"/>
              <w:rPr>
                <w:b/>
              </w:rPr>
            </w:pPr>
            <w:r>
              <w:rPr>
                <w:b/>
              </w:rPr>
              <w:t>32 833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81E" w14:textId="77777777" w:rsidR="00F406C5" w:rsidRDefault="00F406C5">
            <w:pPr>
              <w:jc w:val="center"/>
            </w:pPr>
            <w:r>
              <w:t> </w:t>
            </w:r>
          </w:p>
        </w:tc>
      </w:tr>
      <w:tr w:rsidR="00F406C5" w14:paraId="03233B2A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B05C" w14:textId="77777777" w:rsidR="00F406C5" w:rsidRDefault="00F406C5">
            <w:pPr>
              <w:jc w:val="center"/>
            </w:pPr>
            <w:r>
              <w:t>Обслуживающий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9270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A46F" w14:textId="77777777" w:rsidR="00F406C5" w:rsidRDefault="00F406C5" w:rsidP="008E1902">
            <w:r>
              <w:t>Водитель, 4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6AF" w14:textId="77777777" w:rsidR="00F406C5" w:rsidRDefault="00F406C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01AD" w14:textId="44E7AE62" w:rsidR="00F406C5" w:rsidRDefault="00A41AE8" w:rsidP="00ED0184">
            <w:pPr>
              <w:jc w:val="center"/>
            </w:pPr>
            <w:r>
              <w:t>6 153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3C56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9E0F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9818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80BF" w14:textId="43C739F8" w:rsidR="00F406C5" w:rsidRDefault="00A41AE8" w:rsidP="002965D2">
            <w:pPr>
              <w:jc w:val="center"/>
            </w:pPr>
            <w:r>
              <w:t>6 153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9C8" w14:textId="77777777" w:rsidR="00F406C5" w:rsidRDefault="00F406C5">
            <w:pPr>
              <w:jc w:val="center"/>
            </w:pPr>
            <w:r>
              <w:t> </w:t>
            </w:r>
          </w:p>
        </w:tc>
      </w:tr>
      <w:tr w:rsidR="00F406C5" w14:paraId="0F4DA99E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7752" w14:textId="77777777" w:rsidR="00F406C5" w:rsidRDefault="00F406C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866B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A91" w14:textId="77777777" w:rsidR="00F406C5" w:rsidRDefault="00F406C5">
            <w:r>
              <w:t>Уборщик служебных помещений, 1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B265" w14:textId="77777777" w:rsidR="00F406C5" w:rsidRDefault="00F406C5">
            <w:pPr>
              <w:jc w:val="center"/>
            </w:pPr>
            <w: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9EBE" w14:textId="1A5AA57E" w:rsidR="00F406C5" w:rsidRDefault="00A41AE8" w:rsidP="002965D2">
            <w:pPr>
              <w:jc w:val="center"/>
            </w:pPr>
            <w:r>
              <w:t>5 175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8E88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B108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72C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88DB" w14:textId="6D6603CA" w:rsidR="00F406C5" w:rsidRDefault="00A41AE8" w:rsidP="00ED0184">
            <w:pPr>
              <w:jc w:val="center"/>
            </w:pPr>
            <w:r>
              <w:t>5 175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ED5" w14:textId="77777777" w:rsidR="00F406C5" w:rsidRDefault="00F406C5">
            <w:pPr>
              <w:jc w:val="center"/>
            </w:pPr>
            <w:r>
              <w:t> </w:t>
            </w:r>
          </w:p>
        </w:tc>
      </w:tr>
      <w:tr w:rsidR="00F406C5" w14:paraId="3747627D" w14:textId="77777777" w:rsidTr="0092208E">
        <w:trPr>
          <w:gridBefore w:val="1"/>
          <w:gridAfter w:val="22"/>
          <w:wBefore w:w="108" w:type="dxa"/>
          <w:wAfter w:w="5361" w:type="dxa"/>
          <w:trHeight w:val="630"/>
        </w:trPr>
        <w:tc>
          <w:tcPr>
            <w:tcW w:w="19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DAA1" w14:textId="77777777" w:rsidR="00F406C5" w:rsidRDefault="00F406C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3039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D77" w14:textId="77777777" w:rsidR="00F406C5" w:rsidRDefault="005C739D" w:rsidP="00DC7146">
            <w:r>
              <w:t>дворник</w:t>
            </w:r>
            <w:r w:rsidR="00F406C5">
              <w:t>, 1 разряд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E125" w14:textId="77777777" w:rsidR="00F406C5" w:rsidRDefault="005C739D">
            <w:pPr>
              <w:jc w:val="center"/>
            </w:pPr>
            <w:r>
              <w:t>0,5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3C9" w14:textId="7B0A2A2D" w:rsidR="00F406C5" w:rsidRDefault="00A41AE8" w:rsidP="002965D2">
            <w:pPr>
              <w:jc w:val="center"/>
            </w:pPr>
            <w:r>
              <w:t>5 175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0A77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5E8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A47B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DC4C" w14:textId="1493811C" w:rsidR="00F406C5" w:rsidRDefault="00A41AE8" w:rsidP="002965D2">
            <w:pPr>
              <w:jc w:val="center"/>
            </w:pPr>
            <w:r>
              <w:t>2 587,5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32BD" w14:textId="77777777" w:rsidR="00F406C5" w:rsidRDefault="00F406C5">
            <w:pPr>
              <w:jc w:val="center"/>
            </w:pPr>
            <w:r>
              <w:t> </w:t>
            </w:r>
          </w:p>
        </w:tc>
      </w:tr>
      <w:tr w:rsidR="00F406C5" w14:paraId="758B07CE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297B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25E1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0C8C" w14:textId="77777777" w:rsidR="00F406C5" w:rsidRDefault="00F406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083D" w14:textId="77777777" w:rsidR="00F406C5" w:rsidRDefault="004055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DA88" w14:textId="77777777" w:rsidR="00F406C5" w:rsidRDefault="00F406C5">
            <w:pPr>
              <w:jc w:val="center"/>
            </w:pPr>
            <w:r>
              <w:t>х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9EF5" w14:textId="77777777" w:rsidR="00F406C5" w:rsidRDefault="00F406C5">
            <w:pPr>
              <w:jc w:val="center"/>
            </w:pPr>
            <w: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15DE" w14:textId="77777777" w:rsidR="00F406C5" w:rsidRDefault="00F406C5">
            <w:pPr>
              <w:jc w:val="center"/>
            </w:pPr>
            <w:r>
              <w:t>х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9899" w14:textId="77777777" w:rsidR="00F406C5" w:rsidRDefault="00F406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1333" w14:textId="7C70C69E" w:rsidR="00F406C5" w:rsidRPr="001D605E" w:rsidRDefault="00A41AE8" w:rsidP="00ED0184">
            <w:pPr>
              <w:jc w:val="center"/>
              <w:rPr>
                <w:b/>
              </w:rPr>
            </w:pPr>
            <w:r>
              <w:rPr>
                <w:b/>
              </w:rPr>
              <w:t>13 915,5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81C3" w14:textId="77777777" w:rsidR="00F406C5" w:rsidRDefault="00F406C5">
            <w:pPr>
              <w:jc w:val="center"/>
            </w:pPr>
            <w:r>
              <w:t> </w:t>
            </w:r>
          </w:p>
        </w:tc>
      </w:tr>
      <w:tr w:rsidR="00C80B46" w14:paraId="47CE7270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E3D" w14:textId="77777777" w:rsidR="00C80B46" w:rsidRDefault="00C80B4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6349" w14:textId="77777777" w:rsidR="00C80B46" w:rsidRDefault="00C80B46">
            <w:pPr>
              <w:jc w:val="center"/>
            </w:pPr>
            <w: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BB5E" w14:textId="77777777" w:rsidR="00C80B46" w:rsidRDefault="00C80B46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C270" w14:textId="77777777" w:rsidR="00C80B46" w:rsidRDefault="0040559D" w:rsidP="00DC7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13,5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32DB" w14:textId="77777777" w:rsidR="00C80B46" w:rsidRDefault="00C8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D241" w14:textId="77777777" w:rsidR="00C80B46" w:rsidRPr="008E1902" w:rsidRDefault="008E1902">
            <w:pPr>
              <w:jc w:val="center"/>
              <w:rPr>
                <w:b/>
                <w:bCs/>
                <w:sz w:val="20"/>
                <w:szCs w:val="20"/>
              </w:rPr>
            </w:pPr>
            <w:r w:rsidRPr="008E1902">
              <w:rPr>
                <w:b/>
              </w:rPr>
              <w:t>х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C12A" w14:textId="77777777" w:rsidR="00C80B46" w:rsidRDefault="00C8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088D" w14:textId="77777777" w:rsidR="00C80B46" w:rsidRDefault="00C8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EE13" w14:textId="1868AA29" w:rsidR="00C80B46" w:rsidRDefault="00586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140 599,75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3B79" w14:textId="77777777" w:rsidR="00C80B46" w:rsidRDefault="00C80B46">
            <w:pPr>
              <w:jc w:val="center"/>
            </w:pPr>
            <w:r>
              <w:t> </w:t>
            </w:r>
          </w:p>
        </w:tc>
      </w:tr>
      <w:tr w:rsidR="00C80B46" w14:paraId="4A8F977E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1897" w14:textId="77777777" w:rsidR="00C80B46" w:rsidRDefault="00C80B4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33E5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0A644" w14:textId="77777777" w:rsidR="00C80B46" w:rsidRDefault="00C80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762E2" w14:textId="77777777" w:rsidR="00C80B46" w:rsidRDefault="00C80B46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4C53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C5EB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2CA4B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79E40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ED298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E6C9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</w:tr>
      <w:tr w:rsidR="00C80B46" w14:paraId="03300BE0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9AF6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8F34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EB4CE" w14:textId="77777777" w:rsidR="00C80B46" w:rsidRDefault="00C80B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Муниципальные служащие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B176D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EB393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BD55C" w14:textId="17AAA4F1" w:rsidR="00C80B46" w:rsidRDefault="005866F4" w:rsidP="00F406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2 864,25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504C8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56F1B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441CA" w14:textId="62B70088" w:rsidR="00C80B46" w:rsidRDefault="009D7E09" w:rsidP="008E19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866F4">
              <w:rPr>
                <w:b/>
                <w:bCs/>
                <w:sz w:val="20"/>
                <w:szCs w:val="20"/>
              </w:rPr>
              <w:t>92 425,75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BA33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B46" w14:paraId="4BF90ABA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3F94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FB3F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E4847" w14:textId="77777777" w:rsidR="00C80B46" w:rsidRDefault="00C80B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работники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77B9A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D7213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2669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4604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EBFF3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6A577" w14:textId="190009AE" w:rsidR="00C80B46" w:rsidRDefault="008E1902" w:rsidP="00415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866F4">
              <w:rPr>
                <w:b/>
                <w:bCs/>
                <w:sz w:val="20"/>
                <w:szCs w:val="20"/>
              </w:rPr>
              <w:t>34 258,5</w:t>
            </w:r>
          </w:p>
          <w:p w14:paraId="0876BE6B" w14:textId="77777777" w:rsidR="0041538E" w:rsidRDefault="0041538E" w:rsidP="004153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CFD5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B46" w14:paraId="1F6CA7A0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D4E13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F3D5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F36C7" w14:textId="77777777" w:rsidR="00C80B46" w:rsidRDefault="00C80B46" w:rsidP="00A01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из них за счет областных </w:t>
            </w:r>
            <w:r>
              <w:rPr>
                <w:sz w:val="20"/>
                <w:szCs w:val="20"/>
              </w:rPr>
              <w:br/>
              <w:t>субвенций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548A3" w14:textId="77777777" w:rsidR="00C80B46" w:rsidRDefault="00C80B46" w:rsidP="00A0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04E9C" w14:textId="77777777" w:rsidR="00C80B46" w:rsidRDefault="00C80B46" w:rsidP="00A01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495C2" w14:textId="77777777" w:rsidR="00C80B46" w:rsidRDefault="00C80B46" w:rsidP="00A01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1FA35" w14:textId="77777777" w:rsidR="00C80B46" w:rsidRDefault="00C80B46" w:rsidP="00A01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8AF13" w14:textId="77777777" w:rsidR="00C80B46" w:rsidRDefault="00C80B46" w:rsidP="00A01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1546D" w14:textId="505DEE89" w:rsidR="00C80B46" w:rsidRDefault="005866F4" w:rsidP="00415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0C25A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B46" w14:paraId="5BF97A4A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700E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9523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04791" w14:textId="77777777" w:rsidR="00C80B46" w:rsidRDefault="00C80B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Обслуживающий персонал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5614" w14:textId="77777777" w:rsidR="00C80B46" w:rsidRDefault="004055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0ECEB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DE14B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BFB5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44D8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CDE2" w14:textId="6B33DD12" w:rsidR="00C80B46" w:rsidRDefault="005866F4" w:rsidP="004153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13 915,5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58E1" w14:textId="77777777" w:rsidR="00C80B46" w:rsidRDefault="00C8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B46" w14:paraId="5780A504" w14:textId="77777777" w:rsidTr="0092208E">
        <w:trPr>
          <w:gridBefore w:val="1"/>
          <w:gridAfter w:val="22"/>
          <w:wBefore w:w="108" w:type="dxa"/>
          <w:wAfter w:w="5361" w:type="dxa"/>
          <w:trHeight w:val="315"/>
        </w:trPr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5ED3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7461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4A220" w14:textId="77777777" w:rsidR="00C80B46" w:rsidRDefault="00C80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из них водители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C8D41" w14:textId="77777777" w:rsidR="00C80B46" w:rsidRDefault="00C8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3B21C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9831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F563D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C0BBF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70F5" w14:textId="77777777" w:rsidR="00C80B46" w:rsidRDefault="008E1902" w:rsidP="00415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41538E">
              <w:rPr>
                <w:sz w:val="20"/>
                <w:szCs w:val="20"/>
              </w:rPr>
              <w:t>718</w:t>
            </w:r>
          </w:p>
        </w:tc>
        <w:tc>
          <w:tcPr>
            <w:tcW w:w="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474A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</w:tr>
      <w:tr w:rsidR="00C80B46" w14:paraId="06376A7B" w14:textId="77777777" w:rsidTr="0092208E">
        <w:trPr>
          <w:gridBefore w:val="1"/>
          <w:gridAfter w:val="19"/>
          <w:wBefore w:w="108" w:type="dxa"/>
          <w:wAfter w:w="4378" w:type="dxa"/>
          <w:trHeight w:val="660"/>
        </w:trPr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8110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3142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80ED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BD6AC" w14:textId="77777777" w:rsidR="00CB3292" w:rsidRDefault="00CB3292" w:rsidP="0018776F"/>
          <w:p w14:paraId="25A73E68" w14:textId="77777777" w:rsidR="00CB3292" w:rsidRDefault="00CB3292" w:rsidP="0018776F"/>
          <w:p w14:paraId="1C11DEEB" w14:textId="77777777" w:rsidR="00CB3292" w:rsidRDefault="00CB3292" w:rsidP="0018776F"/>
          <w:p w14:paraId="74A1AD9E" w14:textId="77777777" w:rsidR="00C80B46" w:rsidRDefault="00C80B46" w:rsidP="0018776F">
            <w:r>
              <w:br/>
              <w:t xml:space="preserve">Ведущий специалист                                         </w:t>
            </w:r>
            <w:r w:rsidR="00CB3292">
              <w:t xml:space="preserve">        </w:t>
            </w:r>
            <w:r>
              <w:t xml:space="preserve">    Н.Ф. Пономарева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74D7" w14:textId="77777777" w:rsidR="00C80B46" w:rsidRDefault="00C80B46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526A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A584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A035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D045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B7B1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C5DD" w14:textId="77777777" w:rsidR="00C80B46" w:rsidRDefault="00C80B46">
            <w:pPr>
              <w:jc w:val="center"/>
              <w:rPr>
                <w:sz w:val="20"/>
                <w:szCs w:val="20"/>
              </w:rPr>
            </w:pPr>
          </w:p>
        </w:tc>
      </w:tr>
      <w:tr w:rsidR="00C80B46" w14:paraId="780CA9B7" w14:textId="77777777" w:rsidTr="0092208E">
        <w:trPr>
          <w:gridAfter w:val="47"/>
          <w:wAfter w:w="19633" w:type="dxa"/>
          <w:trHeight w:val="84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B732" w14:textId="77777777" w:rsidR="00C80B46" w:rsidRDefault="00C80B46" w:rsidP="00137476">
            <w:pPr>
              <w:rPr>
                <w:sz w:val="20"/>
                <w:szCs w:val="20"/>
              </w:rPr>
            </w:pPr>
          </w:p>
        </w:tc>
      </w:tr>
    </w:tbl>
    <w:p w14:paraId="18D7C64C" w14:textId="77777777" w:rsidR="00BE0FB8" w:rsidRDefault="00BE0FB8" w:rsidP="00137476">
      <w:pPr>
        <w:pStyle w:val="a3"/>
        <w:tabs>
          <w:tab w:val="clear" w:pos="4536"/>
          <w:tab w:val="clear" w:pos="9072"/>
        </w:tabs>
      </w:pPr>
    </w:p>
    <w:sectPr w:rsidR="00BE0FB8" w:rsidSect="00EA0093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36CA" w14:textId="77777777" w:rsidR="008A72E6" w:rsidRDefault="008A72E6">
      <w:r>
        <w:separator/>
      </w:r>
    </w:p>
  </w:endnote>
  <w:endnote w:type="continuationSeparator" w:id="0">
    <w:p w14:paraId="60EAAD36" w14:textId="77777777" w:rsidR="008A72E6" w:rsidRDefault="008A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E575" w14:textId="751BEB2D" w:rsidR="00E6787F" w:rsidRPr="00844AAA" w:rsidRDefault="00E6787F">
    <w:pPr>
      <w:pStyle w:val="a5"/>
      <w:rPr>
        <w:sz w:val="14"/>
      </w:rPr>
    </w:pPr>
    <w:r w:rsidRPr="00844AAA">
      <w:rPr>
        <w:sz w:val="14"/>
      </w:rPr>
      <w:tab/>
    </w:r>
  </w:p>
  <w:p w14:paraId="6C15BC7A" w14:textId="77777777" w:rsidR="00E6787F" w:rsidRPr="00EA0093" w:rsidRDefault="00E6787F">
    <w:pPr>
      <w:pStyle w:val="a5"/>
      <w:jc w:val="right"/>
      <w:rPr>
        <w:sz w:val="14"/>
      </w:rPr>
    </w:pPr>
    <w:r>
      <w:rPr>
        <w:sz w:val="14"/>
      </w:rPr>
      <w:t>стр</w:t>
    </w:r>
    <w:r w:rsidRPr="00EA0093">
      <w:rPr>
        <w:sz w:val="14"/>
      </w:rPr>
      <w:t xml:space="preserve">. </w:t>
    </w:r>
    <w:r w:rsidR="00790107">
      <w:rPr>
        <w:sz w:val="14"/>
      </w:rPr>
      <w:fldChar w:fldCharType="begin"/>
    </w:r>
    <w:r>
      <w:rPr>
        <w:sz w:val="14"/>
        <w:lang w:val="en-US"/>
      </w:rPr>
      <w:instrText>PAGE</w:instrText>
    </w:r>
    <w:r w:rsidR="00790107">
      <w:rPr>
        <w:sz w:val="14"/>
      </w:rPr>
      <w:fldChar w:fldCharType="separate"/>
    </w:r>
    <w:r w:rsidR="0041538E">
      <w:rPr>
        <w:noProof/>
        <w:sz w:val="14"/>
        <w:lang w:val="en-US"/>
      </w:rPr>
      <w:t>3</w:t>
    </w:r>
    <w:r w:rsidR="00790107">
      <w:rPr>
        <w:sz w:val="14"/>
      </w:rPr>
      <w:fldChar w:fldCharType="end"/>
    </w:r>
    <w:r>
      <w:rPr>
        <w:sz w:val="14"/>
      </w:rPr>
      <w:t xml:space="preserve"> из </w:t>
    </w:r>
    <w:r w:rsidR="00790107">
      <w:rPr>
        <w:sz w:val="14"/>
      </w:rPr>
      <w:fldChar w:fldCharType="begin"/>
    </w:r>
    <w:r>
      <w:rPr>
        <w:sz w:val="14"/>
      </w:rPr>
      <w:instrText xml:space="preserve"> NUMPAGES </w:instrText>
    </w:r>
    <w:r w:rsidR="00790107">
      <w:rPr>
        <w:sz w:val="14"/>
      </w:rPr>
      <w:fldChar w:fldCharType="separate"/>
    </w:r>
    <w:r w:rsidR="0041538E">
      <w:rPr>
        <w:noProof/>
        <w:sz w:val="14"/>
      </w:rPr>
      <w:t>3</w:t>
    </w:r>
    <w:r w:rsidR="00790107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6766" w14:textId="77777777" w:rsidR="008A72E6" w:rsidRDefault="008A72E6">
      <w:r>
        <w:separator/>
      </w:r>
    </w:p>
  </w:footnote>
  <w:footnote w:type="continuationSeparator" w:id="0">
    <w:p w14:paraId="13297BF0" w14:textId="77777777" w:rsidR="008A72E6" w:rsidRDefault="008A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7B0809"/>
    <w:multiLevelType w:val="multilevel"/>
    <w:tmpl w:val="AF8614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55176289">
    <w:abstractNumId w:val="0"/>
  </w:num>
  <w:num w:numId="2" w16cid:durableId="1980914191">
    <w:abstractNumId w:val="3"/>
  </w:num>
  <w:num w:numId="3" w16cid:durableId="1272326098">
    <w:abstractNumId w:val="1"/>
  </w:num>
  <w:num w:numId="4" w16cid:durableId="74757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50"/>
    <w:rsid w:val="000135FF"/>
    <w:rsid w:val="00020AC7"/>
    <w:rsid w:val="0002101A"/>
    <w:rsid w:val="00022637"/>
    <w:rsid w:val="00023288"/>
    <w:rsid w:val="00032537"/>
    <w:rsid w:val="00040C21"/>
    <w:rsid w:val="00042119"/>
    <w:rsid w:val="000445E2"/>
    <w:rsid w:val="00056046"/>
    <w:rsid w:val="00082434"/>
    <w:rsid w:val="00086B6A"/>
    <w:rsid w:val="00087E16"/>
    <w:rsid w:val="00090F2D"/>
    <w:rsid w:val="000B7B0B"/>
    <w:rsid w:val="000C6CE8"/>
    <w:rsid w:val="000D703B"/>
    <w:rsid w:val="000F32F3"/>
    <w:rsid w:val="00102528"/>
    <w:rsid w:val="00130BA6"/>
    <w:rsid w:val="0013598E"/>
    <w:rsid w:val="00137476"/>
    <w:rsid w:val="00152F8D"/>
    <w:rsid w:val="00162686"/>
    <w:rsid w:val="001643E9"/>
    <w:rsid w:val="0018776F"/>
    <w:rsid w:val="00191DF6"/>
    <w:rsid w:val="0019203A"/>
    <w:rsid w:val="001D605E"/>
    <w:rsid w:val="001F0876"/>
    <w:rsid w:val="001F4FAF"/>
    <w:rsid w:val="00217475"/>
    <w:rsid w:val="00232CB2"/>
    <w:rsid w:val="002411D3"/>
    <w:rsid w:val="00241D5F"/>
    <w:rsid w:val="00251952"/>
    <w:rsid w:val="002676A1"/>
    <w:rsid w:val="00270A48"/>
    <w:rsid w:val="00284C58"/>
    <w:rsid w:val="002965D2"/>
    <w:rsid w:val="002C0FF3"/>
    <w:rsid w:val="002C2123"/>
    <w:rsid w:val="002C734D"/>
    <w:rsid w:val="002D4093"/>
    <w:rsid w:val="002F30C1"/>
    <w:rsid w:val="002F695D"/>
    <w:rsid w:val="00301152"/>
    <w:rsid w:val="00301A47"/>
    <w:rsid w:val="00316A76"/>
    <w:rsid w:val="00320F99"/>
    <w:rsid w:val="00326F6E"/>
    <w:rsid w:val="00346A95"/>
    <w:rsid w:val="00355F70"/>
    <w:rsid w:val="0036765D"/>
    <w:rsid w:val="0037568B"/>
    <w:rsid w:val="003F3219"/>
    <w:rsid w:val="0040559D"/>
    <w:rsid w:val="00405D8A"/>
    <w:rsid w:val="004132CA"/>
    <w:rsid w:val="0041538E"/>
    <w:rsid w:val="00446556"/>
    <w:rsid w:val="004562FB"/>
    <w:rsid w:val="00464534"/>
    <w:rsid w:val="00466ECD"/>
    <w:rsid w:val="004717AE"/>
    <w:rsid w:val="00475850"/>
    <w:rsid w:val="00477FC2"/>
    <w:rsid w:val="00482BF6"/>
    <w:rsid w:val="0049044F"/>
    <w:rsid w:val="004A409D"/>
    <w:rsid w:val="004A6FB1"/>
    <w:rsid w:val="004B2917"/>
    <w:rsid w:val="004E3F54"/>
    <w:rsid w:val="004F0373"/>
    <w:rsid w:val="00504897"/>
    <w:rsid w:val="00505B80"/>
    <w:rsid w:val="00506564"/>
    <w:rsid w:val="00506965"/>
    <w:rsid w:val="00507DD5"/>
    <w:rsid w:val="005134A0"/>
    <w:rsid w:val="005162D6"/>
    <w:rsid w:val="005361B2"/>
    <w:rsid w:val="00573433"/>
    <w:rsid w:val="005866F4"/>
    <w:rsid w:val="005C739D"/>
    <w:rsid w:val="00625ACF"/>
    <w:rsid w:val="00635BC4"/>
    <w:rsid w:val="006374F5"/>
    <w:rsid w:val="00641F26"/>
    <w:rsid w:val="00667AD1"/>
    <w:rsid w:val="006766A7"/>
    <w:rsid w:val="00683002"/>
    <w:rsid w:val="00693EAB"/>
    <w:rsid w:val="0069702D"/>
    <w:rsid w:val="006A4064"/>
    <w:rsid w:val="006E05D3"/>
    <w:rsid w:val="006E31E5"/>
    <w:rsid w:val="0071484F"/>
    <w:rsid w:val="00715C8D"/>
    <w:rsid w:val="00724FEA"/>
    <w:rsid w:val="007427A1"/>
    <w:rsid w:val="007472E3"/>
    <w:rsid w:val="007640A8"/>
    <w:rsid w:val="00767FC2"/>
    <w:rsid w:val="00777CAF"/>
    <w:rsid w:val="00790107"/>
    <w:rsid w:val="007A31B0"/>
    <w:rsid w:val="007C4781"/>
    <w:rsid w:val="007C732C"/>
    <w:rsid w:val="007D514D"/>
    <w:rsid w:val="008249F0"/>
    <w:rsid w:val="008321BE"/>
    <w:rsid w:val="00841EDA"/>
    <w:rsid w:val="00844AAA"/>
    <w:rsid w:val="00856854"/>
    <w:rsid w:val="00872883"/>
    <w:rsid w:val="008739A9"/>
    <w:rsid w:val="00897989"/>
    <w:rsid w:val="008A14C2"/>
    <w:rsid w:val="008A72E6"/>
    <w:rsid w:val="008C31D0"/>
    <w:rsid w:val="008D2786"/>
    <w:rsid w:val="008E1902"/>
    <w:rsid w:val="008E2310"/>
    <w:rsid w:val="008F6EA4"/>
    <w:rsid w:val="00914C20"/>
    <w:rsid w:val="0092208E"/>
    <w:rsid w:val="00937A9F"/>
    <w:rsid w:val="00943C43"/>
    <w:rsid w:val="00943E52"/>
    <w:rsid w:val="009469D2"/>
    <w:rsid w:val="00955DE9"/>
    <w:rsid w:val="00960C41"/>
    <w:rsid w:val="009702D1"/>
    <w:rsid w:val="00972E76"/>
    <w:rsid w:val="009736B7"/>
    <w:rsid w:val="009D3E8D"/>
    <w:rsid w:val="009D7E09"/>
    <w:rsid w:val="009F792E"/>
    <w:rsid w:val="00A0548E"/>
    <w:rsid w:val="00A05C6B"/>
    <w:rsid w:val="00A40C35"/>
    <w:rsid w:val="00A41AE8"/>
    <w:rsid w:val="00A773B5"/>
    <w:rsid w:val="00A80C39"/>
    <w:rsid w:val="00AB23EF"/>
    <w:rsid w:val="00AB4651"/>
    <w:rsid w:val="00AB490E"/>
    <w:rsid w:val="00AD0BF2"/>
    <w:rsid w:val="00AD2199"/>
    <w:rsid w:val="00AF1C26"/>
    <w:rsid w:val="00B36163"/>
    <w:rsid w:val="00B44F3A"/>
    <w:rsid w:val="00B50977"/>
    <w:rsid w:val="00B542B7"/>
    <w:rsid w:val="00BA6BCA"/>
    <w:rsid w:val="00BB6ED2"/>
    <w:rsid w:val="00BB768C"/>
    <w:rsid w:val="00BD2E3C"/>
    <w:rsid w:val="00BD5BA5"/>
    <w:rsid w:val="00BE0FB8"/>
    <w:rsid w:val="00BE2B9C"/>
    <w:rsid w:val="00C154A3"/>
    <w:rsid w:val="00C202E1"/>
    <w:rsid w:val="00C534ED"/>
    <w:rsid w:val="00C651E0"/>
    <w:rsid w:val="00C80B46"/>
    <w:rsid w:val="00CA0926"/>
    <w:rsid w:val="00CA1AEC"/>
    <w:rsid w:val="00CB0EF6"/>
    <w:rsid w:val="00CB3292"/>
    <w:rsid w:val="00CC3551"/>
    <w:rsid w:val="00CD16B8"/>
    <w:rsid w:val="00CE66A4"/>
    <w:rsid w:val="00CE740C"/>
    <w:rsid w:val="00CF6248"/>
    <w:rsid w:val="00D129B6"/>
    <w:rsid w:val="00D15981"/>
    <w:rsid w:val="00D25DED"/>
    <w:rsid w:val="00D32895"/>
    <w:rsid w:val="00D33728"/>
    <w:rsid w:val="00D40870"/>
    <w:rsid w:val="00D41E71"/>
    <w:rsid w:val="00D46DAB"/>
    <w:rsid w:val="00D53F4D"/>
    <w:rsid w:val="00D91F1D"/>
    <w:rsid w:val="00DB32DB"/>
    <w:rsid w:val="00DB35AA"/>
    <w:rsid w:val="00DC7146"/>
    <w:rsid w:val="00DD1155"/>
    <w:rsid w:val="00DE05DD"/>
    <w:rsid w:val="00DF1B73"/>
    <w:rsid w:val="00DF297B"/>
    <w:rsid w:val="00E328F3"/>
    <w:rsid w:val="00E46C6B"/>
    <w:rsid w:val="00E57C9A"/>
    <w:rsid w:val="00E6029D"/>
    <w:rsid w:val="00E6787F"/>
    <w:rsid w:val="00E84D87"/>
    <w:rsid w:val="00E87365"/>
    <w:rsid w:val="00E9655A"/>
    <w:rsid w:val="00EA0093"/>
    <w:rsid w:val="00EA0F1C"/>
    <w:rsid w:val="00ED0184"/>
    <w:rsid w:val="00ED2328"/>
    <w:rsid w:val="00F275E0"/>
    <w:rsid w:val="00F406C5"/>
    <w:rsid w:val="00F45EE9"/>
    <w:rsid w:val="00F4755E"/>
    <w:rsid w:val="00F61433"/>
    <w:rsid w:val="00F6718B"/>
    <w:rsid w:val="00F76CA4"/>
    <w:rsid w:val="00F80C82"/>
    <w:rsid w:val="00FE7ADB"/>
    <w:rsid w:val="00FF4C98"/>
    <w:rsid w:val="00FF6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1B7E0"/>
  <w15:docId w15:val="{52AE6B4C-E45F-4CF9-ABAF-92AA92E4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A009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A0093"/>
    <w:rPr>
      <w:color w:val="800080"/>
      <w:u w:val="single"/>
    </w:rPr>
  </w:style>
  <w:style w:type="paragraph" w:customStyle="1" w:styleId="font5">
    <w:name w:val="font5"/>
    <w:basedOn w:val="a"/>
    <w:rsid w:val="00EA0093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A0093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A0093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A0093"/>
    <w:pPr>
      <w:spacing w:before="100" w:beforeAutospacing="1" w:after="100" w:afterAutospacing="1"/>
    </w:pPr>
  </w:style>
  <w:style w:type="paragraph" w:customStyle="1" w:styleId="xl70">
    <w:name w:val="xl70"/>
    <w:basedOn w:val="a"/>
    <w:rsid w:val="00EA009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EA0093"/>
    <w:pPr>
      <w:spacing w:before="100" w:beforeAutospacing="1" w:after="100" w:afterAutospacing="1"/>
    </w:pPr>
  </w:style>
  <w:style w:type="paragraph" w:customStyle="1" w:styleId="xl72">
    <w:name w:val="xl72"/>
    <w:basedOn w:val="a"/>
    <w:rsid w:val="00EA0093"/>
    <w:pPr>
      <w:spacing w:before="100" w:beforeAutospacing="1" w:after="100" w:afterAutospacing="1"/>
    </w:pPr>
  </w:style>
  <w:style w:type="paragraph" w:customStyle="1" w:styleId="xl73">
    <w:name w:val="xl73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A0093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A0093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1">
    <w:name w:val="xl81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EA0093"/>
    <w:pP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EA009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EA0093"/>
    <w:pP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EA0093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A0093"/>
    <w:pP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EA0093"/>
    <w:pPr>
      <w:spacing w:before="100" w:beforeAutospacing="1" w:after="100" w:afterAutospacing="1"/>
    </w:pPr>
  </w:style>
  <w:style w:type="paragraph" w:customStyle="1" w:styleId="xl98">
    <w:name w:val="xl98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A009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EA009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4">
    <w:name w:val="xl104"/>
    <w:basedOn w:val="a"/>
    <w:rsid w:val="00EA0093"/>
    <w:pP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EA0093"/>
    <w:pP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EA0093"/>
    <w:pP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EA0093"/>
    <w:pP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A00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EA00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A00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EA00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EA0093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EA0093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4">
    <w:name w:val="xl144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5">
    <w:name w:val="xl145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EA00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EA00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EA00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EA009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EA009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EA00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EA00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8">
    <w:name w:val="xl168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9">
    <w:name w:val="xl169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1">
    <w:name w:val="xl171"/>
    <w:basedOn w:val="a"/>
    <w:rsid w:val="00EA00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2">
    <w:name w:val="xl172"/>
    <w:basedOn w:val="a"/>
    <w:rsid w:val="00EA00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E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EA00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EA00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E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rsid w:val="00EA0093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EA0093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EA0093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EA009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0">
    <w:name w:val="xl200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EA009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2">
    <w:name w:val="xl202"/>
    <w:basedOn w:val="a"/>
    <w:rsid w:val="00EA009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3">
    <w:name w:val="xl203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4">
    <w:name w:val="xl204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5">
    <w:name w:val="xl205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13">
    <w:name w:val="xl213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214">
    <w:name w:val="xl214"/>
    <w:basedOn w:val="a"/>
    <w:rsid w:val="00EA0093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6">
    <w:name w:val="xl216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7">
    <w:name w:val="xl217"/>
    <w:basedOn w:val="a"/>
    <w:rsid w:val="00EA0093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EA00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EA00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EA00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EA00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EA0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EA00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"/>
    <w:rsid w:val="00EA009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EA009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A00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EA009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EA00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EA00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EA0093"/>
    <w:pP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EA009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2">
    <w:name w:val="xl242"/>
    <w:basedOn w:val="a"/>
    <w:rsid w:val="00EA0093"/>
    <w:pP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4">
    <w:name w:val="xl244"/>
    <w:basedOn w:val="a"/>
    <w:rsid w:val="00EA0093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A0093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6">
    <w:name w:val="xl246"/>
    <w:basedOn w:val="a"/>
    <w:rsid w:val="00EA00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7">
    <w:name w:val="xl247"/>
    <w:basedOn w:val="a"/>
    <w:rsid w:val="00EA0093"/>
    <w:pPr>
      <w:spacing w:before="100" w:beforeAutospacing="1" w:after="100" w:afterAutospacing="1"/>
      <w:jc w:val="center"/>
    </w:pPr>
    <w:rPr>
      <w:sz w:val="28"/>
      <w:szCs w:val="28"/>
      <w:u w:val="single"/>
    </w:rPr>
  </w:style>
  <w:style w:type="paragraph" w:customStyle="1" w:styleId="ConsPlusNonformat">
    <w:name w:val="ConsPlusNonformat"/>
    <w:rsid w:val="00CB0EF6"/>
    <w:pPr>
      <w:widowControl w:val="0"/>
      <w:suppressAutoHyphens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PK_1</cp:lastModifiedBy>
  <cp:revision>3</cp:revision>
  <cp:lastPrinted>2025-09-29T08:47:00Z</cp:lastPrinted>
  <dcterms:created xsi:type="dcterms:W3CDTF">2025-09-24T06:27:00Z</dcterms:created>
  <dcterms:modified xsi:type="dcterms:W3CDTF">2025-09-29T08:49:00Z</dcterms:modified>
</cp:coreProperties>
</file>